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F12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Vlasta Havránková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F12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Reminiscence jako jedna z metod v individuální práci se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F12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F127E" w:rsidRPr="00C50B27" w:rsidRDefault="000F127E" w:rsidP="000F12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0F127E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F127E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F127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F127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F127E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F127E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0F127E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F127E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0F127E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F127E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0F127E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F127E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0F127E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F127E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F127E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F127E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F127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F127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0F127E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F127E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0F127E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F127E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0F127E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F127E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0F127E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F127E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F127E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F127E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0F127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F127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0F127E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F127E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0F127E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F127E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0F127E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0F127E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58309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8309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8309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8309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82AA5" w:rsidRDefault="006847E2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583091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58309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482AA5" w:rsidRDefault="005C219A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58309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8309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8309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8309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8309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8309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8309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8309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82AA5" w:rsidRDefault="0055255D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583091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58309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482AA5" w:rsidRDefault="00B411DB" w:rsidP="008614B3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58309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8309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830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je někdy nejasné o jaké zdroje se autorka opírá, např. s. 34. Dále jsou v práci stylistické chyby a po formální stránce je text někde rozhozený tak, že stěžuje orientaci.</w:t>
            </w:r>
          </w:p>
          <w:p w:rsidR="00F1326B" w:rsidRPr="00C50B27" w:rsidRDefault="00583091" w:rsidP="00583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65 - 71 obsahují tabulku vytváření kódů, ta patří do příloh, ve vlastní práci nemá její umístění opodstatnění.  Je kategorie motivace opravdu dobře nastavená? Nejedná se spíše o kategorii sblížení?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830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doporučení pro praxi je uvedeno, že by bylo vhodné navázat spolupráci s dobrovolníky. Tato se dnes již ve velkém množství DD používá a právě pro techniku reminiscence. Co brání ve zkoumaných DD, aby byla využita také?</w:t>
            </w:r>
          </w:p>
          <w:p w:rsidR="00B411DB" w:rsidRPr="00C50B27" w:rsidRDefault="005830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bylo možné realizovat další doporučení, že by senioři z DD navštěvovali knihovny s programem reminiscence? Většina seniorů v DD je závislá na péči jiné osoby.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 w:colFirst="4" w:colLast="6"/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383D3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383D39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383D3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383D3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383D3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83D3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383D3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383D3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383D3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383D3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383D39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383D39">
              <w:rPr>
                <w:strike/>
                <w:sz w:val="22"/>
                <w:szCs w:val="22"/>
              </w:rPr>
              <w:t>F</w:t>
            </w:r>
          </w:p>
        </w:tc>
      </w:tr>
      <w:bookmarkEnd w:id="0"/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383D39">
              <w:rPr>
                <w:sz w:val="22"/>
                <w:szCs w:val="22"/>
              </w:rPr>
              <w:t xml:space="preserve"> 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CD2" w:rsidRDefault="00556CD2">
      <w:r>
        <w:separator/>
      </w:r>
    </w:p>
  </w:endnote>
  <w:endnote w:type="continuationSeparator" w:id="0">
    <w:p w:rsidR="00556CD2" w:rsidRDefault="0055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CD2" w:rsidRDefault="00556CD2">
      <w:r>
        <w:separator/>
      </w:r>
    </w:p>
  </w:footnote>
  <w:footnote w:type="continuationSeparator" w:id="0">
    <w:p w:rsidR="00556CD2" w:rsidRDefault="00556CD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B"/>
    <w:rsid w:val="000836B5"/>
    <w:rsid w:val="000F127E"/>
    <w:rsid w:val="002B136B"/>
    <w:rsid w:val="00362AB0"/>
    <w:rsid w:val="00383D39"/>
    <w:rsid w:val="003F5DA2"/>
    <w:rsid w:val="00482AA5"/>
    <w:rsid w:val="00512982"/>
    <w:rsid w:val="00526D47"/>
    <w:rsid w:val="0055255D"/>
    <w:rsid w:val="00556CD2"/>
    <w:rsid w:val="00583091"/>
    <w:rsid w:val="005C219A"/>
    <w:rsid w:val="006847E2"/>
    <w:rsid w:val="008614B3"/>
    <w:rsid w:val="00890F5A"/>
    <w:rsid w:val="008C7D39"/>
    <w:rsid w:val="009A44C2"/>
    <w:rsid w:val="009B2248"/>
    <w:rsid w:val="00AF1740"/>
    <w:rsid w:val="00B411DB"/>
    <w:rsid w:val="00BA3203"/>
    <w:rsid w:val="00C50B27"/>
    <w:rsid w:val="00C676D0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0</TotalTime>
  <Pages>1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2015-05-01T14:38:00Z</dcterms:created>
  <dcterms:modified xsi:type="dcterms:W3CDTF">2015-05-01T14:38:00Z</dcterms:modified>
</cp:coreProperties>
</file>