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3F7D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 </w:t>
            </w:r>
            <w:proofErr w:type="spellStart"/>
            <w:r>
              <w:rPr>
                <w:sz w:val="22"/>
                <w:szCs w:val="22"/>
              </w:rPr>
              <w:t>Směták</w:t>
            </w:r>
            <w:proofErr w:type="spellEnd"/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C50B27" w:rsidRDefault="003F7D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příslušník</w:t>
            </w:r>
            <w:r w:rsidRPr="003F7D66">
              <w:rPr>
                <w:sz w:val="20"/>
                <w:szCs w:val="20"/>
              </w:rPr>
              <w:t>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Policie České republiky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14CA2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06F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006F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006F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006F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006F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06F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006F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006F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006F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006F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006FC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006F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006F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06FC9" w:rsidRPr="003551B3" w:rsidRDefault="00006FC9" w:rsidP="00362AB0">
            <w:pPr>
              <w:rPr>
                <w:sz w:val="16"/>
                <w:szCs w:val="16"/>
              </w:rPr>
            </w:pPr>
          </w:p>
          <w:p w:rsidR="00B411DB" w:rsidRDefault="00006FC9" w:rsidP="003551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výbornou sondou do problematiky kvality života příslušníků Policie České republiky. Práce byla dlouhodobě koncipovaná a konzultovaná jak s vedoucím práce, tak s profesorem </w:t>
            </w:r>
            <w:proofErr w:type="spellStart"/>
            <w:r>
              <w:rPr>
                <w:sz w:val="22"/>
                <w:szCs w:val="22"/>
              </w:rPr>
              <w:t>Chráskou</w:t>
            </w:r>
            <w:proofErr w:type="spellEnd"/>
            <w:r>
              <w:rPr>
                <w:sz w:val="22"/>
                <w:szCs w:val="22"/>
              </w:rPr>
              <w:t>, který hodnotil kvantitativní výzkum tvůrce diplomové práce jako optimální a kvalitní.</w:t>
            </w:r>
          </w:p>
          <w:p w:rsidR="00006FC9" w:rsidRDefault="00006FC9" w:rsidP="003551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diplomové práce splnil cíle, které si stanovil a jeho práce může sloužit jako důležitý informační zdroj i pro Policii ČR při řešení případných změn v personální práci s příslušníky policie. </w:t>
            </w:r>
          </w:p>
          <w:p w:rsidR="00006FC9" w:rsidRPr="00C50B27" w:rsidRDefault="00006FC9" w:rsidP="003551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použil optimálně jak domácích, tak cizojazyčných pramenů a literatury. A to, že autor </w:t>
            </w:r>
            <w:r w:rsidR="00BC45B1">
              <w:rPr>
                <w:sz w:val="22"/>
                <w:szCs w:val="22"/>
              </w:rPr>
              <w:t>podal hlubší rozbor historie a současného stavu Policie ČR, to vycházelo z jeho vlastní angažovanosti v tomto sboru, tedy jeho zkušeností, a také z domluvy s vedoucím práce, který považuje spolu s autorem tuto část teoretické části za potřebnou k hlubšímu pochopení sledovaných otázek.</w:t>
            </w:r>
          </w:p>
          <w:p w:rsidR="00B411DB" w:rsidRPr="00C50B27" w:rsidRDefault="00006FC9" w:rsidP="003551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v práci skloubil výborně předchozí andragogické bakalářské studium se současným studiem sociální pedagogiky. Tak naplňuje podmínky pro kladné hodnocení práce jako celku, ve všech parametrech.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551B3" w:rsidRPr="003551B3" w:rsidRDefault="003551B3" w:rsidP="00362AB0">
            <w:pPr>
              <w:rPr>
                <w:b/>
                <w:sz w:val="16"/>
                <w:szCs w:val="16"/>
              </w:rPr>
            </w:pPr>
          </w:p>
          <w:p w:rsidR="00B411DB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006FC9">
              <w:rPr>
                <w:sz w:val="22"/>
                <w:szCs w:val="22"/>
              </w:rPr>
              <w:t xml:space="preserve"> Posuďte význam použití zahraniční literatury pro tvorbu Vaší práce.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006FC9">
              <w:rPr>
                <w:sz w:val="22"/>
                <w:szCs w:val="22"/>
              </w:rPr>
              <w:t xml:space="preserve"> Srovnejte </w:t>
            </w:r>
            <w:r w:rsidR="00BC45B1">
              <w:rPr>
                <w:sz w:val="22"/>
                <w:szCs w:val="22"/>
              </w:rPr>
              <w:t>pojem kvality života obecně aplikovaný na celkovou společnost a konkretizujte jej do oblasti policie, případně jiných souvisejících profesí.</w:t>
            </w:r>
          </w:p>
          <w:p w:rsidR="00B411DB" w:rsidRDefault="001D3457" w:rsidP="00F85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F85A33">
              <w:rPr>
                <w:sz w:val="22"/>
                <w:szCs w:val="22"/>
              </w:rPr>
              <w:t xml:space="preserve"> Jaký má podle Vašeho soudu Vaše diplomová práce možnost využití ve Vaší profesi?</w:t>
            </w:r>
          </w:p>
          <w:p w:rsidR="003551B3" w:rsidRPr="003551B3" w:rsidRDefault="003551B3" w:rsidP="00F85A33">
            <w:pPr>
              <w:rPr>
                <w:sz w:val="16"/>
                <w:szCs w:val="16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3551B3" w:rsidRDefault="00F85A33" w:rsidP="00C50B27">
            <w:pPr>
              <w:jc w:val="center"/>
              <w:rPr>
                <w:b/>
                <w:sz w:val="22"/>
                <w:szCs w:val="22"/>
              </w:rPr>
            </w:pPr>
            <w:r w:rsidRPr="003551B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F7D66">
              <w:rPr>
                <w:sz w:val="22"/>
                <w:szCs w:val="22"/>
              </w:rPr>
              <w:t xml:space="preserve"> 2</w:t>
            </w:r>
            <w:r w:rsidR="006F5F79">
              <w:rPr>
                <w:sz w:val="22"/>
                <w:szCs w:val="22"/>
              </w:rPr>
              <w:t>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C95" w:rsidRDefault="00BD7C95">
      <w:r>
        <w:separator/>
      </w:r>
    </w:p>
  </w:endnote>
  <w:endnote w:type="continuationSeparator" w:id="0">
    <w:p w:rsidR="00BD7C95" w:rsidRDefault="00BD7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C95" w:rsidRDefault="00BD7C95">
      <w:r>
        <w:separator/>
      </w:r>
    </w:p>
  </w:footnote>
  <w:footnote w:type="continuationSeparator" w:id="0">
    <w:p w:rsidR="00BD7C95" w:rsidRDefault="00BD7C95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06FC9"/>
    <w:rsid w:val="000E4538"/>
    <w:rsid w:val="000F2321"/>
    <w:rsid w:val="001D3457"/>
    <w:rsid w:val="001E1873"/>
    <w:rsid w:val="002044B6"/>
    <w:rsid w:val="0021272E"/>
    <w:rsid w:val="00282854"/>
    <w:rsid w:val="003551B3"/>
    <w:rsid w:val="00362AB0"/>
    <w:rsid w:val="003F5DA2"/>
    <w:rsid w:val="003F7D66"/>
    <w:rsid w:val="004D28D2"/>
    <w:rsid w:val="00512982"/>
    <w:rsid w:val="00514664"/>
    <w:rsid w:val="005268C2"/>
    <w:rsid w:val="00526D47"/>
    <w:rsid w:val="0055255D"/>
    <w:rsid w:val="00557DFC"/>
    <w:rsid w:val="00597AC6"/>
    <w:rsid w:val="005C219A"/>
    <w:rsid w:val="006847E2"/>
    <w:rsid w:val="006D7C94"/>
    <w:rsid w:val="006F5F79"/>
    <w:rsid w:val="0070056B"/>
    <w:rsid w:val="00721D65"/>
    <w:rsid w:val="007A5FDE"/>
    <w:rsid w:val="00820C1F"/>
    <w:rsid w:val="0083685B"/>
    <w:rsid w:val="008E3665"/>
    <w:rsid w:val="00994856"/>
    <w:rsid w:val="00B10416"/>
    <w:rsid w:val="00B411DB"/>
    <w:rsid w:val="00B72B67"/>
    <w:rsid w:val="00BA3203"/>
    <w:rsid w:val="00BC45B1"/>
    <w:rsid w:val="00BD0A75"/>
    <w:rsid w:val="00BD7C95"/>
    <w:rsid w:val="00C14CA2"/>
    <w:rsid w:val="00C1789E"/>
    <w:rsid w:val="00C50B27"/>
    <w:rsid w:val="00C65F9B"/>
    <w:rsid w:val="00CA5489"/>
    <w:rsid w:val="00D44C9F"/>
    <w:rsid w:val="00DC1BF5"/>
    <w:rsid w:val="00DD2DB1"/>
    <w:rsid w:val="00DF1F50"/>
    <w:rsid w:val="00E709EA"/>
    <w:rsid w:val="00E83040"/>
    <w:rsid w:val="00EB6EC5"/>
    <w:rsid w:val="00EE60CA"/>
    <w:rsid w:val="00F8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2015.dot</Template>
  <TotalTime>5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SK</cp:lastModifiedBy>
  <cp:revision>3</cp:revision>
  <cp:lastPrinted>2012-04-25T08:21:00Z</cp:lastPrinted>
  <dcterms:created xsi:type="dcterms:W3CDTF">2015-05-10T14:16:00Z</dcterms:created>
  <dcterms:modified xsi:type="dcterms:W3CDTF">2015-05-10T14:40:00Z</dcterms:modified>
</cp:coreProperties>
</file>