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3D6" w:rsidRDefault="005333D6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5333D6" w:rsidRPr="00897167" w:rsidRDefault="005333D6" w:rsidP="002A4678">
      <w:pPr>
        <w:pStyle w:val="FaME"/>
      </w:pPr>
      <w:r w:rsidRPr="00897167">
        <w:t>Fakulta managementu a ekonomiky</w:t>
      </w:r>
    </w:p>
    <w:p w:rsidR="005333D6" w:rsidRDefault="005333D6" w:rsidP="002A4678">
      <w:pPr>
        <w:pStyle w:val="nazev"/>
      </w:pPr>
      <w:r>
        <w:t xml:space="preserve">Posudek </w:t>
      </w:r>
      <w:bookmarkStart w:id="1" w:name="Rozevírací1"/>
      <w:r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>
        <w:fldChar w:fldCharType="end"/>
      </w:r>
      <w:bookmarkEnd w:id="1"/>
      <w:r>
        <w:t xml:space="preserve"> diplomové práce</w:t>
      </w:r>
    </w:p>
    <w:p w:rsidR="005333D6" w:rsidRDefault="005333D6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Ing. Roman Jánoš</w:t>
      </w:r>
      <w:r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>
        <w:fldChar w:fldCharType="end"/>
      </w:r>
      <w:bookmarkEnd w:id="3"/>
      <w:r>
        <w:t xml:space="preserve"> DP:</w:t>
      </w:r>
      <w:bookmarkStart w:id="4" w:name="Text2"/>
      <w:r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Ing. Jaromír Černý, Ph.D.</w:t>
      </w:r>
      <w:r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2014 / 2015</w:t>
      </w:r>
      <w:r w:rsidRPr="00F506F8">
        <w:rPr>
          <w:b/>
          <w:i/>
          <w:sz w:val="22"/>
          <w:szCs w:val="22"/>
        </w:rPr>
        <w:fldChar w:fldCharType="end"/>
      </w:r>
      <w:bookmarkEnd w:id="5"/>
    </w:p>
    <w:p w:rsidR="005333D6" w:rsidRDefault="005333D6" w:rsidP="005358E6">
      <w:pPr>
        <w:jc w:val="both"/>
      </w:pPr>
    </w:p>
    <w:p w:rsidR="005333D6" w:rsidRDefault="005333D6" w:rsidP="005358E6">
      <w:pPr>
        <w:jc w:val="both"/>
      </w:pPr>
    </w:p>
    <w:p w:rsidR="005333D6" w:rsidRDefault="005333D6" w:rsidP="005358E6">
      <w:pPr>
        <w:jc w:val="both"/>
      </w:pPr>
      <w:r>
        <w:t xml:space="preserve">Téma DP: </w:t>
      </w:r>
      <w:bookmarkStart w:id="6" w:name="Text4"/>
      <w:r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Pr="007358A5">
        <w:rPr>
          <w:b/>
          <w:i/>
          <w:sz w:val="22"/>
          <w:szCs w:val="22"/>
        </w:rPr>
      </w:r>
      <w:r w:rsidRPr="007358A5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Projekt implementace KPI OEE pro účely controllingu a řízení výroby ve firmě Zálesí a.s.</w:t>
      </w:r>
      <w:r w:rsidRPr="007358A5">
        <w:rPr>
          <w:b/>
          <w:i/>
          <w:sz w:val="22"/>
          <w:szCs w:val="22"/>
        </w:rPr>
        <w:fldChar w:fldCharType="end"/>
      </w:r>
      <w:bookmarkEnd w:id="6"/>
    </w:p>
    <w:p w:rsidR="005333D6" w:rsidRDefault="005333D6" w:rsidP="005358E6">
      <w:pPr>
        <w:jc w:val="both"/>
      </w:pPr>
    </w:p>
    <w:p w:rsidR="005333D6" w:rsidRDefault="005333D6" w:rsidP="00750650"/>
    <w:p w:rsidR="005333D6" w:rsidRPr="005F755D" w:rsidRDefault="005333D6" w:rsidP="00750650">
      <w:r w:rsidRPr="005F755D">
        <w:t>U hodnocení kritéria 1 zohledněte náročnost tématu práce.</w:t>
      </w:r>
    </w:p>
    <w:p w:rsidR="005333D6" w:rsidRPr="005F755D" w:rsidRDefault="005333D6" w:rsidP="00750650">
      <w:r w:rsidRPr="005F755D">
        <w:t>Při hodnocení kritérií 2-6 zohledněte následující bodování:</w:t>
      </w:r>
    </w:p>
    <w:p w:rsidR="005333D6" w:rsidRPr="005F755D" w:rsidRDefault="005333D6" w:rsidP="00750650">
      <w:r w:rsidRPr="005F755D">
        <w:t>5 bodů – splněno velmi kvalitně, výrazně překračuje požadavky</w:t>
      </w:r>
    </w:p>
    <w:p w:rsidR="005333D6" w:rsidRPr="005F755D" w:rsidRDefault="005333D6" w:rsidP="00750650">
      <w:r w:rsidRPr="005F755D">
        <w:t>4 body – splněno kvalitně</w:t>
      </w:r>
    </w:p>
    <w:p w:rsidR="005333D6" w:rsidRPr="005F755D" w:rsidRDefault="005333D6" w:rsidP="00750650">
      <w:r w:rsidRPr="005F755D">
        <w:t>3 body – splněno bez výhrad</w:t>
      </w:r>
    </w:p>
    <w:p w:rsidR="005333D6" w:rsidRPr="005F755D" w:rsidRDefault="005333D6" w:rsidP="00750650">
      <w:r w:rsidRPr="005F755D">
        <w:t>2 body – splněno s menšími nedostatky</w:t>
      </w:r>
    </w:p>
    <w:p w:rsidR="005333D6" w:rsidRPr="005F755D" w:rsidRDefault="005333D6" w:rsidP="00750650">
      <w:r w:rsidRPr="005F755D">
        <w:t>1 body – splněno, ale s výraznými nedostatky</w:t>
      </w:r>
    </w:p>
    <w:p w:rsidR="005333D6" w:rsidRPr="005F755D" w:rsidRDefault="005333D6" w:rsidP="00750650">
      <w:r w:rsidRPr="005F755D">
        <w:t>0 bodů – nesplněno</w:t>
      </w:r>
    </w:p>
    <w:p w:rsidR="005333D6" w:rsidRPr="001B5B85" w:rsidRDefault="005333D6" w:rsidP="002A4678"/>
    <w:p w:rsidR="005333D6" w:rsidRDefault="005333D6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5333D6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333D6" w:rsidRPr="00FB1E25" w:rsidRDefault="005333D6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333D6" w:rsidRPr="00FB1E25" w:rsidRDefault="005333D6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5333D6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5333D6" w:rsidRPr="008375DD" w:rsidRDefault="005333D6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5333D6" w:rsidRPr="003D36A5" w:rsidRDefault="005333D6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5333D6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5333D6" w:rsidRPr="008375DD" w:rsidRDefault="005333D6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5333D6" w:rsidRDefault="005333D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333D6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5333D6" w:rsidRPr="008375DD" w:rsidRDefault="005333D6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5333D6" w:rsidRDefault="005333D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333D6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5333D6" w:rsidRPr="008375DD" w:rsidRDefault="005333D6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5333D6" w:rsidRDefault="005333D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333D6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5333D6" w:rsidRPr="003D36A5" w:rsidRDefault="005333D6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5333D6" w:rsidRPr="003D36A5" w:rsidRDefault="005333D6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5333D6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5333D6" w:rsidRPr="00750650" w:rsidRDefault="005333D6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5333D6" w:rsidRDefault="005333D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333D6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5333D6" w:rsidRPr="00750650" w:rsidRDefault="005333D6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5333D6" w:rsidRDefault="005333D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333D6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5333D6" w:rsidRPr="00750650" w:rsidRDefault="005333D6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5333D6" w:rsidRDefault="005333D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333D6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5333D6" w:rsidRPr="00750650" w:rsidRDefault="005333D6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5333D6" w:rsidRDefault="005333D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333D6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5333D6" w:rsidRPr="00FB1E25" w:rsidRDefault="005333D6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5333D6" w:rsidRPr="00FB1E25" w:rsidRDefault="005333D6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5333D6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5333D6" w:rsidRPr="00FB1E25" w:rsidRDefault="005333D6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5333D6" w:rsidRPr="00FB1E25" w:rsidRDefault="005333D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333D6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5333D6" w:rsidRPr="00FB1E25" w:rsidRDefault="005333D6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5333D6" w:rsidRPr="00FB1E25" w:rsidRDefault="005333D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333D6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5333D6" w:rsidRPr="00FB1E25" w:rsidRDefault="005333D6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5333D6" w:rsidRPr="00FB1E25" w:rsidRDefault="005333D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333D6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5333D6" w:rsidRPr="00FB1E25" w:rsidRDefault="005333D6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5333D6" w:rsidRPr="00FB1E25" w:rsidRDefault="005333D6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5333D6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5333D6" w:rsidRPr="002E04A7" w:rsidRDefault="005333D6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5333D6" w:rsidRPr="002E04A7" w:rsidRDefault="005333D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333D6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5333D6" w:rsidRPr="002E04A7" w:rsidRDefault="005333D6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5333D6" w:rsidRPr="002E04A7" w:rsidRDefault="005333D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333D6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5333D6" w:rsidRDefault="005333D6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5333D6" w:rsidRPr="002E04A7" w:rsidRDefault="005333D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333D6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5333D6" w:rsidRPr="002E04A7" w:rsidRDefault="005333D6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5333D6" w:rsidRPr="002E04A7" w:rsidRDefault="005333D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333D6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5333D6" w:rsidRDefault="005333D6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5333D6" w:rsidRDefault="005333D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333D6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5333D6" w:rsidRPr="00FB1E25" w:rsidRDefault="005333D6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5333D6" w:rsidRPr="00FB1E25" w:rsidRDefault="005333D6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5333D6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5333D6" w:rsidRPr="00E1292E" w:rsidRDefault="005333D6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5333D6" w:rsidRPr="00FB1E25" w:rsidRDefault="005333D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333D6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5333D6" w:rsidRPr="00E1292E" w:rsidRDefault="005333D6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5333D6" w:rsidRPr="00FB1E25" w:rsidRDefault="005333D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333D6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5333D6" w:rsidRPr="00E1292E" w:rsidRDefault="005333D6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5333D6" w:rsidRPr="00FB1E25" w:rsidRDefault="005333D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333D6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5333D6" w:rsidRPr="00E1292E" w:rsidRDefault="005333D6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5333D6" w:rsidRPr="00FB1E25" w:rsidRDefault="005333D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333D6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5333D6" w:rsidRPr="00E1292E" w:rsidRDefault="005333D6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5333D6" w:rsidRPr="00FB1E25" w:rsidRDefault="005333D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333D6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5333D6" w:rsidRPr="00E1292E" w:rsidRDefault="005333D6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5333D6" w:rsidRPr="00FB1E25" w:rsidRDefault="005333D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333D6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5333D6" w:rsidRPr="00FB1E25" w:rsidRDefault="005333D6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5333D6" w:rsidRPr="00FB1E25" w:rsidRDefault="005333D6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5333D6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5333D6" w:rsidRPr="00FB1E25" w:rsidRDefault="005333D6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5333D6" w:rsidRPr="00FB1E25" w:rsidRDefault="005333D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333D6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5333D6" w:rsidRPr="00FB1E25" w:rsidRDefault="005333D6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5333D6" w:rsidRPr="00FB1E25" w:rsidRDefault="005333D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333D6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5333D6" w:rsidRPr="00FB1E25" w:rsidRDefault="005333D6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5333D6" w:rsidRPr="00FB1E25" w:rsidRDefault="005333D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333D6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5333D6" w:rsidRPr="00FB1E25" w:rsidRDefault="005333D6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5333D6" w:rsidRPr="00FB1E25" w:rsidRDefault="005333D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333D6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5333D6" w:rsidRPr="00FB1E25" w:rsidRDefault="005333D6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5333D6" w:rsidRPr="00FB1E25" w:rsidRDefault="005333D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333D6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33D6" w:rsidRPr="00FB1E25" w:rsidRDefault="005333D6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33D6" w:rsidRPr="00FB1E25" w:rsidRDefault="005333D6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5333D6" w:rsidRDefault="005333D6" w:rsidP="00750650"/>
    <w:p w:rsidR="005333D6" w:rsidRDefault="005333D6" w:rsidP="005358E6">
      <w:pPr>
        <w:jc w:val="both"/>
      </w:pPr>
      <w:r>
        <w:t>Celkové hodnocení práce a otázky k obhajobě:</w:t>
      </w:r>
    </w:p>
    <w:p w:rsidR="005333D6" w:rsidRDefault="005333D6" w:rsidP="005358E6">
      <w:pPr>
        <w:jc w:val="both"/>
      </w:pPr>
      <w:r>
        <w:t>(otázky uvádí vedoucí práce i oponent)</w:t>
      </w:r>
    </w:p>
    <w:p w:rsidR="005333D6" w:rsidRDefault="005333D6" w:rsidP="005358E6">
      <w:pPr>
        <w:jc w:val="both"/>
      </w:pPr>
    </w:p>
    <w:bookmarkStart w:id="9" w:name="Text6"/>
    <w:p w:rsidR="005333D6" w:rsidRDefault="005333D6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Diplomant řeší složitou problematiku celkové efektivnosti zařízení (CEZ)  na zhotovování plastových dílů vstřikovací technologií  pro účely kontrollingu i managementu výroby a to pomocí podnikového informačního systému. Záměr je správný, protože každé výrobní zařízení (vstřikolis + forma) představuje mnohdy několika milionovou investici. A počet takových výrobních zařízení se počítá na desítky.</w:t>
      </w:r>
    </w:p>
    <w:p w:rsidR="005333D6" w:rsidRPr="00AE58C9" w:rsidRDefault="005333D6" w:rsidP="00750650">
      <w:pPr>
        <w:rPr>
          <w:i/>
        </w:rPr>
      </w:pPr>
      <w:r>
        <w:rPr>
          <w:i/>
          <w:noProof/>
        </w:rPr>
        <w:t xml:space="preserve">Otázka: První podnik, který ve Zlínské aglomeraci zavedl sledování CEZ byl Barum Continental Otrokovice. Pro potřeby benchmarkingu uveďte, jakého procenta využití dosahují a jaká opatření byla podnikovým managementem Barum Continental přijata. </w:t>
      </w:r>
      <w:r>
        <w:rPr>
          <w:i/>
        </w:rPr>
        <w:fldChar w:fldCharType="end"/>
      </w:r>
      <w:bookmarkEnd w:id="9"/>
    </w:p>
    <w:p w:rsidR="005333D6" w:rsidRDefault="005333D6" w:rsidP="00750650"/>
    <w:p w:rsidR="005333D6" w:rsidRDefault="005333D6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Pr="00AE58C9">
        <w:rPr>
          <w:i/>
        </w:rPr>
      </w:r>
      <w:r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5333D6" w:rsidRDefault="005333D6" w:rsidP="00750650"/>
    <w:p w:rsidR="005333D6" w:rsidRDefault="005333D6" w:rsidP="00897167">
      <w:pPr>
        <w:tabs>
          <w:tab w:val="right" w:pos="10440"/>
        </w:tabs>
      </w:pPr>
      <w:r>
        <w:t xml:space="preserve">Práce </w:t>
      </w:r>
      <w:r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>
        <w:rPr>
          <w:i/>
        </w:rPr>
      </w:r>
      <w:r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FootnoteReference"/>
        </w:rPr>
        <w:footnoteReference w:id="1"/>
      </w:r>
      <w:r>
        <w:t>.</w:t>
      </w:r>
    </w:p>
    <w:p w:rsidR="005333D6" w:rsidRDefault="005333D6" w:rsidP="00750650"/>
    <w:p w:rsidR="005333D6" w:rsidRDefault="005333D6" w:rsidP="00750650"/>
    <w:p w:rsidR="005333D6" w:rsidRDefault="005333D6" w:rsidP="00750650">
      <w:r>
        <w:t xml:space="preserve">Ve Zlíně dne </w:t>
      </w:r>
      <w:bookmarkStart w:id="11" w:name="Text10"/>
      <w:r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Pr="00936F44">
        <w:rPr>
          <w:i/>
        </w:rPr>
      </w:r>
      <w:r w:rsidRPr="00936F44">
        <w:rPr>
          <w:i/>
        </w:rPr>
        <w:fldChar w:fldCharType="separate"/>
      </w:r>
      <w:r>
        <w:rPr>
          <w:i/>
          <w:noProof/>
        </w:rPr>
        <w:t>6. května 2015</w:t>
      </w:r>
      <w:r w:rsidRPr="00936F44">
        <w:rPr>
          <w:i/>
        </w:rPr>
        <w:fldChar w:fldCharType="end"/>
      </w:r>
      <w:bookmarkEnd w:id="11"/>
    </w:p>
    <w:p w:rsidR="005333D6" w:rsidRDefault="005333D6" w:rsidP="00750650"/>
    <w:p w:rsidR="005333D6" w:rsidRDefault="005333D6" w:rsidP="00750650"/>
    <w:p w:rsidR="005333D6" w:rsidRDefault="005333D6" w:rsidP="00750650"/>
    <w:p w:rsidR="005333D6" w:rsidRDefault="005333D6" w:rsidP="00750650"/>
    <w:p w:rsidR="005333D6" w:rsidRDefault="005333D6" w:rsidP="00897167">
      <w:pPr>
        <w:tabs>
          <w:tab w:val="right" w:pos="10440"/>
        </w:tabs>
      </w:pPr>
      <w:r>
        <w:tab/>
        <w:t>………………………………………</w:t>
      </w:r>
    </w:p>
    <w:p w:rsidR="005333D6" w:rsidRDefault="005333D6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>
        <w:fldChar w:fldCharType="end"/>
      </w:r>
      <w:bookmarkEnd w:id="12"/>
      <w:r>
        <w:t xml:space="preserve"> DP</w:t>
      </w:r>
    </w:p>
    <w:sectPr w:rsidR="005333D6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3D6" w:rsidRDefault="005333D6">
      <w:r>
        <w:separator/>
      </w:r>
    </w:p>
  </w:endnote>
  <w:endnote w:type="continuationSeparator" w:id="0">
    <w:p w:rsidR="005333D6" w:rsidRDefault="00533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3D6" w:rsidRDefault="005333D6">
      <w:r>
        <w:separator/>
      </w:r>
    </w:p>
  </w:footnote>
  <w:footnote w:type="continuationSeparator" w:id="0">
    <w:p w:rsidR="005333D6" w:rsidRDefault="005333D6">
      <w:r>
        <w:continuationSeparator/>
      </w:r>
    </w:p>
  </w:footnote>
  <w:footnote w:id="1">
    <w:p w:rsidR="005333D6" w:rsidRDefault="005333D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650"/>
    <w:rsid w:val="00007BE4"/>
    <w:rsid w:val="00053C6A"/>
    <w:rsid w:val="00066A04"/>
    <w:rsid w:val="00074A7D"/>
    <w:rsid w:val="00095B54"/>
    <w:rsid w:val="000C148D"/>
    <w:rsid w:val="000C21A9"/>
    <w:rsid w:val="000E1EDC"/>
    <w:rsid w:val="00107EC6"/>
    <w:rsid w:val="001154FF"/>
    <w:rsid w:val="00124BFC"/>
    <w:rsid w:val="00132C42"/>
    <w:rsid w:val="0016014F"/>
    <w:rsid w:val="001744E5"/>
    <w:rsid w:val="001A6F9F"/>
    <w:rsid w:val="001B5B85"/>
    <w:rsid w:val="001E0D4A"/>
    <w:rsid w:val="002126D4"/>
    <w:rsid w:val="00212726"/>
    <w:rsid w:val="00240D6D"/>
    <w:rsid w:val="00246CC0"/>
    <w:rsid w:val="002639CA"/>
    <w:rsid w:val="00292769"/>
    <w:rsid w:val="00296250"/>
    <w:rsid w:val="002A4678"/>
    <w:rsid w:val="002B5820"/>
    <w:rsid w:val="002C0C8D"/>
    <w:rsid w:val="002E04A7"/>
    <w:rsid w:val="00314823"/>
    <w:rsid w:val="00314F3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20A2A"/>
    <w:rsid w:val="00474757"/>
    <w:rsid w:val="004E79C9"/>
    <w:rsid w:val="004F54EE"/>
    <w:rsid w:val="005306E6"/>
    <w:rsid w:val="005333D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000A"/>
    <w:rsid w:val="006E308A"/>
    <w:rsid w:val="006F05D0"/>
    <w:rsid w:val="00727728"/>
    <w:rsid w:val="007358A5"/>
    <w:rsid w:val="0073613F"/>
    <w:rsid w:val="00746C8A"/>
    <w:rsid w:val="00747CA6"/>
    <w:rsid w:val="00750650"/>
    <w:rsid w:val="00762294"/>
    <w:rsid w:val="0076724C"/>
    <w:rsid w:val="007749AA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4C8D"/>
    <w:rsid w:val="008B6839"/>
    <w:rsid w:val="008C18FA"/>
    <w:rsid w:val="00901015"/>
    <w:rsid w:val="00936F44"/>
    <w:rsid w:val="00957F2A"/>
    <w:rsid w:val="00971DE0"/>
    <w:rsid w:val="00983820"/>
    <w:rsid w:val="009C0583"/>
    <w:rsid w:val="009D3840"/>
    <w:rsid w:val="00A0709B"/>
    <w:rsid w:val="00A11E00"/>
    <w:rsid w:val="00A421F7"/>
    <w:rsid w:val="00A57D9B"/>
    <w:rsid w:val="00A925F6"/>
    <w:rsid w:val="00AA45C9"/>
    <w:rsid w:val="00AC6D49"/>
    <w:rsid w:val="00AD7083"/>
    <w:rsid w:val="00AE58C9"/>
    <w:rsid w:val="00B04128"/>
    <w:rsid w:val="00B23519"/>
    <w:rsid w:val="00B3178F"/>
    <w:rsid w:val="00B6346A"/>
    <w:rsid w:val="00BC521E"/>
    <w:rsid w:val="00BE2928"/>
    <w:rsid w:val="00BF6B5D"/>
    <w:rsid w:val="00C2327A"/>
    <w:rsid w:val="00C30044"/>
    <w:rsid w:val="00C447A8"/>
    <w:rsid w:val="00C70E25"/>
    <w:rsid w:val="00C72298"/>
    <w:rsid w:val="00C85E15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44DB"/>
    <w:rsid w:val="00F85FF5"/>
    <w:rsid w:val="00F8725E"/>
    <w:rsid w:val="00F93E10"/>
    <w:rsid w:val="00FB1E25"/>
    <w:rsid w:val="00FC0F45"/>
    <w:rsid w:val="00FC2596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564</Words>
  <Characters>3328</Characters>
  <Application>Microsoft Office Outlook</Application>
  <DocSecurity>0</DocSecurity>
  <Lines>0</Lines>
  <Paragraphs>0</Paragraphs>
  <ScaleCrop>false</ScaleCrop>
  <Company>UTB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cerny</cp:lastModifiedBy>
  <cp:revision>2</cp:revision>
  <cp:lastPrinted>2014-07-24T08:52:00Z</cp:lastPrinted>
  <dcterms:created xsi:type="dcterms:W3CDTF">2015-05-06T10:49:00Z</dcterms:created>
  <dcterms:modified xsi:type="dcterms:W3CDTF">2015-05-06T10:49:00Z</dcterms:modified>
</cp:coreProperties>
</file>