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C570DE" w:rsidP="00CA7D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4A61DF">
              <w:rPr>
                <w:b/>
                <w:sz w:val="22"/>
                <w:szCs w:val="22"/>
              </w:rPr>
              <w:t xml:space="preserve"> 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E43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Zapletalová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4658D" w:rsidRDefault="00EE4331" w:rsidP="001465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Efektivita vzdělávání nezaměstnaných v okrese Kroměříž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570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276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86A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46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315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315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315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315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315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315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315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A69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A69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A69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315B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315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62968" w:rsidRDefault="00512FF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7A5A09" w:rsidRPr="004A61DF" w:rsidRDefault="003B05C1" w:rsidP="004A61DF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</w:t>
            </w:r>
            <w:r w:rsidR="000E5587">
              <w:rPr>
                <w:sz w:val="22"/>
                <w:szCs w:val="22"/>
              </w:rPr>
              <w:t>námět</w:t>
            </w:r>
            <w:r w:rsidR="005315BE">
              <w:rPr>
                <w:sz w:val="22"/>
                <w:szCs w:val="22"/>
              </w:rPr>
              <w:t xml:space="preserve"> se </w:t>
            </w:r>
            <w:r>
              <w:rPr>
                <w:sz w:val="22"/>
                <w:szCs w:val="22"/>
              </w:rPr>
              <w:t xml:space="preserve">vztahem </w:t>
            </w:r>
            <w:r w:rsidR="00274252">
              <w:rPr>
                <w:sz w:val="22"/>
                <w:szCs w:val="22"/>
              </w:rPr>
              <w:t>ke studova</w:t>
            </w:r>
            <w:r>
              <w:rPr>
                <w:sz w:val="22"/>
                <w:szCs w:val="22"/>
              </w:rPr>
              <w:t>nému oboru</w:t>
            </w:r>
          </w:p>
          <w:p w:rsidR="006005FB" w:rsidRPr="005315BE" w:rsidRDefault="006005FB" w:rsidP="006005F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r</w:t>
            </w:r>
            <w:r w:rsidR="008B628B" w:rsidRPr="000C6427">
              <w:rPr>
                <w:sz w:val="22"/>
                <w:szCs w:val="22"/>
              </w:rPr>
              <w:t>elevantní zaměření kapitol teoretické části</w:t>
            </w:r>
            <w:r>
              <w:rPr>
                <w:sz w:val="22"/>
                <w:szCs w:val="22"/>
              </w:rPr>
              <w:t>, některé z kapitol bychom však rozhodně rozšířili a tematicky doplnili</w:t>
            </w:r>
          </w:p>
          <w:p w:rsidR="005315BE" w:rsidRPr="006005FB" w:rsidRDefault="005315BE" w:rsidP="006005F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Sympatická osobní angažovanost autorky</w:t>
            </w:r>
          </w:p>
          <w:p w:rsidR="005F2B8B" w:rsidRDefault="00512FFE" w:rsidP="005315BE">
            <w:pPr>
              <w:rPr>
                <w:b/>
                <w:sz w:val="22"/>
                <w:szCs w:val="22"/>
              </w:rPr>
            </w:pPr>
            <w:r w:rsidRPr="001D192F">
              <w:rPr>
                <w:b/>
                <w:sz w:val="22"/>
                <w:szCs w:val="22"/>
              </w:rPr>
              <w:t>Slabé stránky práce:</w:t>
            </w:r>
            <w:bookmarkStart w:id="0" w:name="_GoBack"/>
            <w:bookmarkEnd w:id="0"/>
          </w:p>
          <w:p w:rsidR="005315BE" w:rsidRPr="005315BE" w:rsidRDefault="005315BE" w:rsidP="005315BE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Poznatky a informace, které jsou uváděné v teoretické části práce, nejdou příliš do hloubky, totéž platí o vlastních komentářích autorky, které jsou minimální</w:t>
            </w:r>
          </w:p>
          <w:p w:rsidR="00A91798" w:rsidRDefault="00A91798" w:rsidP="005F2B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podložena hraničním množstvím odborných zdrojů</w:t>
            </w:r>
          </w:p>
          <w:p w:rsidR="006005FB" w:rsidRDefault="00A83F24" w:rsidP="005F2B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Vágní formulace výzkumných cílů</w:t>
            </w:r>
          </w:p>
          <w:p w:rsidR="00F1326B" w:rsidRPr="008C4DD8" w:rsidRDefault="005315BE" w:rsidP="00072A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Méně objevné výsledky výzkumu, diskutabilní využitelnost doporučení pro praxi, chybí diskuse, tj. výsledky výzkumu nejsou vztaženy k dalším tuzemským výzkumům v této oblasti…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315BE" w:rsidRDefault="00B411DB" w:rsidP="00611BF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566E9">
              <w:rPr>
                <w:b/>
                <w:sz w:val="22"/>
                <w:szCs w:val="22"/>
              </w:rPr>
              <w:t xml:space="preserve"> </w:t>
            </w:r>
            <w:r w:rsidR="00C935F8">
              <w:rPr>
                <w:sz w:val="22"/>
                <w:szCs w:val="22"/>
              </w:rPr>
              <w:t>Z jakých důvodů je přínos položky č.16 v dotazníku minimální?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A69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582A">
              <w:rPr>
                <w:sz w:val="22"/>
                <w:szCs w:val="22"/>
              </w:rPr>
              <w:t xml:space="preserve"> </w:t>
            </w:r>
            <w:r w:rsidR="000E5587">
              <w:rPr>
                <w:sz w:val="22"/>
                <w:szCs w:val="22"/>
              </w:rPr>
              <w:t>9.5.2015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20197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8B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311" w:rsidRDefault="00597311">
      <w:r>
        <w:separator/>
      </w:r>
    </w:p>
  </w:endnote>
  <w:endnote w:type="continuationSeparator" w:id="0">
    <w:p w:rsidR="00597311" w:rsidRDefault="00597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311" w:rsidRDefault="00597311">
      <w:r>
        <w:separator/>
      </w:r>
    </w:p>
  </w:footnote>
  <w:footnote w:type="continuationSeparator" w:id="0">
    <w:p w:rsidR="00597311" w:rsidRDefault="005973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D1F84"/>
    <w:multiLevelType w:val="hybridMultilevel"/>
    <w:tmpl w:val="1654F92C"/>
    <w:lvl w:ilvl="0" w:tplc="63623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FFE"/>
    <w:rsid w:val="00024CDD"/>
    <w:rsid w:val="000358DA"/>
    <w:rsid w:val="00036C00"/>
    <w:rsid w:val="000430A0"/>
    <w:rsid w:val="0004722F"/>
    <w:rsid w:val="00071C50"/>
    <w:rsid w:val="00072A6C"/>
    <w:rsid w:val="000B2A10"/>
    <w:rsid w:val="000B3262"/>
    <w:rsid w:val="000B48E1"/>
    <w:rsid w:val="000C6427"/>
    <w:rsid w:val="000D0605"/>
    <w:rsid w:val="000E5262"/>
    <w:rsid w:val="000E5587"/>
    <w:rsid w:val="000F20E1"/>
    <w:rsid w:val="000F6A4C"/>
    <w:rsid w:val="00102D8D"/>
    <w:rsid w:val="0014658D"/>
    <w:rsid w:val="00154F27"/>
    <w:rsid w:val="001746CC"/>
    <w:rsid w:val="001747FA"/>
    <w:rsid w:val="001844AF"/>
    <w:rsid w:val="001A0805"/>
    <w:rsid w:val="001A6A48"/>
    <w:rsid w:val="001B2DD3"/>
    <w:rsid w:val="001B6E33"/>
    <w:rsid w:val="001D031B"/>
    <w:rsid w:val="001D192F"/>
    <w:rsid w:val="00220197"/>
    <w:rsid w:val="002528AA"/>
    <w:rsid w:val="00274252"/>
    <w:rsid w:val="00284B86"/>
    <w:rsid w:val="002C2467"/>
    <w:rsid w:val="00304FFC"/>
    <w:rsid w:val="00327C30"/>
    <w:rsid w:val="00362968"/>
    <w:rsid w:val="00362AB0"/>
    <w:rsid w:val="003679FC"/>
    <w:rsid w:val="00384511"/>
    <w:rsid w:val="003B05C1"/>
    <w:rsid w:val="003E55A8"/>
    <w:rsid w:val="003F5DA2"/>
    <w:rsid w:val="0044145B"/>
    <w:rsid w:val="004733A2"/>
    <w:rsid w:val="004A0318"/>
    <w:rsid w:val="004A0A9B"/>
    <w:rsid w:val="004A61DF"/>
    <w:rsid w:val="004B4BEF"/>
    <w:rsid w:val="004C3FED"/>
    <w:rsid w:val="004C7C5A"/>
    <w:rsid w:val="004E00D7"/>
    <w:rsid w:val="004F1946"/>
    <w:rsid w:val="0050664E"/>
    <w:rsid w:val="00512982"/>
    <w:rsid w:val="00512FFE"/>
    <w:rsid w:val="005150B8"/>
    <w:rsid w:val="0051766C"/>
    <w:rsid w:val="00526D47"/>
    <w:rsid w:val="005315BE"/>
    <w:rsid w:val="0055255D"/>
    <w:rsid w:val="00560539"/>
    <w:rsid w:val="00597311"/>
    <w:rsid w:val="005C219A"/>
    <w:rsid w:val="005D7154"/>
    <w:rsid w:val="005F2B8B"/>
    <w:rsid w:val="006005FB"/>
    <w:rsid w:val="00611BF0"/>
    <w:rsid w:val="00631F04"/>
    <w:rsid w:val="006467D9"/>
    <w:rsid w:val="00667D12"/>
    <w:rsid w:val="00677FC3"/>
    <w:rsid w:val="006847E2"/>
    <w:rsid w:val="006C1343"/>
    <w:rsid w:val="006E71FB"/>
    <w:rsid w:val="006E761E"/>
    <w:rsid w:val="007305CC"/>
    <w:rsid w:val="007457D6"/>
    <w:rsid w:val="007553A2"/>
    <w:rsid w:val="007A1A20"/>
    <w:rsid w:val="007A5A09"/>
    <w:rsid w:val="007C7927"/>
    <w:rsid w:val="007D543A"/>
    <w:rsid w:val="007F4BBF"/>
    <w:rsid w:val="00840A7B"/>
    <w:rsid w:val="008457C4"/>
    <w:rsid w:val="008614B3"/>
    <w:rsid w:val="00886A2C"/>
    <w:rsid w:val="008B0BF9"/>
    <w:rsid w:val="008B5A53"/>
    <w:rsid w:val="008B628B"/>
    <w:rsid w:val="008C4DD8"/>
    <w:rsid w:val="008E3C89"/>
    <w:rsid w:val="00906C6F"/>
    <w:rsid w:val="00911C31"/>
    <w:rsid w:val="009130F4"/>
    <w:rsid w:val="009276BE"/>
    <w:rsid w:val="009406F9"/>
    <w:rsid w:val="009566E9"/>
    <w:rsid w:val="00973C0D"/>
    <w:rsid w:val="00993BA4"/>
    <w:rsid w:val="009A27D5"/>
    <w:rsid w:val="009F3D21"/>
    <w:rsid w:val="00A26FAA"/>
    <w:rsid w:val="00A73BD6"/>
    <w:rsid w:val="00A83F24"/>
    <w:rsid w:val="00A91798"/>
    <w:rsid w:val="00AC1E35"/>
    <w:rsid w:val="00B411DB"/>
    <w:rsid w:val="00B4171A"/>
    <w:rsid w:val="00B81BF0"/>
    <w:rsid w:val="00B834AA"/>
    <w:rsid w:val="00B925DC"/>
    <w:rsid w:val="00BA3203"/>
    <w:rsid w:val="00BA771E"/>
    <w:rsid w:val="00BE5C66"/>
    <w:rsid w:val="00C30033"/>
    <w:rsid w:val="00C30C61"/>
    <w:rsid w:val="00C32E17"/>
    <w:rsid w:val="00C50B27"/>
    <w:rsid w:val="00C570DE"/>
    <w:rsid w:val="00C935F8"/>
    <w:rsid w:val="00CA7D64"/>
    <w:rsid w:val="00CB5233"/>
    <w:rsid w:val="00CC65A9"/>
    <w:rsid w:val="00CD5E2B"/>
    <w:rsid w:val="00CD7101"/>
    <w:rsid w:val="00D05C79"/>
    <w:rsid w:val="00D13EEA"/>
    <w:rsid w:val="00D20CBA"/>
    <w:rsid w:val="00D30B33"/>
    <w:rsid w:val="00DC1891"/>
    <w:rsid w:val="00DC1BF5"/>
    <w:rsid w:val="00DD3F74"/>
    <w:rsid w:val="00DE582A"/>
    <w:rsid w:val="00E142C2"/>
    <w:rsid w:val="00E20413"/>
    <w:rsid w:val="00E709EA"/>
    <w:rsid w:val="00E7536B"/>
    <w:rsid w:val="00ED2FBE"/>
    <w:rsid w:val="00EE4331"/>
    <w:rsid w:val="00F1326B"/>
    <w:rsid w:val="00F3060C"/>
    <w:rsid w:val="00F71759"/>
    <w:rsid w:val="00F85B3C"/>
    <w:rsid w:val="00F91CB6"/>
    <w:rsid w:val="00FA69DD"/>
    <w:rsid w:val="00FB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D1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425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D1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A61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D1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425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D1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A61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&#225;ja\Desktop\Posudky%20Bc%20a%20Dp%202014\POSUDEK%20OPONENTA%20BAKAL&#258;&#129;&#313;&#152;SK&#258;&#8240;%20PR&#258;&#129;CE_201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PRĂCE_2012</Template>
  <TotalTime>4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Mája</dc:creator>
  <cp:lastModifiedBy>Mája</cp:lastModifiedBy>
  <cp:revision>4</cp:revision>
  <cp:lastPrinted>2015-04-29T13:14:00Z</cp:lastPrinted>
  <dcterms:created xsi:type="dcterms:W3CDTF">2015-05-16T18:34:00Z</dcterms:created>
  <dcterms:modified xsi:type="dcterms:W3CDTF">2015-05-16T20:13:00Z</dcterms:modified>
</cp:coreProperties>
</file>