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C55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Zapletalová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C55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Efektivita vzdělávání nezaměstnaných v okrese Kroměříž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D74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</w:t>
            </w:r>
            <w:proofErr w:type="spellStart"/>
            <w:r>
              <w:rPr>
                <w:sz w:val="22"/>
                <w:szCs w:val="22"/>
              </w:rPr>
              <w:t>Šalenová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A08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D74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E5A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8E5A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DA08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DA08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B119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9D74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E5A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8E5A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B119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9D74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B119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C55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EC55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EC5560" w:rsidP="00DA0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DA08C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06" w:type="dxa"/>
            <w:vAlign w:val="center"/>
          </w:tcPr>
          <w:p w:rsidR="0055255D" w:rsidRPr="00C50B27" w:rsidRDefault="00EC55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119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EC55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DA08C7">
              <w:rPr>
                <w:sz w:val="22"/>
                <w:szCs w:val="22"/>
              </w:rPr>
              <w:t xml:space="preserve"> </w:t>
            </w:r>
            <w:r w:rsidR="009D74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EC55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119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9D74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E5A0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8E5A0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E5A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8E5A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94DF5">
            <w:pPr>
              <w:jc w:val="both"/>
              <w:rPr>
                <w:sz w:val="22"/>
                <w:szCs w:val="22"/>
              </w:rPr>
            </w:pPr>
          </w:p>
          <w:p w:rsidR="009D745B" w:rsidRPr="00DA08C7" w:rsidRDefault="009D745B" w:rsidP="00394DF5">
            <w:pPr>
              <w:jc w:val="both"/>
              <w:rPr>
                <w:sz w:val="22"/>
                <w:szCs w:val="22"/>
              </w:rPr>
            </w:pPr>
            <w:r w:rsidRPr="00DA08C7">
              <w:rPr>
                <w:sz w:val="22"/>
                <w:szCs w:val="22"/>
              </w:rPr>
              <w:t>Silné stránky:</w:t>
            </w:r>
          </w:p>
          <w:p w:rsidR="009D745B" w:rsidRPr="00DA08C7" w:rsidRDefault="009D745B" w:rsidP="00394DF5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A08C7">
              <w:rPr>
                <w:sz w:val="22"/>
                <w:szCs w:val="22"/>
              </w:rPr>
              <w:t>kladně hodnotí</w:t>
            </w:r>
            <w:r w:rsidR="00DA08C7" w:rsidRPr="00DA08C7">
              <w:rPr>
                <w:sz w:val="22"/>
                <w:szCs w:val="22"/>
              </w:rPr>
              <w:t xml:space="preserve">m aktuálnost vybraného tématu </w:t>
            </w:r>
          </w:p>
          <w:p w:rsidR="00AD2C24" w:rsidRDefault="0082100C" w:rsidP="00394DF5">
            <w:pPr>
              <w:pStyle w:val="Zkladntex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D2C24">
              <w:rPr>
                <w:sz w:val="22"/>
                <w:szCs w:val="22"/>
              </w:rPr>
              <w:t>provázanost</w:t>
            </w:r>
            <w:r w:rsidR="00DA08C7" w:rsidRPr="00AD2C24">
              <w:rPr>
                <w:sz w:val="22"/>
                <w:szCs w:val="22"/>
              </w:rPr>
              <w:t xml:space="preserve"> teoretické a praktické části </w:t>
            </w:r>
          </w:p>
          <w:p w:rsidR="0082100C" w:rsidRPr="00AD2C24" w:rsidRDefault="0082100C" w:rsidP="00394DF5">
            <w:pPr>
              <w:pStyle w:val="Zkladntex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D2C24">
              <w:rPr>
                <w:sz w:val="22"/>
                <w:szCs w:val="22"/>
              </w:rPr>
              <w:t>zvolená metodika adekvátní pro účely dané práce</w:t>
            </w:r>
          </w:p>
          <w:p w:rsidR="00AE6ADD" w:rsidRPr="00DA08C7" w:rsidRDefault="00EC5560" w:rsidP="00394DF5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 základě výzkumu koncipována praktická doporučení</w:t>
            </w:r>
          </w:p>
          <w:p w:rsidR="00AE6ADD" w:rsidRPr="00DA08C7" w:rsidRDefault="001E2CF5" w:rsidP="00394DF5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A08C7">
              <w:rPr>
                <w:sz w:val="22"/>
                <w:szCs w:val="22"/>
              </w:rPr>
              <w:t>výzkumný projekt</w:t>
            </w:r>
            <w:r w:rsidR="00AE6ADD" w:rsidRPr="00DA08C7">
              <w:rPr>
                <w:sz w:val="22"/>
                <w:szCs w:val="22"/>
              </w:rPr>
              <w:t xml:space="preserve"> </w:t>
            </w:r>
            <w:r w:rsidR="00DA08C7">
              <w:rPr>
                <w:sz w:val="22"/>
                <w:szCs w:val="22"/>
              </w:rPr>
              <w:t xml:space="preserve">vhodně </w:t>
            </w:r>
            <w:r w:rsidR="00AE6ADD" w:rsidRPr="00DA08C7">
              <w:rPr>
                <w:sz w:val="22"/>
                <w:szCs w:val="22"/>
              </w:rPr>
              <w:t xml:space="preserve">doplňuje </w:t>
            </w:r>
            <w:r w:rsidR="00AD2C24">
              <w:rPr>
                <w:sz w:val="22"/>
                <w:szCs w:val="22"/>
              </w:rPr>
              <w:t>příloha</w:t>
            </w:r>
            <w:r w:rsidR="00AE6ADD" w:rsidRPr="00DA08C7">
              <w:rPr>
                <w:sz w:val="22"/>
                <w:szCs w:val="22"/>
              </w:rPr>
              <w:t xml:space="preserve"> </w:t>
            </w:r>
          </w:p>
          <w:p w:rsidR="009D745B" w:rsidRDefault="001E2CF5" w:rsidP="00394DF5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A08C7">
              <w:rPr>
                <w:sz w:val="22"/>
                <w:szCs w:val="22"/>
              </w:rPr>
              <w:t xml:space="preserve">předkládaný </w:t>
            </w:r>
            <w:r w:rsidR="00AE6ADD" w:rsidRPr="00DA08C7">
              <w:rPr>
                <w:sz w:val="22"/>
                <w:szCs w:val="22"/>
              </w:rPr>
              <w:t xml:space="preserve">text </w:t>
            </w:r>
            <w:r w:rsidR="009D745B" w:rsidRPr="00DA08C7">
              <w:rPr>
                <w:sz w:val="22"/>
                <w:szCs w:val="22"/>
              </w:rPr>
              <w:t xml:space="preserve">splňuje požadavky kladené na </w:t>
            </w:r>
            <w:r w:rsidR="00AE6ADD" w:rsidRPr="00DA08C7">
              <w:rPr>
                <w:sz w:val="22"/>
                <w:szCs w:val="22"/>
              </w:rPr>
              <w:t>tento typ prací</w:t>
            </w:r>
          </w:p>
          <w:p w:rsidR="00EC5560" w:rsidRPr="00DA08C7" w:rsidRDefault="00EC5560" w:rsidP="00394DF5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zájem autorky o analyzovanou problematiku</w:t>
            </w:r>
          </w:p>
          <w:p w:rsidR="00AE6ADD" w:rsidRPr="00DA08C7" w:rsidRDefault="00AE6ADD" w:rsidP="00394DF5">
            <w:pPr>
              <w:ind w:left="720"/>
              <w:jc w:val="both"/>
              <w:rPr>
                <w:sz w:val="22"/>
                <w:szCs w:val="22"/>
              </w:rPr>
            </w:pPr>
          </w:p>
          <w:p w:rsidR="00B411DB" w:rsidRPr="00DA08C7" w:rsidRDefault="00DA08C7" w:rsidP="00394DF5">
            <w:pPr>
              <w:jc w:val="both"/>
              <w:rPr>
                <w:sz w:val="22"/>
                <w:szCs w:val="22"/>
              </w:rPr>
            </w:pPr>
            <w:r w:rsidRPr="00DA08C7">
              <w:rPr>
                <w:sz w:val="22"/>
                <w:szCs w:val="22"/>
              </w:rPr>
              <w:t>Slabé stránky:</w:t>
            </w:r>
          </w:p>
          <w:p w:rsidR="00DA08C7" w:rsidRDefault="00AD2C24" w:rsidP="00394DF5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formální úprava</w:t>
            </w:r>
            <w:r w:rsidR="00EC5560">
              <w:rPr>
                <w:rFonts w:ascii="Times New Roman" w:hAnsi="Times New Roman" w:cs="Times New Roman"/>
              </w:rPr>
              <w:t xml:space="preserve"> (nejednotné zarovnání</w:t>
            </w:r>
            <w:r>
              <w:rPr>
                <w:rFonts w:ascii="Times New Roman" w:hAnsi="Times New Roman" w:cs="Times New Roman"/>
              </w:rPr>
              <w:t xml:space="preserve"> textu</w:t>
            </w:r>
            <w:r w:rsidR="00EC556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prezentace analýzy</w:t>
            </w:r>
            <w:r w:rsidR="00EC5560">
              <w:rPr>
                <w:rFonts w:ascii="Times New Roman" w:hAnsi="Times New Roman" w:cs="Times New Roman"/>
              </w:rPr>
              <w:t xml:space="preserve"> dat)</w:t>
            </w:r>
          </w:p>
          <w:p w:rsidR="00EC5560" w:rsidRPr="00DA08C7" w:rsidRDefault="00EC5560" w:rsidP="00394DF5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diskutabilní </w:t>
            </w:r>
            <w:r w:rsidR="00AD2C24">
              <w:rPr>
                <w:rFonts w:ascii="Times New Roman" w:hAnsi="Times New Roman" w:cs="Times New Roman"/>
              </w:rPr>
              <w:t>využití W</w:t>
            </w:r>
            <w:r>
              <w:rPr>
                <w:rFonts w:ascii="Times New Roman" w:hAnsi="Times New Roman" w:cs="Times New Roman"/>
              </w:rPr>
              <w:t>ikipedie jako zdroje v závěrečné práci</w:t>
            </w:r>
          </w:p>
          <w:p w:rsidR="00B411DB" w:rsidRPr="00DA08C7" w:rsidRDefault="00DA08C7" w:rsidP="00394DF5">
            <w:pPr>
              <w:jc w:val="both"/>
              <w:rPr>
                <w:sz w:val="22"/>
                <w:szCs w:val="22"/>
              </w:rPr>
            </w:pPr>
            <w:r w:rsidRPr="00DA08C7">
              <w:rPr>
                <w:b/>
                <w:sz w:val="22"/>
                <w:szCs w:val="22"/>
              </w:rPr>
              <w:t>Bakalářskou práci doporučuji k obhajobě</w:t>
            </w:r>
            <w:r w:rsidRPr="00DA08C7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D607AE" w:rsidRPr="00AE6ADD" w:rsidRDefault="009D745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DF2D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DF2D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A08C7">
              <w:rPr>
                <w:sz w:val="22"/>
                <w:szCs w:val="22"/>
              </w:rPr>
              <w:t xml:space="preserve"> 16</w:t>
            </w:r>
            <w:r w:rsidR="009D745B">
              <w:rPr>
                <w:sz w:val="22"/>
                <w:szCs w:val="22"/>
              </w:rPr>
              <w:t>. 5.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94DF5">
              <w:rPr>
                <w:sz w:val="22"/>
                <w:szCs w:val="22"/>
              </w:rPr>
              <w:t xml:space="preserve"> </w:t>
            </w:r>
            <w:proofErr w:type="spellStart"/>
            <w:r w:rsidR="00394DF5">
              <w:rPr>
                <w:sz w:val="22"/>
                <w:szCs w:val="22"/>
              </w:rPr>
              <w:t>Šalenová</w:t>
            </w:r>
            <w:proofErr w:type="spellEnd"/>
            <w:r w:rsidR="00394DF5">
              <w:rPr>
                <w:sz w:val="22"/>
                <w:szCs w:val="22"/>
              </w:rPr>
              <w:t xml:space="preserve">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187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FF3" w:rsidRDefault="002D6FF3">
      <w:r>
        <w:separator/>
      </w:r>
    </w:p>
  </w:endnote>
  <w:endnote w:type="continuationSeparator" w:id="0">
    <w:p w:rsidR="002D6FF3" w:rsidRDefault="002D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FF3" w:rsidRDefault="002D6FF3">
      <w:r>
        <w:separator/>
      </w:r>
    </w:p>
  </w:footnote>
  <w:footnote w:type="continuationSeparator" w:id="0">
    <w:p w:rsidR="002D6FF3" w:rsidRDefault="002D6FF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2188D"/>
    <w:multiLevelType w:val="hybridMultilevel"/>
    <w:tmpl w:val="74463484"/>
    <w:lvl w:ilvl="0" w:tplc="D0AE5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60C16"/>
    <w:multiLevelType w:val="hybridMultilevel"/>
    <w:tmpl w:val="F108543E"/>
    <w:lvl w:ilvl="0" w:tplc="FB00F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94F0A"/>
    <w:multiLevelType w:val="hybridMultilevel"/>
    <w:tmpl w:val="587ABACC"/>
    <w:lvl w:ilvl="0" w:tplc="0964B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AE"/>
    <w:rsid w:val="000E2C47"/>
    <w:rsid w:val="00157FDC"/>
    <w:rsid w:val="00187CD1"/>
    <w:rsid w:val="001E2CF5"/>
    <w:rsid w:val="002D6FF3"/>
    <w:rsid w:val="00362AB0"/>
    <w:rsid w:val="003813C3"/>
    <w:rsid w:val="00394DF5"/>
    <w:rsid w:val="003F5DA2"/>
    <w:rsid w:val="00512982"/>
    <w:rsid w:val="00514664"/>
    <w:rsid w:val="00523B13"/>
    <w:rsid w:val="00526D47"/>
    <w:rsid w:val="0055255D"/>
    <w:rsid w:val="005B77D7"/>
    <w:rsid w:val="005C219A"/>
    <w:rsid w:val="006847E2"/>
    <w:rsid w:val="006F16A8"/>
    <w:rsid w:val="00730C1A"/>
    <w:rsid w:val="007A683B"/>
    <w:rsid w:val="0082100C"/>
    <w:rsid w:val="008E5A0A"/>
    <w:rsid w:val="009D745B"/>
    <w:rsid w:val="009E7A2A"/>
    <w:rsid w:val="00AD2C24"/>
    <w:rsid w:val="00AE6ADD"/>
    <w:rsid w:val="00B11924"/>
    <w:rsid w:val="00B411DB"/>
    <w:rsid w:val="00BA3203"/>
    <w:rsid w:val="00C03D7D"/>
    <w:rsid w:val="00C50B27"/>
    <w:rsid w:val="00D50C55"/>
    <w:rsid w:val="00D607AE"/>
    <w:rsid w:val="00D62416"/>
    <w:rsid w:val="00D713BD"/>
    <w:rsid w:val="00DA08C7"/>
    <w:rsid w:val="00DC1BF5"/>
    <w:rsid w:val="00DC5CE0"/>
    <w:rsid w:val="00DF2DC7"/>
    <w:rsid w:val="00E709EA"/>
    <w:rsid w:val="00EC5560"/>
    <w:rsid w:val="00F7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Zkladntext">
    <w:name w:val="Body Text"/>
    <w:basedOn w:val="Normln"/>
    <w:link w:val="ZkladntextChar"/>
    <w:rsid w:val="00DC5CE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C5CE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E6A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Zkladntext">
    <w:name w:val="Body Text"/>
    <w:basedOn w:val="Normln"/>
    <w:link w:val="ZkladntextChar"/>
    <w:rsid w:val="00DC5CE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C5CE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E6A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1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n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0BAD0-96E5-4052-9F89-B4354F53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2</cp:revision>
  <cp:lastPrinted>2015-05-18T10:16:00Z</cp:lastPrinted>
  <dcterms:created xsi:type="dcterms:W3CDTF">2015-05-18T10:22:00Z</dcterms:created>
  <dcterms:modified xsi:type="dcterms:W3CDTF">2015-05-18T10:22:00Z</dcterms:modified>
</cp:coreProperties>
</file>