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B05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Alena </w:t>
            </w:r>
            <w:proofErr w:type="spellStart"/>
            <w:r>
              <w:rPr>
                <w:sz w:val="22"/>
                <w:szCs w:val="22"/>
              </w:rPr>
              <w:t>Březovská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B05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Osobnostní a sociální výchova jako aspekt rozvoje sociálních dovedností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F5C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B05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B05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BB051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B051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BB051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B051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BB051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B051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BB051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B051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BB0510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B051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BB0510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BB0510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BB051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BB0510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BB0510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BB0510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BB0510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BB0510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BB051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B051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B051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B051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B051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B051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</w:t>
            </w:r>
            <w:bookmarkStart w:id="0" w:name="_GoBack"/>
            <w:bookmarkEnd w:id="0"/>
            <w:r w:rsidRPr="00C50B27">
              <w:rPr>
                <w:sz w:val="22"/>
                <w:szCs w:val="22"/>
              </w:rPr>
              <w:t>ce</w:t>
            </w:r>
          </w:p>
        </w:tc>
        <w:tc>
          <w:tcPr>
            <w:tcW w:w="507" w:type="dxa"/>
            <w:vAlign w:val="center"/>
          </w:tcPr>
          <w:p w:rsidR="0055255D" w:rsidRPr="00BB0510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B051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BB0510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BB0510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B0510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BB051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BB0510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BB0510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BB0510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BB0510" w:rsidRDefault="00B411DB" w:rsidP="00514664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BB0510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B0510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B051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BB0510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BB0510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BB0510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BB0510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BB0510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FF5C43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F5C4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FF5C43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FF5C43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B05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vybrala a dobře začlenila do své práce názory a poznatky odborníků, včetně důležitého zařazení pedagogické dokumentace. Pro svůj praktický cíl si </w:t>
            </w:r>
            <w:proofErr w:type="gramStart"/>
            <w:r>
              <w:rPr>
                <w:sz w:val="22"/>
                <w:szCs w:val="22"/>
              </w:rPr>
              <w:t>zvolila</w:t>
            </w:r>
            <w:proofErr w:type="gramEnd"/>
            <w:r>
              <w:rPr>
                <w:sz w:val="22"/>
                <w:szCs w:val="22"/>
              </w:rPr>
              <w:t xml:space="preserve"> program </w:t>
            </w:r>
            <w:proofErr w:type="gramStart"/>
            <w:r w:rsidRPr="00E24032">
              <w:rPr>
                <w:i/>
                <w:sz w:val="22"/>
                <w:szCs w:val="22"/>
              </w:rPr>
              <w:t>Umíme</w:t>
            </w:r>
            <w:proofErr w:type="gramEnd"/>
            <w:r w:rsidRPr="00E24032">
              <w:rPr>
                <w:i/>
                <w:sz w:val="22"/>
                <w:szCs w:val="22"/>
              </w:rPr>
              <w:t xml:space="preserve"> to lépe – dovednosti pro život</w:t>
            </w:r>
            <w:r>
              <w:rPr>
                <w:sz w:val="22"/>
                <w:szCs w:val="22"/>
              </w:rPr>
              <w:t xml:space="preserve">, který sama realizovala a pro jeho zhodnocení standardizovaný dotazník. Pro ověření programu využila </w:t>
            </w:r>
            <w:r w:rsidR="00E24032">
              <w:rPr>
                <w:sz w:val="22"/>
                <w:szCs w:val="22"/>
              </w:rPr>
              <w:t xml:space="preserve">dvou skupin žáků – kontrolní a experimentální.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24032" w:rsidRDefault="00E240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Měly by být takové to programy pevnou součástí edukace žáků ZŠ a SŠ? </w:t>
            </w:r>
          </w:p>
          <w:p w:rsidR="00B411DB" w:rsidRPr="00C50B27" w:rsidRDefault="00E240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Mají školská zařízení dostatečný prostor pro realizaci těchto programů, včetně jejich financování?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E2403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2403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E2403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E24032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E2403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E24032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E2403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E24032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E2403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E24032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E24032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E24032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F5C43">
              <w:rPr>
                <w:sz w:val="22"/>
                <w:szCs w:val="22"/>
              </w:rPr>
              <w:t xml:space="preserve"> 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BD1" w:rsidRDefault="007F4BD1">
      <w:r>
        <w:separator/>
      </w:r>
    </w:p>
  </w:endnote>
  <w:endnote w:type="continuationSeparator" w:id="0">
    <w:p w:rsidR="007F4BD1" w:rsidRDefault="007F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BD1" w:rsidRDefault="007F4BD1">
      <w:r>
        <w:separator/>
      </w:r>
    </w:p>
  </w:footnote>
  <w:footnote w:type="continuationSeparator" w:id="0">
    <w:p w:rsidR="007F4BD1" w:rsidRDefault="007F4BD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E3"/>
    <w:rsid w:val="00362AB0"/>
    <w:rsid w:val="003F5DA2"/>
    <w:rsid w:val="00415685"/>
    <w:rsid w:val="00512982"/>
    <w:rsid w:val="00514664"/>
    <w:rsid w:val="00526D47"/>
    <w:rsid w:val="0055255D"/>
    <w:rsid w:val="005C219A"/>
    <w:rsid w:val="006847E2"/>
    <w:rsid w:val="006B526A"/>
    <w:rsid w:val="0070056B"/>
    <w:rsid w:val="007146E3"/>
    <w:rsid w:val="007F4BD1"/>
    <w:rsid w:val="00B411DB"/>
    <w:rsid w:val="00BA3203"/>
    <w:rsid w:val="00BB0510"/>
    <w:rsid w:val="00C50B27"/>
    <w:rsid w:val="00DC1BF5"/>
    <w:rsid w:val="00E24032"/>
    <w:rsid w:val="00E709EA"/>
    <w:rsid w:val="00E83040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2015-05-02T15:23:00Z</dcterms:created>
  <dcterms:modified xsi:type="dcterms:W3CDTF">2015-05-02T15:23:00Z</dcterms:modified>
</cp:coreProperties>
</file>