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27842" w:rsidRDefault="00A9076B" w:rsidP="00362AB0">
            <w:pPr>
              <w:rPr>
                <w:b/>
                <w:sz w:val="22"/>
                <w:szCs w:val="22"/>
              </w:rPr>
            </w:pPr>
            <w:r w:rsidRPr="00C27842">
              <w:rPr>
                <w:b/>
                <w:sz w:val="22"/>
                <w:szCs w:val="22"/>
              </w:rPr>
              <w:t>Bc.</w:t>
            </w:r>
            <w:r w:rsidR="009479C0" w:rsidRPr="00C27842">
              <w:rPr>
                <w:b/>
                <w:sz w:val="22"/>
                <w:szCs w:val="22"/>
              </w:rPr>
              <w:t xml:space="preserve"> Martina Veselská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479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Efektivní komunikace pedagoga s dítětem předškolního věku v tradičním vzdělávání a v lesních mateřských školách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907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907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9076B" w:rsidP="009479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479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E69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E69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F1FE5" w:rsidP="00DD14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spojuje dvě významné oblasti – tématiku efektivní komunikace a aktuální problematiku lesních mateřských škol (LMŠ)</w:t>
            </w:r>
            <w:r w:rsidR="00BE71DA">
              <w:rPr>
                <w:sz w:val="22"/>
                <w:szCs w:val="22"/>
              </w:rPr>
              <w:t>. Oceňuji výběr tématu vzhledem k současnému dění ve vzdělávací politice, taktéž u nás dosud nebylo v oblasti LMŠ realizováno dostatečné množství výzkumných šetření.</w:t>
            </w:r>
          </w:p>
          <w:p w:rsidR="00BE71DA" w:rsidRDefault="00BE71DA" w:rsidP="00DD14F6">
            <w:pPr>
              <w:jc w:val="both"/>
              <w:rPr>
                <w:sz w:val="22"/>
                <w:szCs w:val="22"/>
              </w:rPr>
            </w:pPr>
            <w:r w:rsidRPr="00BE71DA">
              <w:rPr>
                <w:b/>
                <w:sz w:val="22"/>
                <w:szCs w:val="22"/>
              </w:rPr>
              <w:t>Teoretická část</w:t>
            </w:r>
            <w:r>
              <w:rPr>
                <w:sz w:val="22"/>
                <w:szCs w:val="22"/>
              </w:rPr>
              <w:t xml:space="preserve"> práce je obsahově velmi dobře zpracovaná. Autorka čerpá z adekvátních zdrojů. Oceňuji zejména zpracování kap. 1.2, 2 a 3. Práci na kvalitě ubírá její celkové jazykové zpracování, také obsahové překlepy (s. 13). Místy absentují odkazy na literární zdroje (s. 25), či jsou uvedeny jiné </w:t>
            </w:r>
            <w:r w:rsidR="00DD14F6">
              <w:rPr>
                <w:sz w:val="22"/>
                <w:szCs w:val="22"/>
              </w:rPr>
              <w:t xml:space="preserve">nebo </w:t>
            </w:r>
            <w:r>
              <w:rPr>
                <w:sz w:val="22"/>
                <w:szCs w:val="22"/>
              </w:rPr>
              <w:t xml:space="preserve">sekundární </w:t>
            </w:r>
            <w:r w:rsidR="00277D3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(s. 34). </w:t>
            </w:r>
            <w:r w:rsidR="00DD14F6">
              <w:rPr>
                <w:sz w:val="22"/>
                <w:szCs w:val="22"/>
              </w:rPr>
              <w:t xml:space="preserve"> </w:t>
            </w:r>
            <w:r w:rsidRPr="00FE6961">
              <w:rPr>
                <w:b/>
                <w:sz w:val="22"/>
                <w:szCs w:val="22"/>
              </w:rPr>
              <w:t>Praktická část</w:t>
            </w:r>
            <w:r>
              <w:rPr>
                <w:sz w:val="22"/>
                <w:szCs w:val="22"/>
              </w:rPr>
              <w:t xml:space="preserve"> </w:t>
            </w:r>
            <w:r w:rsidR="00FE6961">
              <w:rPr>
                <w:sz w:val="22"/>
                <w:szCs w:val="22"/>
              </w:rPr>
              <w:t xml:space="preserve">práce </w:t>
            </w:r>
            <w:r>
              <w:rPr>
                <w:sz w:val="22"/>
                <w:szCs w:val="22"/>
              </w:rPr>
              <w:t xml:space="preserve">prezentuje </w:t>
            </w:r>
            <w:r w:rsidR="0076759D">
              <w:rPr>
                <w:sz w:val="22"/>
                <w:szCs w:val="22"/>
              </w:rPr>
              <w:t xml:space="preserve">charakteristiku a </w:t>
            </w:r>
            <w:r>
              <w:rPr>
                <w:sz w:val="22"/>
                <w:szCs w:val="22"/>
              </w:rPr>
              <w:t xml:space="preserve">výsledky výzkumu. </w:t>
            </w:r>
            <w:r w:rsidR="0076759D">
              <w:rPr>
                <w:sz w:val="22"/>
                <w:szCs w:val="22"/>
              </w:rPr>
              <w:t xml:space="preserve">Formulace cílů, otázek </w:t>
            </w:r>
            <w:r w:rsidR="00277D37">
              <w:rPr>
                <w:sz w:val="22"/>
                <w:szCs w:val="22"/>
              </w:rPr>
              <w:br/>
            </w:r>
            <w:r w:rsidR="0076759D">
              <w:rPr>
                <w:sz w:val="22"/>
                <w:szCs w:val="22"/>
              </w:rPr>
              <w:t>a hypotéz je ovlivněna</w:t>
            </w:r>
            <w:r w:rsidR="00FE6961">
              <w:rPr>
                <w:sz w:val="22"/>
                <w:szCs w:val="22"/>
              </w:rPr>
              <w:t xml:space="preserve"> jazykovou stránkou práce. H</w:t>
            </w:r>
            <w:r w:rsidR="0076759D">
              <w:rPr>
                <w:sz w:val="22"/>
                <w:szCs w:val="22"/>
              </w:rPr>
              <w:t>ypotézy by měly být formulovány obsahově precizněji</w:t>
            </w:r>
            <w:r w:rsidR="00FE6961">
              <w:rPr>
                <w:sz w:val="22"/>
                <w:szCs w:val="22"/>
              </w:rPr>
              <w:t>, chybné je také terminologické vymezení nulových a alternativních hypotéz (s. 61 a dál)</w:t>
            </w:r>
            <w:r w:rsidR="0076759D">
              <w:rPr>
                <w:sz w:val="22"/>
                <w:szCs w:val="22"/>
              </w:rPr>
              <w:t>. Výsledky jsou uvedeny v tabulkách (od s. 57), blíže však neinterpretovány</w:t>
            </w:r>
            <w:r w:rsidR="00DD14F6">
              <w:rPr>
                <w:sz w:val="22"/>
                <w:szCs w:val="22"/>
              </w:rPr>
              <w:t>,</w:t>
            </w:r>
            <w:r w:rsidR="00FE6961">
              <w:rPr>
                <w:sz w:val="22"/>
                <w:szCs w:val="22"/>
              </w:rPr>
              <w:t xml:space="preserve"> jak v dané části, tak ve shrnutí výsledků výzkumu. Spekulativní je postup ověřování hypotéz, </w:t>
            </w:r>
            <w:r w:rsidR="00DD14F6">
              <w:rPr>
                <w:sz w:val="22"/>
                <w:szCs w:val="22"/>
              </w:rPr>
              <w:t>vymezení proměnných, využití statistických testů významnosti a interpretace výsledků. N</w:t>
            </w:r>
            <w:r w:rsidR="00FE6961">
              <w:rPr>
                <w:sz w:val="22"/>
                <w:szCs w:val="22"/>
              </w:rPr>
              <w:t>a základě uvedených tabulek a grafů nelze potvrdit správnost předkládaných výsledků (např. s</w:t>
            </w:r>
            <w:r w:rsidR="00DD14F6">
              <w:rPr>
                <w:sz w:val="22"/>
                <w:szCs w:val="22"/>
              </w:rPr>
              <w:t>.</w:t>
            </w:r>
            <w:r w:rsidR="00FE6961">
              <w:rPr>
                <w:sz w:val="22"/>
                <w:szCs w:val="22"/>
              </w:rPr>
              <w:t> 70, 71), interpretace určitých skutečností si navíc protiřečí (např. s. 68)</w:t>
            </w:r>
            <w:r w:rsidR="00DD14F6">
              <w:rPr>
                <w:sz w:val="22"/>
                <w:szCs w:val="22"/>
              </w:rPr>
              <w:t>.</w:t>
            </w:r>
          </w:p>
          <w:p w:rsidR="00B411DB" w:rsidRPr="00C50B27" w:rsidRDefault="00DD14F6" w:rsidP="00277D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hluboký zájem autorky o uvedenou problematiku. </w:t>
            </w:r>
            <w:r w:rsidRPr="00DD14F6">
              <w:rPr>
                <w:b/>
                <w:sz w:val="22"/>
                <w:szCs w:val="22"/>
              </w:rPr>
              <w:t xml:space="preserve">Diplomovou práci doporučuji k obhajobě a po jejím úspěšném obhájení </w:t>
            </w:r>
            <w:r w:rsidR="00277D37">
              <w:rPr>
                <w:b/>
                <w:sz w:val="22"/>
                <w:szCs w:val="22"/>
              </w:rPr>
              <w:t xml:space="preserve">ji </w:t>
            </w:r>
            <w:bookmarkStart w:id="0" w:name="_GoBack"/>
            <w:bookmarkEnd w:id="0"/>
            <w:r w:rsidRPr="00DD14F6">
              <w:rPr>
                <w:b/>
                <w:sz w:val="22"/>
                <w:szCs w:val="22"/>
              </w:rPr>
              <w:t>doporučuji hodnotit jako uspokojivou.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DD14F6" w:rsidRDefault="00FE6961" w:rsidP="00DD14F6">
            <w:pPr>
              <w:jc w:val="both"/>
              <w:rPr>
                <w:sz w:val="22"/>
                <w:szCs w:val="22"/>
              </w:rPr>
            </w:pPr>
            <w:r w:rsidRPr="00DD14F6">
              <w:rPr>
                <w:sz w:val="22"/>
                <w:szCs w:val="22"/>
              </w:rPr>
              <w:t xml:space="preserve">V kontextu </w:t>
            </w:r>
            <w:r w:rsidR="00DD14F6">
              <w:rPr>
                <w:sz w:val="22"/>
                <w:szCs w:val="22"/>
              </w:rPr>
              <w:t>Vašeho</w:t>
            </w:r>
            <w:r w:rsidRPr="00DD14F6">
              <w:rPr>
                <w:sz w:val="22"/>
                <w:szCs w:val="22"/>
              </w:rPr>
              <w:t xml:space="preserve"> výzkumu vymezte nulové a alternativní hypotézy, vysvětlete pojem věcná a statistická hypotéza.</w:t>
            </w:r>
            <w:r w:rsidR="00DD14F6">
              <w:rPr>
                <w:sz w:val="22"/>
                <w:szCs w:val="22"/>
              </w:rPr>
              <w:t xml:space="preserve"> V</w:t>
            </w:r>
            <w:r w:rsidR="00DD14F6" w:rsidRPr="00DD14F6">
              <w:rPr>
                <w:sz w:val="22"/>
                <w:szCs w:val="22"/>
              </w:rPr>
              <w:t xml:space="preserve">ysvětlete </w:t>
            </w:r>
            <w:r w:rsidR="00DD14F6">
              <w:rPr>
                <w:sz w:val="22"/>
                <w:szCs w:val="22"/>
              </w:rPr>
              <w:t xml:space="preserve">užitý </w:t>
            </w:r>
            <w:r w:rsidR="00DD14F6" w:rsidRPr="00DD14F6">
              <w:rPr>
                <w:sz w:val="22"/>
                <w:szCs w:val="22"/>
              </w:rPr>
              <w:t>postup ověřování hypotéz a i</w:t>
            </w:r>
            <w:r w:rsidRPr="00DD14F6">
              <w:rPr>
                <w:sz w:val="22"/>
                <w:szCs w:val="22"/>
              </w:rPr>
              <w:t xml:space="preserve">nterpretujte </w:t>
            </w:r>
            <w:r w:rsidR="00DD14F6" w:rsidRPr="00DD14F6">
              <w:rPr>
                <w:sz w:val="22"/>
                <w:szCs w:val="22"/>
              </w:rPr>
              <w:t xml:space="preserve">zjištěné </w:t>
            </w:r>
            <w:r w:rsidR="00DD14F6">
              <w:rPr>
                <w:sz w:val="22"/>
                <w:szCs w:val="22"/>
              </w:rPr>
              <w:t xml:space="preserve">výsledky (např. u </w:t>
            </w:r>
            <w:r w:rsidR="00DD14F6" w:rsidRPr="00DD14F6">
              <w:rPr>
                <w:sz w:val="22"/>
                <w:szCs w:val="22"/>
              </w:rPr>
              <w:t>H6,</w:t>
            </w:r>
            <w:r w:rsidR="00DD14F6">
              <w:rPr>
                <w:sz w:val="22"/>
                <w:szCs w:val="22"/>
              </w:rPr>
              <w:t xml:space="preserve"> H</w:t>
            </w:r>
            <w:r w:rsidR="00DD14F6" w:rsidRPr="00DD14F6">
              <w:rPr>
                <w:sz w:val="22"/>
                <w:szCs w:val="22"/>
              </w:rPr>
              <w:t>7).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9076B">
              <w:rPr>
                <w:sz w:val="22"/>
                <w:szCs w:val="22"/>
              </w:rPr>
              <w:t xml:space="preserve"> 24. 04. 2015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9076B">
              <w:rPr>
                <w:sz w:val="22"/>
                <w:szCs w:val="22"/>
              </w:rPr>
              <w:t xml:space="preserve"> Eliška Suchánková, v. r.</w:t>
            </w:r>
          </w:p>
        </w:tc>
      </w:tr>
    </w:tbl>
    <w:p w:rsidR="006847E2" w:rsidRDefault="006847E2"/>
    <w:sectPr w:rsidR="006847E2" w:rsidSect="009F1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55E" w:rsidRDefault="0029055E">
      <w:r>
        <w:separator/>
      </w:r>
    </w:p>
  </w:endnote>
  <w:endnote w:type="continuationSeparator" w:id="0">
    <w:p w:rsidR="0029055E" w:rsidRDefault="00290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55E" w:rsidRDefault="0029055E">
      <w:r>
        <w:separator/>
      </w:r>
    </w:p>
  </w:footnote>
  <w:footnote w:type="continuationSeparator" w:id="0">
    <w:p w:rsidR="0029055E" w:rsidRDefault="0029055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93274"/>
    <w:multiLevelType w:val="hybridMultilevel"/>
    <w:tmpl w:val="78E42A66"/>
    <w:lvl w:ilvl="0" w:tplc="13C6069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FCA"/>
    <w:rsid w:val="000108C9"/>
    <w:rsid w:val="00277D37"/>
    <w:rsid w:val="0029055E"/>
    <w:rsid w:val="00362AB0"/>
    <w:rsid w:val="003F5DA2"/>
    <w:rsid w:val="004F6F90"/>
    <w:rsid w:val="00512982"/>
    <w:rsid w:val="00514664"/>
    <w:rsid w:val="00526D47"/>
    <w:rsid w:val="0055255D"/>
    <w:rsid w:val="005C219A"/>
    <w:rsid w:val="00645137"/>
    <w:rsid w:val="006847E2"/>
    <w:rsid w:val="0070056B"/>
    <w:rsid w:val="0076759D"/>
    <w:rsid w:val="009479C0"/>
    <w:rsid w:val="009F195E"/>
    <w:rsid w:val="00A70287"/>
    <w:rsid w:val="00A9076B"/>
    <w:rsid w:val="00AF1FE5"/>
    <w:rsid w:val="00B411DB"/>
    <w:rsid w:val="00BA3203"/>
    <w:rsid w:val="00BE71DA"/>
    <w:rsid w:val="00C15FCA"/>
    <w:rsid w:val="00C27842"/>
    <w:rsid w:val="00C50B27"/>
    <w:rsid w:val="00DC1BF5"/>
    <w:rsid w:val="00DD14F6"/>
    <w:rsid w:val="00E709EA"/>
    <w:rsid w:val="00E83040"/>
    <w:rsid w:val="00FE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E69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E69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2014-15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50</TotalTime>
  <Pages>1</Pages>
  <Words>456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suchankova</dc:creator>
  <cp:lastModifiedBy>admin</cp:lastModifiedBy>
  <cp:revision>7</cp:revision>
  <cp:lastPrinted>2012-04-25T08:21:00Z</cp:lastPrinted>
  <dcterms:created xsi:type="dcterms:W3CDTF">2015-04-29T07:51:00Z</dcterms:created>
  <dcterms:modified xsi:type="dcterms:W3CDTF">2015-04-29T11:24:00Z</dcterms:modified>
</cp:coreProperties>
</file>