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36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Tomáš Jordán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936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Lidé bez přístřeší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936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936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F93623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F93623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F93623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F93623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F93623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F93623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F93623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F93623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362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93623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F93623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93623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93623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93623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93623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93623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F9362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9362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9362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9362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9362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9362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9362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9362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A1194" w:rsidRDefault="00F936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špatně pracováno s literaturou, u některých tvrzení chybí zdroje nebo nejsou jasné, co z čeho je čerpáno (např. S. 15, 25, 26, 27, 28…) či absolutně nevhod</w:t>
            </w:r>
            <w:r w:rsidR="004A1194">
              <w:rPr>
                <w:sz w:val="22"/>
                <w:szCs w:val="22"/>
              </w:rPr>
              <w:t xml:space="preserve">né (např. </w:t>
            </w:r>
            <w:hyperlink r:id="rId7" w:history="1">
              <w:r w:rsidR="004A1194" w:rsidRPr="00EA33F1">
                <w:rPr>
                  <w:rStyle w:val="Hypertextovodkaz"/>
                  <w:sz w:val="22"/>
                  <w:szCs w:val="22"/>
                </w:rPr>
                <w:t>www.socialni.praha.cz</w:t>
              </w:r>
            </w:hyperlink>
            <w:r w:rsidR="004A1194">
              <w:rPr>
                <w:sz w:val="22"/>
                <w:szCs w:val="22"/>
              </w:rPr>
              <w:t xml:space="preserve">, či </w:t>
            </w:r>
            <w:hyperlink r:id="rId8" w:history="1">
              <w:r w:rsidR="004A1194" w:rsidRPr="00EA33F1">
                <w:rPr>
                  <w:rStyle w:val="Hypertextovodkaz"/>
                  <w:sz w:val="22"/>
                  <w:szCs w:val="22"/>
                </w:rPr>
                <w:t>www.neziskovky.cz</w:t>
              </w:r>
            </w:hyperlink>
            <w:r w:rsidR="004A1194">
              <w:rPr>
                <w:sz w:val="22"/>
                <w:szCs w:val="22"/>
              </w:rPr>
              <w:t xml:space="preserve"> apod.), není pracováno s</w:t>
            </w:r>
            <w:r>
              <w:rPr>
                <w:sz w:val="22"/>
                <w:szCs w:val="22"/>
              </w:rPr>
              <w:t xml:space="preserve"> primárními zdroji, jako je zákon o sociálních službách a vyhláška </w:t>
            </w:r>
            <w:r w:rsidR="004A1194">
              <w:rPr>
                <w:sz w:val="22"/>
                <w:szCs w:val="22"/>
              </w:rPr>
              <w:t>č. 505/2006.</w:t>
            </w:r>
            <w:r>
              <w:rPr>
                <w:sz w:val="22"/>
                <w:szCs w:val="22"/>
              </w:rPr>
              <w:t xml:space="preserve"> </w:t>
            </w:r>
            <w:r w:rsidR="004A1194">
              <w:rPr>
                <w:sz w:val="22"/>
                <w:szCs w:val="22"/>
              </w:rPr>
              <w:t>Na s. 27 je odkazováno na Matouška (2005), přitom příspěvek na péči zavádí až zákon schválený v roce 2006.</w:t>
            </w:r>
          </w:p>
          <w:p w:rsidR="004A1194" w:rsidRDefault="004A11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Úvodní odstavce s. 36 nemají uvedený zdroj a tvrzení v nich jsou velmi odvážná, navíc odporují většině literatury (např. muži bezdomovci jsou velmi často rozvedení a rozvod bývá jedním z důvodů, proč skončili na ulici…).  Nejsou zde uvedena specifika potřeb mužů jen žen a dívek. Tím kapitola není vyvážená.</w:t>
            </w:r>
          </w:p>
          <w:p w:rsidR="004A1194" w:rsidRDefault="004A11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Podkapitola 4.5 je nazvaná špatně – jedná se o přehl</w:t>
            </w:r>
            <w:r w:rsidR="000D7D3C">
              <w:rPr>
                <w:sz w:val="22"/>
                <w:szCs w:val="22"/>
              </w:rPr>
              <w:t>ed respondentů, kdy jejich počet vzhledem k stupni kvalifikační práce se jeví jako velmi malý.</w:t>
            </w:r>
          </w:p>
          <w:p w:rsidR="00F1326B" w:rsidRPr="00C50B27" w:rsidRDefault="000D7D3C" w:rsidP="000D7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je zpracován na úrovni</w:t>
            </w:r>
            <w:r w:rsidR="004A1194">
              <w:rPr>
                <w:sz w:val="22"/>
                <w:szCs w:val="22"/>
              </w:rPr>
              <w:t xml:space="preserve"> deskripce, chybí </w:t>
            </w:r>
            <w:r>
              <w:rPr>
                <w:sz w:val="22"/>
                <w:szCs w:val="22"/>
              </w:rPr>
              <w:t>diskuse, která je zde na místě, protože obdobných výzkumů je celá řada. Závěr je nedostatečný.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D7D3C" w:rsidP="00362AB0">
            <w:pPr>
              <w:rPr>
                <w:sz w:val="22"/>
                <w:szCs w:val="22"/>
              </w:rPr>
            </w:pPr>
            <w:r w:rsidRPr="000D7D3C">
              <w:rPr>
                <w:sz w:val="22"/>
                <w:szCs w:val="22"/>
              </w:rPr>
              <w:t xml:space="preserve">Jaké </w:t>
            </w:r>
            <w:r>
              <w:rPr>
                <w:sz w:val="22"/>
                <w:szCs w:val="22"/>
              </w:rPr>
              <w:t>sociální služby jsou určeny pro osoby bez přístřeší?</w:t>
            </w:r>
          </w:p>
          <w:p w:rsidR="00B411DB" w:rsidRPr="00C50B27" w:rsidRDefault="000D7D3C" w:rsidP="00362AB0">
            <w:pPr>
              <w:rPr>
                <w:sz w:val="22"/>
                <w:szCs w:val="22"/>
              </w:rPr>
            </w:pPr>
            <w:r w:rsidRPr="000D7D3C">
              <w:rPr>
                <w:sz w:val="22"/>
                <w:szCs w:val="22"/>
              </w:rPr>
              <w:t>Jak</w:t>
            </w:r>
            <w:r>
              <w:rPr>
                <w:sz w:val="22"/>
                <w:szCs w:val="22"/>
              </w:rPr>
              <w:t>ý je systém péče o osoby bez přístřeší v ČR?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D7D3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7D3C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0D7D3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7D3C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0D7D3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7D3C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0D7D3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7D3C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0D7D3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D7D3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0D7D3C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0D7D3C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0D7D3C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6E" w:rsidRDefault="00DB026E">
      <w:r>
        <w:separator/>
      </w:r>
    </w:p>
  </w:endnote>
  <w:endnote w:type="continuationSeparator" w:id="0">
    <w:p w:rsidR="00DB026E" w:rsidRDefault="00DB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6E" w:rsidRDefault="00DB026E">
      <w:r>
        <w:separator/>
      </w:r>
    </w:p>
  </w:footnote>
  <w:footnote w:type="continuationSeparator" w:id="0">
    <w:p w:rsidR="00DB026E" w:rsidRDefault="00DB026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0D7D3C"/>
    <w:rsid w:val="002B136B"/>
    <w:rsid w:val="00362AB0"/>
    <w:rsid w:val="003F5DA2"/>
    <w:rsid w:val="00482AA5"/>
    <w:rsid w:val="004A1194"/>
    <w:rsid w:val="00512982"/>
    <w:rsid w:val="00526D47"/>
    <w:rsid w:val="0055255D"/>
    <w:rsid w:val="005C219A"/>
    <w:rsid w:val="006847E2"/>
    <w:rsid w:val="008614B3"/>
    <w:rsid w:val="00890F5A"/>
    <w:rsid w:val="008C7D39"/>
    <w:rsid w:val="009A44C2"/>
    <w:rsid w:val="009B2248"/>
    <w:rsid w:val="00AF1740"/>
    <w:rsid w:val="00B411DB"/>
    <w:rsid w:val="00BA3203"/>
    <w:rsid w:val="00C50B27"/>
    <w:rsid w:val="00C676D0"/>
    <w:rsid w:val="00CE0A8B"/>
    <w:rsid w:val="00DB026E"/>
    <w:rsid w:val="00DC1BF5"/>
    <w:rsid w:val="00E67C85"/>
    <w:rsid w:val="00E709EA"/>
    <w:rsid w:val="00F1326B"/>
    <w:rsid w:val="00F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Hypertextovodkaz">
    <w:name w:val="Hyperlink"/>
    <w:basedOn w:val="Standardnpsmoodstavce"/>
    <w:rsid w:val="004A11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Hypertextovodkaz">
    <w:name w:val="Hyperlink"/>
    <w:basedOn w:val="Standardnpsmoodstavce"/>
    <w:rsid w:val="004A1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ziskov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cialni.prah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2015-05-01T16:04:00Z</dcterms:created>
  <dcterms:modified xsi:type="dcterms:W3CDTF">2015-05-01T16:04:00Z</dcterms:modified>
</cp:coreProperties>
</file>