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955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Jana Kolářová,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955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nízkoprahového zařízení pro rodiny ze sociálně slabého a narušeného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9A44C2" w:rsidP="00362AB0">
            <w:pPr>
              <w:rPr>
                <w:sz w:val="22"/>
                <w:szCs w:val="22"/>
              </w:rPr>
            </w:pPr>
            <w:r w:rsidRPr="009A44C2">
              <w:rPr>
                <w:sz w:val="22"/>
                <w:szCs w:val="22"/>
              </w:rPr>
              <w:t xml:space="preserve">PhDr. Helena </w:t>
            </w:r>
            <w:proofErr w:type="spellStart"/>
            <w:r w:rsidRPr="009A44C2">
              <w:rPr>
                <w:sz w:val="22"/>
                <w:szCs w:val="22"/>
              </w:rPr>
              <w:t>Skarupská</w:t>
            </w:r>
            <w:proofErr w:type="spellEnd"/>
            <w:r w:rsidRPr="009A44C2"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955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955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9551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9551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9551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482AA5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79551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9551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79551F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79551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79551F" w:rsidRDefault="006847E2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79551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79551F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79551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79551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79551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79551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79551F" w:rsidRDefault="005C219A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482A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79551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9551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79551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9551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79551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9551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79551F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79551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79551F" w:rsidRDefault="0055255D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482AA5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82AA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79551F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79551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79551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9551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9551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79551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79551F" w:rsidRDefault="00B411DB" w:rsidP="008614B3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79551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9551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79551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79551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79551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79551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79551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Pr="00C50B27" w:rsidRDefault="0079551F" w:rsidP="007955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poškozují velké mezery a stylistické a gramatickými chybami. Není vhodné řazení kapitol, jako logičtější by bylo přeřazení 1,2,4, a 3, z čehož by také již moha být součástí praktické části. V práci chybí doporučení pro praxi, ale jinak je velmi dobře zpracována výzkumná část.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7955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zajistit větší motivaci dětí a mládeže k návštěvě NZDM?</w:t>
            </w:r>
          </w:p>
          <w:p w:rsidR="00B411DB" w:rsidRPr="00C50B27" w:rsidRDefault="007955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další aktivity by mohly zvýšit účinnost zkoumaného NZDM?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79551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79551F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r w:rsidRPr="0079551F">
              <w:rPr>
                <w:b/>
                <w:sz w:val="22"/>
                <w:szCs w:val="22"/>
              </w:rPr>
              <w:t>B</w:t>
            </w:r>
            <w:bookmarkEnd w:id="0"/>
          </w:p>
        </w:tc>
        <w:tc>
          <w:tcPr>
            <w:tcW w:w="506" w:type="dxa"/>
          </w:tcPr>
          <w:p w:rsidR="00B411DB" w:rsidRPr="0079551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79551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79551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79551F" w:rsidRDefault="00B411DB" w:rsidP="00C50B27">
            <w:pPr>
              <w:jc w:val="center"/>
              <w:rPr>
                <w:strike/>
                <w:sz w:val="22"/>
                <w:szCs w:val="22"/>
              </w:rPr>
            </w:pPr>
            <w:r w:rsidRPr="0079551F">
              <w:rPr>
                <w:strike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A44C2">
              <w:rPr>
                <w:sz w:val="22"/>
                <w:szCs w:val="22"/>
              </w:rPr>
              <w:t xml:space="preserve"> </w:t>
            </w:r>
            <w:r w:rsidR="0079551F">
              <w:rPr>
                <w:sz w:val="22"/>
                <w:szCs w:val="22"/>
              </w:rPr>
              <w:t>1. května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32" w:rsidRDefault="00C61132">
      <w:r>
        <w:separator/>
      </w:r>
    </w:p>
  </w:endnote>
  <w:endnote w:type="continuationSeparator" w:id="0">
    <w:p w:rsidR="00C61132" w:rsidRDefault="00C6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32" w:rsidRDefault="00C61132">
      <w:r>
        <w:separator/>
      </w:r>
    </w:p>
  </w:footnote>
  <w:footnote w:type="continuationSeparator" w:id="0">
    <w:p w:rsidR="00C61132" w:rsidRDefault="00C6113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36B"/>
    <w:rsid w:val="000836B5"/>
    <w:rsid w:val="002B136B"/>
    <w:rsid w:val="00362AB0"/>
    <w:rsid w:val="003F5DA2"/>
    <w:rsid w:val="00482AA5"/>
    <w:rsid w:val="00512982"/>
    <w:rsid w:val="00526D47"/>
    <w:rsid w:val="0055255D"/>
    <w:rsid w:val="005C219A"/>
    <w:rsid w:val="006847E2"/>
    <w:rsid w:val="0079551F"/>
    <w:rsid w:val="008614B3"/>
    <w:rsid w:val="00890F5A"/>
    <w:rsid w:val="008C7D39"/>
    <w:rsid w:val="009A44C2"/>
    <w:rsid w:val="009B2248"/>
    <w:rsid w:val="00AF1740"/>
    <w:rsid w:val="00B411DB"/>
    <w:rsid w:val="00BA3203"/>
    <w:rsid w:val="00C50B27"/>
    <w:rsid w:val="00C61132"/>
    <w:rsid w:val="00C676D0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2015-05-02T13:56:00Z</dcterms:created>
  <dcterms:modified xsi:type="dcterms:W3CDTF">2015-05-02T13:56:00Z</dcterms:modified>
</cp:coreProperties>
</file>