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57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Adéla Opletalová,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957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Azylový dům – jednoduchá cesta pro náročné žití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F5C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57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57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957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57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1957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57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1957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57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957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57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957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57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9571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95719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1957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195719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195719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195719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195719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195719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19571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957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9571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957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19571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957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9571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9571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9571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95719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95719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19571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95719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195719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195719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195719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9571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9571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9571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9571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19571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19571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19571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FF5C4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F5C4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957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vybrala aktuální téma – život v azylovém domě. Velmi pozitivní je zaměření jejího výzkumu na rodičovství v této službě a ještě navíc přímo na otcovství. V teoretické části dobře pracuje nejen s odbornou literaturou, ale také s legislativou. V praktické části je vhodné doplnění rozhovorů o kazuistiky respondentů. Tím se stává šetření komplexním. Škoda, že není doplněno o samostatnou podkapitolu doporučení pro praxi, i když stručné je obsaženo </w:t>
            </w:r>
            <w:r w:rsidR="00FB3AFC">
              <w:rPr>
                <w:sz w:val="22"/>
                <w:szCs w:val="22"/>
              </w:rPr>
              <w:t>ve shrnutí.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B3A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 kromě samostatného bydlení měl podle vás obsahovat ještě IP?</w:t>
            </w:r>
          </w:p>
          <w:p w:rsidR="00B411DB" w:rsidRPr="00C50B27" w:rsidRDefault="00FB3A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více motivovat osoby z AD k nežití jen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z dávek?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9571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957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19571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19571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19571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19571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19571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195719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5C43">
              <w:rPr>
                <w:sz w:val="22"/>
                <w:szCs w:val="22"/>
              </w:rPr>
              <w:t xml:space="preserve"> 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CDF" w:rsidRDefault="00E90CDF">
      <w:r>
        <w:separator/>
      </w:r>
    </w:p>
  </w:endnote>
  <w:endnote w:type="continuationSeparator" w:id="0">
    <w:p w:rsidR="00E90CDF" w:rsidRDefault="00E9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CDF" w:rsidRDefault="00E90CDF">
      <w:r>
        <w:separator/>
      </w:r>
    </w:p>
  </w:footnote>
  <w:footnote w:type="continuationSeparator" w:id="0">
    <w:p w:rsidR="00E90CDF" w:rsidRDefault="00E90CD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E3"/>
    <w:rsid w:val="00195719"/>
    <w:rsid w:val="00362AB0"/>
    <w:rsid w:val="003F5DA2"/>
    <w:rsid w:val="00415685"/>
    <w:rsid w:val="00512982"/>
    <w:rsid w:val="00514664"/>
    <w:rsid w:val="00526D47"/>
    <w:rsid w:val="0055255D"/>
    <w:rsid w:val="005C219A"/>
    <w:rsid w:val="006847E2"/>
    <w:rsid w:val="006B526A"/>
    <w:rsid w:val="0070056B"/>
    <w:rsid w:val="007146E3"/>
    <w:rsid w:val="00B411DB"/>
    <w:rsid w:val="00BA3203"/>
    <w:rsid w:val="00C50B27"/>
    <w:rsid w:val="00DC1BF5"/>
    <w:rsid w:val="00E709EA"/>
    <w:rsid w:val="00E83040"/>
    <w:rsid w:val="00E90CDF"/>
    <w:rsid w:val="00FB3AFC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2015-05-02T15:51:00Z</dcterms:created>
  <dcterms:modified xsi:type="dcterms:W3CDTF">2015-05-02T15:51:00Z</dcterms:modified>
</cp:coreProperties>
</file>