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05A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Jaroslava Petrová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05A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Riziko sociálního vyloučení adolescentů s </w:t>
            </w:r>
            <w:proofErr w:type="spellStart"/>
            <w:r>
              <w:rPr>
                <w:sz w:val="22"/>
                <w:szCs w:val="22"/>
              </w:rPr>
              <w:t>celiakií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05A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5A2A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kombiovaná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905A2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05A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05A2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05A2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905A2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05A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82AA5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905A2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05A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905A2A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905A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905A2A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905A2A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905A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905A2A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905A2A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905A2A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905A2A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905A2A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905A2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05A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05A2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05A2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05A2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05A2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05A2A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905A2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905A2A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482AA5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905A2A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905A2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05A2A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905A2A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905A2A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905A2A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905A2A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905A2A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905A2A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05A2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905A2A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905A2A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905A2A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905A2A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05A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jsou zbytečně velké mezery a několik gramatických a stylistických chyb. Autorka stáhla období adolescence na pouhých 5 let, což je dost odvážné tvrzení, protože u každého jedince tato doba trvá jinak. </w:t>
            </w:r>
          </w:p>
          <w:p w:rsidR="00B411DB" w:rsidRPr="00C50B27" w:rsidRDefault="00905A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Autorce se podařilo zajistit dostačující počet respondentů pro kvalitativní výzkum. </w:t>
            </w:r>
            <w:r w:rsidR="00716612">
              <w:rPr>
                <w:sz w:val="22"/>
                <w:szCs w:val="22"/>
              </w:rPr>
              <w:t>Škoda, že práce není doplněna doporučeními pro praxi.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16612" w:rsidRDefault="00716612" w:rsidP="00716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z vašeho výzkumu vyplývají pro praxi?</w:t>
            </w:r>
          </w:p>
          <w:p w:rsidR="00716612" w:rsidRDefault="00716612" w:rsidP="00716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Lze ostrakizmus považovat již za šikanu? </w:t>
            </w:r>
          </w:p>
          <w:p w:rsidR="00716612" w:rsidRPr="00C50B27" w:rsidRDefault="00716612" w:rsidP="00716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udělat pro zlepšení informovanosti školských zařízení a zabezpečení stravy těchto žáků?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905A2A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905A2A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905A2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905A2A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905A2A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905A2A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905A2A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905A2A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</w:t>
            </w:r>
            <w:r w:rsidR="00716612">
              <w:rPr>
                <w:sz w:val="22"/>
                <w:szCs w:val="22"/>
              </w:rPr>
              <w:t>1. k</w:t>
            </w:r>
            <w:bookmarkStart w:id="0" w:name="_GoBack"/>
            <w:bookmarkEnd w:id="0"/>
            <w:r w:rsidR="00716612">
              <w:rPr>
                <w:sz w:val="22"/>
                <w:szCs w:val="22"/>
              </w:rPr>
              <w:t>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92C" w:rsidRDefault="00DE692C">
      <w:r>
        <w:separator/>
      </w:r>
    </w:p>
  </w:endnote>
  <w:endnote w:type="continuationSeparator" w:id="0">
    <w:p w:rsidR="00DE692C" w:rsidRDefault="00DE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92C" w:rsidRDefault="00DE692C">
      <w:r>
        <w:separator/>
      </w:r>
    </w:p>
  </w:footnote>
  <w:footnote w:type="continuationSeparator" w:id="0">
    <w:p w:rsidR="00DE692C" w:rsidRDefault="00DE692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6B"/>
    <w:rsid w:val="000836B5"/>
    <w:rsid w:val="002B136B"/>
    <w:rsid w:val="00362AB0"/>
    <w:rsid w:val="003F5DA2"/>
    <w:rsid w:val="00482AA5"/>
    <w:rsid w:val="00512982"/>
    <w:rsid w:val="00526D47"/>
    <w:rsid w:val="0055255D"/>
    <w:rsid w:val="005C219A"/>
    <w:rsid w:val="006847E2"/>
    <w:rsid w:val="00716612"/>
    <w:rsid w:val="008614B3"/>
    <w:rsid w:val="00890F5A"/>
    <w:rsid w:val="008C7D39"/>
    <w:rsid w:val="00905A2A"/>
    <w:rsid w:val="009A44C2"/>
    <w:rsid w:val="009B2248"/>
    <w:rsid w:val="00AF1740"/>
    <w:rsid w:val="00B411DB"/>
    <w:rsid w:val="00BA3203"/>
    <w:rsid w:val="00C50B27"/>
    <w:rsid w:val="00C676D0"/>
    <w:rsid w:val="00CE0A8B"/>
    <w:rsid w:val="00DC1BF5"/>
    <w:rsid w:val="00DE692C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1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2015-05-02T14:11:00Z</dcterms:created>
  <dcterms:modified xsi:type="dcterms:W3CDTF">2015-05-02T14:11:00Z</dcterms:modified>
</cp:coreProperties>
</file>