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AB7256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DB315F" w:rsidP="00AB7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r w:rsidR="00AB7256">
              <w:rPr>
                <w:sz w:val="22"/>
                <w:szCs w:val="22"/>
              </w:rPr>
              <w:t>Poláchová</w:t>
            </w:r>
          </w:p>
        </w:tc>
      </w:tr>
      <w:tr w:rsidR="006847E2" w:rsidRPr="00C50B27" w:rsidTr="00AB7256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AB7256" w:rsidP="00DB3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v systému pomoci v hmotné nouzi</w:t>
            </w:r>
          </w:p>
        </w:tc>
      </w:tr>
      <w:tr w:rsidR="006847E2" w:rsidRPr="00C50B27" w:rsidTr="00AB7256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AB7256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AB7256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AB7256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8005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80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0B3FD4" w:rsidRDefault="00B411DB" w:rsidP="00362AB0">
            <w:pPr>
              <w:rPr>
                <w:sz w:val="16"/>
                <w:szCs w:val="16"/>
              </w:rPr>
            </w:pPr>
          </w:p>
          <w:p w:rsidR="00F8005D" w:rsidRDefault="00F80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závažném společenském problému. Práce má sice charakter spíše sociální práce, avšak je ve vztahu k sociální pedagogice vyjádřen jak souvislost, tak i rozdíl.</w:t>
            </w:r>
          </w:p>
          <w:p w:rsidR="00F8005D" w:rsidRDefault="00F80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čtivá, výpovědi respondentů často dramatické a podávají zcela přesně důvody toho, kdy a jak se octnou lidé v životní nouzi.</w:t>
            </w:r>
          </w:p>
          <w:p w:rsidR="00F8005D" w:rsidRDefault="00F80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správně také zařazuje do přílohy </w:t>
            </w:r>
            <w:r w:rsidR="000B3FD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tický kodex sociálního pracovníka, bez něhož nelze takovou náročnou práci vykonávat.</w:t>
            </w:r>
          </w:p>
          <w:p w:rsidR="00F8005D" w:rsidRDefault="00F80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nejenom svědectvím neustále se zhoršující ekonomické situace s negativním dopadem na mnoho lidí, ale i vyjádřením profesionální snahy tyto problémy řešit a lidem v takovýchto situacích pomoci.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B3FD4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F8005D">
              <w:rPr>
                <w:sz w:val="22"/>
                <w:szCs w:val="22"/>
              </w:rPr>
              <w:t xml:space="preserve"> Jaký je rozdíl přístupu sociálního pracovníka a sociálního pedagoga k situaci člověka v hmotné nouzi?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F8005D">
              <w:rPr>
                <w:sz w:val="22"/>
                <w:szCs w:val="22"/>
              </w:rPr>
              <w:t xml:space="preserve"> Objasněte některé nejvážnější případy a jejich historii, které jste ve vašem výzkumu zaregistrovala.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F8005D">
              <w:rPr>
                <w:sz w:val="22"/>
                <w:szCs w:val="22"/>
              </w:rPr>
              <w:t xml:space="preserve"> Myslíte si, že tyto krizové případy jsou obecně řešitelné?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B3FD4" w:rsidRDefault="00410C44" w:rsidP="00C50B27">
            <w:pPr>
              <w:jc w:val="center"/>
              <w:rPr>
                <w:b/>
                <w:sz w:val="22"/>
                <w:szCs w:val="22"/>
              </w:rPr>
            </w:pPr>
            <w:r w:rsidRPr="000B3F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8D2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7C" w:rsidRDefault="00290D7C">
      <w:r>
        <w:separator/>
      </w:r>
    </w:p>
  </w:endnote>
  <w:endnote w:type="continuationSeparator" w:id="0">
    <w:p w:rsidR="00290D7C" w:rsidRDefault="00290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7C" w:rsidRDefault="00290D7C">
      <w:r>
        <w:separator/>
      </w:r>
    </w:p>
  </w:footnote>
  <w:footnote w:type="continuationSeparator" w:id="0">
    <w:p w:rsidR="00290D7C" w:rsidRDefault="00290D7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B3FD4"/>
    <w:rsid w:val="001D3457"/>
    <w:rsid w:val="002044B6"/>
    <w:rsid w:val="00290D7C"/>
    <w:rsid w:val="002B64E1"/>
    <w:rsid w:val="00335240"/>
    <w:rsid w:val="00362AB0"/>
    <w:rsid w:val="00395D95"/>
    <w:rsid w:val="003F5DA2"/>
    <w:rsid w:val="00410C44"/>
    <w:rsid w:val="004D28D2"/>
    <w:rsid w:val="00512982"/>
    <w:rsid w:val="00513186"/>
    <w:rsid w:val="00514664"/>
    <w:rsid w:val="00526D47"/>
    <w:rsid w:val="0055255D"/>
    <w:rsid w:val="005C219A"/>
    <w:rsid w:val="005E2790"/>
    <w:rsid w:val="006847E2"/>
    <w:rsid w:val="0070056B"/>
    <w:rsid w:val="007A5FDE"/>
    <w:rsid w:val="0099219B"/>
    <w:rsid w:val="00A15CE2"/>
    <w:rsid w:val="00AB6DBE"/>
    <w:rsid w:val="00AB7256"/>
    <w:rsid w:val="00B411DB"/>
    <w:rsid w:val="00BA3203"/>
    <w:rsid w:val="00C31592"/>
    <w:rsid w:val="00C50B27"/>
    <w:rsid w:val="00D27D10"/>
    <w:rsid w:val="00D44C9F"/>
    <w:rsid w:val="00DB315F"/>
    <w:rsid w:val="00DC1BF5"/>
    <w:rsid w:val="00DD2DB1"/>
    <w:rsid w:val="00E709EA"/>
    <w:rsid w:val="00E83040"/>
    <w:rsid w:val="00F8005D"/>
    <w:rsid w:val="00F8144C"/>
    <w:rsid w:val="00FF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2015-05-10T15:13:00Z</dcterms:created>
  <dcterms:modified xsi:type="dcterms:W3CDTF">2015-05-10T15:17:00Z</dcterms:modified>
</cp:coreProperties>
</file>