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71E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Šmerdová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71E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Aktivizace seniorů s Alzheimerovou chorobou v rámci odlehčovací služby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PhDr. Helena </w:t>
            </w:r>
            <w:proofErr w:type="spellStart"/>
            <w:r w:rsidRPr="009A44C2">
              <w:rPr>
                <w:sz w:val="22"/>
                <w:szCs w:val="22"/>
              </w:rPr>
              <w:t>Skarupská</w:t>
            </w:r>
            <w:proofErr w:type="spellEnd"/>
            <w:r w:rsidRPr="009A44C2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71E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71E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471E6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71E6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71E6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71E6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E247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2471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E24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E247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482AA5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71E6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71E6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F4CD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F4CD2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BF4CD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F4CD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71E65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471E65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71E65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471E65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471E6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71E6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471E65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471E65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471E65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71E6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71E6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71E65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71E65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71E65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71E65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471E65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71E65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71E6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71E6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71E65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71E65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71E65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471E65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71E65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71E6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71E6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71E65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71E65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71E65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471E65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71E65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71E6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71E6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71E65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71E65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71E65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71E65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482AA5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BF4CD2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BF4CD2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BF4CD2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BF4CD2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BF4CD2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BF4CD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BF4CD2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BF4CD2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BF4CD2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BF4CD2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BF4CD2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BF4CD2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BF4CD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BF4CD2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BF4CD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BF4CD2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2E2471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E2471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2E247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E247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BF4CD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BF4CD2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BF4CD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BF4CD2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F4C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je velké množství stylistických a gramatických chyb.  Autorka nevychází z aktuálních zdrojů a občas používá zastaralou literatury a tím i údaje. Některé pojmy jsou nedostatečně definované. Také některé podkapitoly nejsou dle formálních požadavků podkapitolami, podkapitola my měla být minimálně na jednu stránku, nikoli tři řádky. V podkapitole 2.4 chybí rozdělení pracovníka v sociálních službách na klíčového pracovníka, terapeutického pracovníka a zdravotnického pracovníka. </w:t>
            </w:r>
          </w:p>
          <w:p w:rsidR="00B411DB" w:rsidRDefault="00BF4C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40 – text není psán jako odborný, ale jako výpisek</w:t>
            </w:r>
            <w:r w:rsidR="002E2471">
              <w:rPr>
                <w:sz w:val="22"/>
                <w:szCs w:val="22"/>
              </w:rPr>
              <w:t>, což se ovšem objevuje téměř v celé práci</w:t>
            </w:r>
            <w:bookmarkStart w:id="0" w:name="_GoBack"/>
            <w:bookmarkEnd w:id="0"/>
            <w:r>
              <w:rPr>
                <w:sz w:val="22"/>
                <w:szCs w:val="22"/>
              </w:rPr>
              <w:t>. Škoda, že u metod nejsou uvedeny jejich aplikace na nemocné s Alzheimerovou chorobou, ani to, jak na ně působí a která metoda je kdy vhodná.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71E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jsou nastaveny programy pro odlehčovací službu (přicházející a odcházející uživatelé, jak dlouho v odlehčovací službě jsou)?</w:t>
            </w:r>
          </w:p>
          <w:p w:rsidR="00471E65" w:rsidRDefault="00471E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ve zkoumaných zařízeních registrovaná pouze odlehčovací služba, nebo zařízení poskytují i jiné služby?</w:t>
            </w:r>
          </w:p>
          <w:p w:rsidR="00471E65" w:rsidRDefault="00471E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Jedná se o zařízení pouze pro osoby s diagnostikovanou Alzheimerovou chorobou?</w:t>
            </w:r>
          </w:p>
          <w:p w:rsidR="00B411DB" w:rsidRPr="00C50B27" w:rsidRDefault="00471E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jsou pracovníci v těchto zařízeních finančně ohodnoceni</w:t>
            </w:r>
            <w:r w:rsidR="00BF4CD2">
              <w:rPr>
                <w:sz w:val="22"/>
                <w:szCs w:val="22"/>
              </w:rPr>
              <w:t>? Mají motivaci se dále vzděláv</w:t>
            </w:r>
            <w:r>
              <w:rPr>
                <w:sz w:val="22"/>
                <w:szCs w:val="22"/>
              </w:rPr>
              <w:t>at?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BF4CD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BF4CD2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2E2471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E2471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2E2471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E2471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2E247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E247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BF4CD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BF4CD2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BF4CD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BF4CD2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44C2">
              <w:rPr>
                <w:sz w:val="22"/>
                <w:szCs w:val="22"/>
              </w:rPr>
              <w:t xml:space="preserve"> </w:t>
            </w:r>
            <w:r w:rsidR="002E2471">
              <w:rPr>
                <w:sz w:val="22"/>
                <w:szCs w:val="22"/>
              </w:rPr>
              <w:t xml:space="preserve">1. května 2015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48" w:rsidRDefault="00D80048">
      <w:r>
        <w:separator/>
      </w:r>
    </w:p>
  </w:endnote>
  <w:endnote w:type="continuationSeparator" w:id="0">
    <w:p w:rsidR="00D80048" w:rsidRDefault="00D8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48" w:rsidRDefault="00D80048">
      <w:r>
        <w:separator/>
      </w:r>
    </w:p>
  </w:footnote>
  <w:footnote w:type="continuationSeparator" w:id="0">
    <w:p w:rsidR="00D80048" w:rsidRDefault="00D8004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6B"/>
    <w:rsid w:val="000836B5"/>
    <w:rsid w:val="002B136B"/>
    <w:rsid w:val="002E2471"/>
    <w:rsid w:val="00362AB0"/>
    <w:rsid w:val="003F5DA2"/>
    <w:rsid w:val="00471E65"/>
    <w:rsid w:val="00482AA5"/>
    <w:rsid w:val="00512982"/>
    <w:rsid w:val="00526D47"/>
    <w:rsid w:val="0055255D"/>
    <w:rsid w:val="005C219A"/>
    <w:rsid w:val="006847E2"/>
    <w:rsid w:val="008614B3"/>
    <w:rsid w:val="00890F5A"/>
    <w:rsid w:val="008C7D39"/>
    <w:rsid w:val="009A44C2"/>
    <w:rsid w:val="009B2248"/>
    <w:rsid w:val="00AF1740"/>
    <w:rsid w:val="00B411DB"/>
    <w:rsid w:val="00BA3203"/>
    <w:rsid w:val="00BF4CD2"/>
    <w:rsid w:val="00C50B27"/>
    <w:rsid w:val="00C676D0"/>
    <w:rsid w:val="00CE0A8B"/>
    <w:rsid w:val="00D80048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1</TotalTime>
  <Pages>1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2015-05-02T14:34:00Z</dcterms:created>
  <dcterms:modified xsi:type="dcterms:W3CDTF">2015-05-02T14:34:00Z</dcterms:modified>
</cp:coreProperties>
</file>