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7"/>
        <w:gridCol w:w="1260"/>
        <w:gridCol w:w="2722"/>
        <w:gridCol w:w="507"/>
        <w:gridCol w:w="506"/>
        <w:gridCol w:w="507"/>
        <w:gridCol w:w="507"/>
        <w:gridCol w:w="506"/>
        <w:gridCol w:w="507"/>
      </w:tblGrid>
      <w:tr w:rsidR="006847E2" w:rsidRPr="00C50B27" w:rsidTr="00351B7E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F3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34B5F">
              <w:rPr>
                <w:sz w:val="22"/>
                <w:szCs w:val="22"/>
              </w:rPr>
              <w:t>Barbora Urbanová</w:t>
            </w:r>
            <w:r w:rsidR="00A044C2"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1" w:type="dxa"/>
            <w:gridSpan w:val="8"/>
          </w:tcPr>
          <w:p w:rsidR="006847E2" w:rsidRPr="00C50B27" w:rsidRDefault="00F34B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pracovníků přímé péče k umírání a smrti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351B7E">
        <w:tc>
          <w:tcPr>
            <w:tcW w:w="2807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1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351B7E">
        <w:tc>
          <w:tcPr>
            <w:tcW w:w="2807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1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351B7E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351B7E">
        <w:tc>
          <w:tcPr>
            <w:tcW w:w="6789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512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bookmarkStart w:id="0" w:name="_GoBack" w:colFirst="6" w:colLast="6"/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9979BA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9979BA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  <w:shd w:val="clear" w:color="auto" w:fill="A6A6A6"/>
          </w:tcPr>
          <w:p w:rsidR="00351B7E" w:rsidRPr="00B411DB" w:rsidRDefault="00351B7E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</w:tcPr>
          <w:p w:rsidR="00351B7E" w:rsidRPr="00C50B27" w:rsidRDefault="00351B7E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věnuje aktuálnímu tématu z oblasti </w:t>
            </w: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</w:p>
          <w:p w:rsidR="00351B7E" w:rsidRDefault="00351B7E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teoretické části postrádáme v kapitole 3, která se zabývá přístupem a komunikací s umírajícími, rozšíření o bližší charakteristiku pracovníků v přímé péči. </w:t>
            </w:r>
          </w:p>
          <w:p w:rsidR="00351B7E" w:rsidRDefault="00351B7E" w:rsidP="008D4D94">
            <w:pPr>
              <w:rPr>
                <w:sz w:val="22"/>
                <w:szCs w:val="22"/>
              </w:rPr>
            </w:pPr>
          </w:p>
          <w:p w:rsidR="00351B7E" w:rsidRDefault="00351B7E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v kapitole 6 při zpracování dat autorka pouze popisuje zjištěné skutečnosti u jednotlivých otázek z dotazníku a nepokouší se o statistické vyhodnocování závislostí mezi proměnnými, jak je u DP očekáváno. Zpracování získaných dat je na úrovni bakalářské práce. Navíc autorka nadbytečně uvádí u každé vyhodnocované otázky tabulku i graf se stejnými daty. U zpracování otázky č. 3 zase obě možnosti chybí úplně. V dotazníku zcela chybí jakékoliv demografické otázky, které by se mohly stát nezávisle proměnnými.</w:t>
            </w:r>
          </w:p>
          <w:p w:rsidR="00351B7E" w:rsidRDefault="00351B7E" w:rsidP="00D41BF1">
            <w:pPr>
              <w:rPr>
                <w:sz w:val="22"/>
                <w:szCs w:val="22"/>
              </w:rPr>
            </w:pPr>
          </w:p>
          <w:p w:rsidR="00351B7E" w:rsidRPr="00C50B27" w:rsidRDefault="00351B7E" w:rsidP="00CF408F">
            <w:pPr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9828" w:type="dxa"/>
            <w:gridSpan w:val="9"/>
          </w:tcPr>
          <w:p w:rsidR="00351B7E" w:rsidRPr="00C50B27" w:rsidRDefault="00351B7E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51B7E" w:rsidRPr="00C50B27" w:rsidRDefault="00351B7E" w:rsidP="00855A9A">
            <w:pPr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6789" w:type="dxa"/>
            <w:gridSpan w:val="3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51B7E" w:rsidRPr="00C50B27" w:rsidRDefault="00351B7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351B7E" w:rsidRPr="00C50B27" w:rsidTr="00351B7E">
        <w:tc>
          <w:tcPr>
            <w:tcW w:w="4067" w:type="dxa"/>
            <w:gridSpan w:val="2"/>
            <w:vAlign w:val="center"/>
          </w:tcPr>
          <w:p w:rsidR="00351B7E" w:rsidRPr="00C50B27" w:rsidRDefault="00351B7E" w:rsidP="002C207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20.4.2015</w:t>
            </w:r>
            <w:proofErr w:type="gramEnd"/>
          </w:p>
        </w:tc>
        <w:tc>
          <w:tcPr>
            <w:tcW w:w="5761" w:type="dxa"/>
            <w:gridSpan w:val="7"/>
            <w:vAlign w:val="center"/>
          </w:tcPr>
          <w:p w:rsidR="00351B7E" w:rsidRPr="00C50B27" w:rsidRDefault="00351B7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E1" w:rsidRDefault="008123E1">
      <w:r>
        <w:separator/>
      </w:r>
    </w:p>
  </w:endnote>
  <w:endnote w:type="continuationSeparator" w:id="0">
    <w:p w:rsidR="008123E1" w:rsidRDefault="0081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E1" w:rsidRDefault="008123E1">
      <w:r>
        <w:separator/>
      </w:r>
    </w:p>
  </w:footnote>
  <w:footnote w:type="continuationSeparator" w:id="0">
    <w:p w:rsidR="008123E1" w:rsidRDefault="008123E1">
      <w:r>
        <w:continuationSeparator/>
      </w:r>
    </w:p>
  </w:footnote>
  <w:footnote w:id="1">
    <w:p w:rsidR="00351B7E" w:rsidRDefault="00351B7E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000D1E"/>
    <w:rsid w:val="00001964"/>
    <w:rsid w:val="000318D0"/>
    <w:rsid w:val="0003506E"/>
    <w:rsid w:val="000514EB"/>
    <w:rsid w:val="00142E92"/>
    <w:rsid w:val="0014347E"/>
    <w:rsid w:val="001520C3"/>
    <w:rsid w:val="001D609F"/>
    <w:rsid w:val="001E1294"/>
    <w:rsid w:val="001E7F04"/>
    <w:rsid w:val="00232D03"/>
    <w:rsid w:val="002C2075"/>
    <w:rsid w:val="002D3560"/>
    <w:rsid w:val="002F1EEE"/>
    <w:rsid w:val="00351B7E"/>
    <w:rsid w:val="00355DBD"/>
    <w:rsid w:val="00362AB0"/>
    <w:rsid w:val="00393766"/>
    <w:rsid w:val="0039496E"/>
    <w:rsid w:val="003F5DA2"/>
    <w:rsid w:val="00401CCE"/>
    <w:rsid w:val="00441662"/>
    <w:rsid w:val="004429C9"/>
    <w:rsid w:val="004812E4"/>
    <w:rsid w:val="004A51F5"/>
    <w:rsid w:val="00512982"/>
    <w:rsid w:val="00523D5F"/>
    <w:rsid w:val="005259E7"/>
    <w:rsid w:val="00526D47"/>
    <w:rsid w:val="0055255D"/>
    <w:rsid w:val="00592682"/>
    <w:rsid w:val="005C219A"/>
    <w:rsid w:val="005D1460"/>
    <w:rsid w:val="005D6B61"/>
    <w:rsid w:val="005E751E"/>
    <w:rsid w:val="005F682C"/>
    <w:rsid w:val="00673483"/>
    <w:rsid w:val="006847E2"/>
    <w:rsid w:val="006B6FB2"/>
    <w:rsid w:val="006C0F13"/>
    <w:rsid w:val="007657FC"/>
    <w:rsid w:val="00795AA5"/>
    <w:rsid w:val="007B6293"/>
    <w:rsid w:val="007D155F"/>
    <w:rsid w:val="007D558C"/>
    <w:rsid w:val="008077E5"/>
    <w:rsid w:val="008123E1"/>
    <w:rsid w:val="00850429"/>
    <w:rsid w:val="00855A9A"/>
    <w:rsid w:val="008614B3"/>
    <w:rsid w:val="00865118"/>
    <w:rsid w:val="00865257"/>
    <w:rsid w:val="00890EED"/>
    <w:rsid w:val="00892B29"/>
    <w:rsid w:val="00897069"/>
    <w:rsid w:val="008C2F7A"/>
    <w:rsid w:val="008D4D94"/>
    <w:rsid w:val="00905849"/>
    <w:rsid w:val="00913DDE"/>
    <w:rsid w:val="00954911"/>
    <w:rsid w:val="00966AC6"/>
    <w:rsid w:val="009B2248"/>
    <w:rsid w:val="009B29D5"/>
    <w:rsid w:val="00A044C2"/>
    <w:rsid w:val="00A10DAB"/>
    <w:rsid w:val="00A92097"/>
    <w:rsid w:val="00AB0441"/>
    <w:rsid w:val="00AD2946"/>
    <w:rsid w:val="00AD3A3E"/>
    <w:rsid w:val="00AF1740"/>
    <w:rsid w:val="00B411DB"/>
    <w:rsid w:val="00B512FB"/>
    <w:rsid w:val="00B84865"/>
    <w:rsid w:val="00B9621A"/>
    <w:rsid w:val="00BA3203"/>
    <w:rsid w:val="00BA5FB3"/>
    <w:rsid w:val="00BC415E"/>
    <w:rsid w:val="00C16B04"/>
    <w:rsid w:val="00C224D7"/>
    <w:rsid w:val="00C239AC"/>
    <w:rsid w:val="00C26442"/>
    <w:rsid w:val="00C50B27"/>
    <w:rsid w:val="00C719C2"/>
    <w:rsid w:val="00C81E16"/>
    <w:rsid w:val="00CA13B3"/>
    <w:rsid w:val="00CA6C2F"/>
    <w:rsid w:val="00CE05AF"/>
    <w:rsid w:val="00CE0A8B"/>
    <w:rsid w:val="00CF408F"/>
    <w:rsid w:val="00D03DC8"/>
    <w:rsid w:val="00D3349E"/>
    <w:rsid w:val="00D33ABC"/>
    <w:rsid w:val="00D3519B"/>
    <w:rsid w:val="00D41BF1"/>
    <w:rsid w:val="00D463C4"/>
    <w:rsid w:val="00DB610F"/>
    <w:rsid w:val="00DB6E2F"/>
    <w:rsid w:val="00DC1BF5"/>
    <w:rsid w:val="00E20370"/>
    <w:rsid w:val="00E355DF"/>
    <w:rsid w:val="00E43B15"/>
    <w:rsid w:val="00E54D35"/>
    <w:rsid w:val="00E603DA"/>
    <w:rsid w:val="00E64483"/>
    <w:rsid w:val="00E67C85"/>
    <w:rsid w:val="00E709EA"/>
    <w:rsid w:val="00F1326B"/>
    <w:rsid w:val="00F204BA"/>
    <w:rsid w:val="00F274C4"/>
    <w:rsid w:val="00F34B5F"/>
    <w:rsid w:val="00FD7210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10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6</cp:revision>
  <cp:lastPrinted>2012-04-25T08:21:00Z</cp:lastPrinted>
  <dcterms:created xsi:type="dcterms:W3CDTF">2015-05-05T14:24:00Z</dcterms:created>
  <dcterms:modified xsi:type="dcterms:W3CDTF">2015-05-05T14:34:00Z</dcterms:modified>
</cp:coreProperties>
</file>