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27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Monika Zálešáková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27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Neúplná rodina a rizikové chování dětí a mladistvých pohledem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027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27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27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E06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4B0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74B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976D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74B06" w:rsidRPr="00055368" w:rsidRDefault="00874B06" w:rsidP="003A6AE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</w:t>
            </w:r>
            <w:r w:rsidRPr="00055368">
              <w:rPr>
                <w:sz w:val="20"/>
                <w:szCs w:val="20"/>
              </w:rPr>
              <w:t>ilné stránky:</w:t>
            </w:r>
          </w:p>
          <w:p w:rsidR="00874B06" w:rsidRPr="00055368" w:rsidRDefault="00874B06" w:rsidP="00874B06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 xml:space="preserve">konán </w:t>
            </w:r>
            <w:proofErr w:type="spellStart"/>
            <w:r w:rsidRPr="00055368">
              <w:rPr>
                <w:sz w:val="20"/>
                <w:szCs w:val="20"/>
              </w:rPr>
              <w:t>předvýzkum</w:t>
            </w:r>
            <w:proofErr w:type="spellEnd"/>
            <w:r w:rsidRPr="00055368">
              <w:rPr>
                <w:sz w:val="20"/>
                <w:szCs w:val="20"/>
              </w:rPr>
              <w:t>,</w:t>
            </w:r>
          </w:p>
          <w:p w:rsidR="00874B06" w:rsidRPr="00055368" w:rsidRDefault="00874B06" w:rsidP="00874B06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>vhodný vzorek respondentů (po kvalitativní i kvantitativní stránce),</w:t>
            </w:r>
          </w:p>
          <w:p w:rsidR="00874B06" w:rsidRPr="00055368" w:rsidRDefault="00874B06" w:rsidP="00874B06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>řešen popisný a vztahový problém,</w:t>
            </w:r>
          </w:p>
          <w:p w:rsidR="00874B06" w:rsidRPr="00055368" w:rsidRDefault="00874B06" w:rsidP="00874B06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 xml:space="preserve">grafická úprava tabulek a grafů, </w:t>
            </w:r>
          </w:p>
          <w:p w:rsidR="00874B06" w:rsidRDefault="00874B06" w:rsidP="003A6AE2">
            <w:pPr>
              <w:pStyle w:val="Odstavecseseznamem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>práce působí vkusně a přehledně.</w:t>
            </w:r>
          </w:p>
          <w:p w:rsidR="00055368" w:rsidRPr="00055368" w:rsidRDefault="00055368" w:rsidP="00055368">
            <w:pPr>
              <w:pStyle w:val="Odstavecseseznamem"/>
              <w:rPr>
                <w:sz w:val="20"/>
                <w:szCs w:val="20"/>
              </w:rPr>
            </w:pPr>
          </w:p>
          <w:p w:rsidR="0079718C" w:rsidRPr="00055368" w:rsidRDefault="00874B06" w:rsidP="003A6AE2">
            <w:p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 xml:space="preserve"> Slabé stránky práce:</w:t>
            </w:r>
          </w:p>
          <w:p w:rsidR="00874B06" w:rsidRPr="00055368" w:rsidRDefault="00EA7AD6" w:rsidP="003A6AE2">
            <w:pPr>
              <w:pStyle w:val="Odstavecsesezname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 xml:space="preserve">Největší úskalí práce spatřuji v nesourodé terminologii, kterou autorka užívá. V názvu práce preferuje </w:t>
            </w:r>
            <w:r w:rsidR="00055148" w:rsidRPr="00055368">
              <w:rPr>
                <w:sz w:val="20"/>
                <w:szCs w:val="20"/>
              </w:rPr>
              <w:t>termín</w:t>
            </w:r>
            <w:r w:rsidRPr="00055368">
              <w:rPr>
                <w:sz w:val="20"/>
                <w:szCs w:val="20"/>
              </w:rPr>
              <w:t xml:space="preserve"> </w:t>
            </w:r>
            <w:r w:rsidRPr="00055368">
              <w:rPr>
                <w:i/>
                <w:sz w:val="20"/>
                <w:szCs w:val="20"/>
              </w:rPr>
              <w:t>rizikové chován</w:t>
            </w:r>
            <w:r w:rsidR="00055148" w:rsidRPr="00055368">
              <w:rPr>
                <w:i/>
                <w:sz w:val="20"/>
                <w:szCs w:val="20"/>
              </w:rPr>
              <w:t xml:space="preserve">í. </w:t>
            </w:r>
            <w:r w:rsidR="00055148" w:rsidRPr="00055368">
              <w:rPr>
                <w:sz w:val="20"/>
                <w:szCs w:val="20"/>
              </w:rPr>
              <w:t xml:space="preserve">V práci však tento </w:t>
            </w:r>
            <w:r w:rsidR="00874B06" w:rsidRPr="00055368">
              <w:rPr>
                <w:sz w:val="20"/>
                <w:szCs w:val="20"/>
              </w:rPr>
              <w:t>(</w:t>
            </w:r>
            <w:r w:rsidR="003A6AE2" w:rsidRPr="00055368">
              <w:rPr>
                <w:sz w:val="20"/>
                <w:szCs w:val="20"/>
              </w:rPr>
              <w:t>dobře zvolený</w:t>
            </w:r>
            <w:r w:rsidR="00874B06" w:rsidRPr="00055368">
              <w:rPr>
                <w:sz w:val="20"/>
                <w:szCs w:val="20"/>
              </w:rPr>
              <w:t>!)</w:t>
            </w:r>
            <w:r w:rsidR="003A6AE2" w:rsidRPr="00055368">
              <w:rPr>
                <w:sz w:val="20"/>
                <w:szCs w:val="20"/>
              </w:rPr>
              <w:t xml:space="preserve"> termín nepoužívá či </w:t>
            </w:r>
            <w:r w:rsidR="00055148" w:rsidRPr="00055368">
              <w:rPr>
                <w:sz w:val="20"/>
                <w:szCs w:val="20"/>
              </w:rPr>
              <w:t xml:space="preserve">používá nepřesně. V úvodu </w:t>
            </w:r>
            <w:r w:rsidR="003A6AE2" w:rsidRPr="00055368">
              <w:rPr>
                <w:sz w:val="20"/>
                <w:szCs w:val="20"/>
              </w:rPr>
              <w:t>kap. 2 chybí vymezení rizikového chování, které je vzhledem k názvu práce klíčové. Autorka měla v </w:t>
            </w:r>
            <w:proofErr w:type="spellStart"/>
            <w:r w:rsidR="003A6AE2" w:rsidRPr="00055368">
              <w:rPr>
                <w:sz w:val="20"/>
                <w:szCs w:val="20"/>
              </w:rPr>
              <w:t>kp</w:t>
            </w:r>
            <w:proofErr w:type="spellEnd"/>
            <w:r w:rsidR="003A6AE2" w:rsidRPr="00055368">
              <w:rPr>
                <w:sz w:val="20"/>
                <w:szCs w:val="20"/>
              </w:rPr>
              <w:t>. 2 precizně vymezit všechny oblasti rizikového chování (včetně poruch přijmu potravy, rizikových sportů atd.). V </w:t>
            </w:r>
            <w:proofErr w:type="spellStart"/>
            <w:r w:rsidR="003A6AE2" w:rsidRPr="00055368">
              <w:rPr>
                <w:sz w:val="20"/>
                <w:szCs w:val="20"/>
              </w:rPr>
              <w:t>kp</w:t>
            </w:r>
            <w:proofErr w:type="spellEnd"/>
            <w:r w:rsidR="003A6AE2" w:rsidRPr="00055368">
              <w:rPr>
                <w:sz w:val="20"/>
                <w:szCs w:val="20"/>
              </w:rPr>
              <w:t xml:space="preserve">. 2.3 a 2.4 </w:t>
            </w:r>
            <w:r w:rsidR="0079718C" w:rsidRPr="00055368">
              <w:rPr>
                <w:sz w:val="20"/>
                <w:szCs w:val="20"/>
              </w:rPr>
              <w:t>pak</w:t>
            </w:r>
            <w:r w:rsidR="003A6AE2" w:rsidRPr="00055368">
              <w:rPr>
                <w:sz w:val="20"/>
                <w:szCs w:val="20"/>
              </w:rPr>
              <w:t xml:space="preserve"> </w:t>
            </w:r>
            <w:r w:rsidR="0079718C" w:rsidRPr="00055368">
              <w:rPr>
                <w:sz w:val="20"/>
                <w:szCs w:val="20"/>
              </w:rPr>
              <w:t xml:space="preserve">nečekaně užívá </w:t>
            </w:r>
            <w:r w:rsidR="003A6AE2" w:rsidRPr="00055368">
              <w:rPr>
                <w:sz w:val="20"/>
                <w:szCs w:val="20"/>
              </w:rPr>
              <w:t xml:space="preserve">zastaralý termín </w:t>
            </w:r>
            <w:r w:rsidR="0079718C" w:rsidRPr="00055368">
              <w:rPr>
                <w:sz w:val="20"/>
                <w:szCs w:val="20"/>
              </w:rPr>
              <w:t xml:space="preserve">pro rizikové chování - </w:t>
            </w:r>
            <w:r w:rsidR="003A6AE2" w:rsidRPr="00055368">
              <w:rPr>
                <w:i/>
                <w:sz w:val="20"/>
                <w:szCs w:val="20"/>
              </w:rPr>
              <w:t>sociálně patologické jevy</w:t>
            </w:r>
            <w:r w:rsidR="003A6AE2" w:rsidRPr="00055368">
              <w:rPr>
                <w:sz w:val="20"/>
                <w:szCs w:val="20"/>
              </w:rPr>
              <w:t xml:space="preserve">. Proč? </w:t>
            </w:r>
            <w:r w:rsidR="004976D9" w:rsidRPr="00055368">
              <w:rPr>
                <w:sz w:val="20"/>
                <w:szCs w:val="20"/>
              </w:rPr>
              <w:t xml:space="preserve">Neporozumění pramení také z použití diskutabilních internetových zdrojů (př. </w:t>
            </w:r>
            <w:proofErr w:type="spellStart"/>
            <w:r w:rsidR="004976D9" w:rsidRPr="00055368">
              <w:rPr>
                <w:sz w:val="20"/>
                <w:szCs w:val="20"/>
              </w:rPr>
              <w:t>wikiskripta</w:t>
            </w:r>
            <w:proofErr w:type="spellEnd"/>
            <w:r w:rsidR="004976D9" w:rsidRPr="00055368">
              <w:rPr>
                <w:sz w:val="20"/>
                <w:szCs w:val="20"/>
              </w:rPr>
              <w:t>).</w:t>
            </w:r>
          </w:p>
          <w:p w:rsidR="00B411DB" w:rsidRPr="00055368" w:rsidRDefault="00874B06" w:rsidP="00362AB0">
            <w:pPr>
              <w:pStyle w:val="Odstavecseseznamem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 xml:space="preserve">Doporučení pro praxi obsahuje pouze názor autorky na odborný přínos výsledků výzkumu. Doporučení </w:t>
            </w:r>
            <w:r w:rsidR="006E3CFD" w:rsidRPr="00055368">
              <w:rPr>
                <w:sz w:val="20"/>
                <w:szCs w:val="20"/>
              </w:rPr>
              <w:t>v pravém slova smyslu</w:t>
            </w:r>
            <w:r w:rsidRPr="00055368">
              <w:rPr>
                <w:sz w:val="20"/>
                <w:szCs w:val="20"/>
              </w:rPr>
              <w:t xml:space="preserve"> chybí.</w:t>
            </w:r>
          </w:p>
          <w:p w:rsidR="00055368" w:rsidRPr="00055368" w:rsidRDefault="00055368" w:rsidP="00055368">
            <w:pPr>
              <w:pStyle w:val="Odstavecseseznamem"/>
              <w:rPr>
                <w:sz w:val="20"/>
                <w:szCs w:val="20"/>
              </w:rPr>
            </w:pPr>
          </w:p>
          <w:p w:rsidR="00F1326B" w:rsidRDefault="00055368" w:rsidP="00055368">
            <w:pPr>
              <w:rPr>
                <w:sz w:val="20"/>
                <w:szCs w:val="20"/>
              </w:rPr>
            </w:pPr>
            <w:r w:rsidRPr="00055368">
              <w:rPr>
                <w:sz w:val="20"/>
                <w:szCs w:val="20"/>
              </w:rPr>
              <w:t>Práci doporučuji ji k obhajobě.</w:t>
            </w:r>
          </w:p>
          <w:p w:rsidR="00055368" w:rsidRPr="00055368" w:rsidRDefault="00055368" w:rsidP="0005536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976D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971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Vymezte všechny oblasti rizikového chování (př. dle Centra </w:t>
            </w:r>
            <w:proofErr w:type="spellStart"/>
            <w:r>
              <w:rPr>
                <w:sz w:val="22"/>
                <w:szCs w:val="22"/>
              </w:rPr>
              <w:t>adiktologie</w:t>
            </w:r>
            <w:proofErr w:type="spellEnd"/>
            <w:r>
              <w:rPr>
                <w:sz w:val="22"/>
                <w:szCs w:val="22"/>
              </w:rPr>
              <w:t>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E3CFD">
              <w:rPr>
                <w:sz w:val="22"/>
                <w:szCs w:val="22"/>
              </w:rPr>
              <w:t xml:space="preserve"> 21. 4. 2015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E3CF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E3CFD">
              <w:rPr>
                <w:sz w:val="22"/>
                <w:szCs w:val="22"/>
              </w:rPr>
              <w:t xml:space="preserve"> Radana Kroutilová Nováková </w:t>
            </w:r>
          </w:p>
        </w:tc>
      </w:tr>
    </w:tbl>
    <w:p w:rsidR="006847E2" w:rsidRDefault="006847E2"/>
    <w:sectPr w:rsidR="006847E2" w:rsidSect="00BA0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3D6" w:rsidRDefault="00FD23D6">
      <w:r>
        <w:separator/>
      </w:r>
    </w:p>
  </w:endnote>
  <w:endnote w:type="continuationSeparator" w:id="0">
    <w:p w:rsidR="00FD23D6" w:rsidRDefault="00FD2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3D6" w:rsidRDefault="00FD23D6">
      <w:r>
        <w:separator/>
      </w:r>
    </w:p>
  </w:footnote>
  <w:footnote w:type="continuationSeparator" w:id="0">
    <w:p w:rsidR="00FD23D6" w:rsidRDefault="00FD23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368"/>
    <w:multiLevelType w:val="hybridMultilevel"/>
    <w:tmpl w:val="89609B90"/>
    <w:lvl w:ilvl="0" w:tplc="0638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376D"/>
    <w:multiLevelType w:val="hybridMultilevel"/>
    <w:tmpl w:val="3DC415BC"/>
    <w:lvl w:ilvl="0" w:tplc="040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22EF6C62"/>
    <w:multiLevelType w:val="hybridMultilevel"/>
    <w:tmpl w:val="FB8A602E"/>
    <w:lvl w:ilvl="0" w:tplc="7ED4F78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4247986"/>
    <w:multiLevelType w:val="hybridMultilevel"/>
    <w:tmpl w:val="A5DA32D0"/>
    <w:lvl w:ilvl="0" w:tplc="0638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B08AE"/>
    <w:multiLevelType w:val="hybridMultilevel"/>
    <w:tmpl w:val="7D6AC2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52E23"/>
    <w:multiLevelType w:val="hybridMultilevel"/>
    <w:tmpl w:val="62CA739A"/>
    <w:lvl w:ilvl="0" w:tplc="0638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E4A17"/>
    <w:multiLevelType w:val="hybridMultilevel"/>
    <w:tmpl w:val="17F6A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025"/>
    <w:rsid w:val="00055148"/>
    <w:rsid w:val="00055368"/>
    <w:rsid w:val="000E066B"/>
    <w:rsid w:val="002F162D"/>
    <w:rsid w:val="00362AB0"/>
    <w:rsid w:val="003A6AE2"/>
    <w:rsid w:val="003F5DA2"/>
    <w:rsid w:val="004976D9"/>
    <w:rsid w:val="00512982"/>
    <w:rsid w:val="00526D47"/>
    <w:rsid w:val="0055255D"/>
    <w:rsid w:val="005C219A"/>
    <w:rsid w:val="006847E2"/>
    <w:rsid w:val="006E3CFD"/>
    <w:rsid w:val="007027F6"/>
    <w:rsid w:val="00725173"/>
    <w:rsid w:val="0079718C"/>
    <w:rsid w:val="007B0B37"/>
    <w:rsid w:val="008614B3"/>
    <w:rsid w:val="00874B06"/>
    <w:rsid w:val="009B2248"/>
    <w:rsid w:val="00AF1740"/>
    <w:rsid w:val="00B411DB"/>
    <w:rsid w:val="00BA0025"/>
    <w:rsid w:val="00BA3203"/>
    <w:rsid w:val="00C50B27"/>
    <w:rsid w:val="00CE0A8B"/>
    <w:rsid w:val="00DC1BF5"/>
    <w:rsid w:val="00E67C85"/>
    <w:rsid w:val="00E709EA"/>
    <w:rsid w:val="00EA7AD6"/>
    <w:rsid w:val="00F1326B"/>
    <w:rsid w:val="00FD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4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V&#225;vrov&#225;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72</TotalTime>
  <Pages>1</Pages>
  <Words>336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***</dc:creator>
  <cp:lastModifiedBy>Kroutilova</cp:lastModifiedBy>
  <cp:revision>8</cp:revision>
  <cp:lastPrinted>2012-04-25T08:21:00Z</cp:lastPrinted>
  <dcterms:created xsi:type="dcterms:W3CDTF">2015-04-21T12:56:00Z</dcterms:created>
  <dcterms:modified xsi:type="dcterms:W3CDTF">2015-04-27T08:44:00Z</dcterms:modified>
</cp:coreProperties>
</file>