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605CC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605CC4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605CC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27B72" w:rsidP="00F33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Zdenka </w:t>
            </w:r>
            <w:proofErr w:type="spellStart"/>
            <w:r>
              <w:rPr>
                <w:sz w:val="22"/>
                <w:szCs w:val="22"/>
              </w:rPr>
              <w:t>Bu</w:t>
            </w:r>
            <w:r w:rsidR="00F33308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ňáková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27B72" w:rsidP="00A27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práce dobrovolníků s klienty v zařízení Centrum pro seniory Holešov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05C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05C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C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E35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360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607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408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408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408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408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539F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539F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539F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539F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539F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D45CCA" w:rsidRPr="00C50B27" w:rsidTr="00C50B27">
        <w:tc>
          <w:tcPr>
            <w:tcW w:w="6791" w:type="dxa"/>
            <w:gridSpan w:val="3"/>
          </w:tcPr>
          <w:p w:rsidR="00D45CCA" w:rsidRPr="00C50B27" w:rsidRDefault="00D45C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45CCA" w:rsidRDefault="00D45C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45CCA" w:rsidRPr="00C50B27" w:rsidRDefault="00D45CC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45CCA" w:rsidRPr="00C50B27" w:rsidRDefault="00D45CC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45CCA" w:rsidRPr="00C50B27" w:rsidRDefault="00D45CC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45CCA" w:rsidRPr="00C50B27" w:rsidRDefault="00D45CC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45CCA" w:rsidRPr="00C50B27" w:rsidRDefault="00D45CC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422E7C" w:rsidRDefault="002C7926" w:rsidP="00422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</w:t>
            </w:r>
            <w:r w:rsidR="00316C4D">
              <w:rPr>
                <w:sz w:val="22"/>
                <w:szCs w:val="22"/>
              </w:rPr>
              <w:t>významn</w:t>
            </w:r>
            <w:r w:rsidR="00422E7C">
              <w:rPr>
                <w:sz w:val="22"/>
                <w:szCs w:val="22"/>
              </w:rPr>
              <w:t>ý</w:t>
            </w:r>
            <w:r w:rsidR="00316C4D">
              <w:rPr>
                <w:sz w:val="22"/>
                <w:szCs w:val="22"/>
              </w:rPr>
              <w:t>m problém</w:t>
            </w:r>
            <w:r w:rsidR="00422E7C">
              <w:rPr>
                <w:sz w:val="22"/>
                <w:szCs w:val="22"/>
              </w:rPr>
              <w:t xml:space="preserve">em </w:t>
            </w:r>
            <w:r w:rsidR="00316C4D">
              <w:rPr>
                <w:sz w:val="22"/>
                <w:szCs w:val="22"/>
              </w:rPr>
              <w:t>naší společnosti</w:t>
            </w:r>
            <w:r w:rsidR="00A27B72">
              <w:rPr>
                <w:sz w:val="22"/>
                <w:szCs w:val="22"/>
              </w:rPr>
              <w:t>, kterým je dlouhověkost obyvatel a smysluplným naplněním života</w:t>
            </w:r>
            <w:r w:rsidR="00460736">
              <w:rPr>
                <w:sz w:val="22"/>
                <w:szCs w:val="22"/>
              </w:rPr>
              <w:t xml:space="preserve"> seniorů v pobytovém zařízení</w:t>
            </w:r>
            <w:r w:rsidR="00316C4D">
              <w:rPr>
                <w:sz w:val="22"/>
                <w:szCs w:val="22"/>
              </w:rPr>
              <w:t>.</w:t>
            </w:r>
          </w:p>
          <w:p w:rsidR="00E3600F" w:rsidRDefault="00E3600F" w:rsidP="00E36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vhodně uvádí Teoretickou částí do řešené problematiky.</w:t>
            </w:r>
          </w:p>
          <w:p w:rsidR="00460736" w:rsidRDefault="00460736" w:rsidP="00E36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Občas se vyskytují překlepy (např. str. 49 „…čte svým </w:t>
            </w:r>
            <w:proofErr w:type="spellStart"/>
            <w:r>
              <w:rPr>
                <w:sz w:val="22"/>
                <w:szCs w:val="22"/>
              </w:rPr>
              <w:t>klinetů</w:t>
            </w:r>
            <w:proofErr w:type="spellEnd"/>
            <w:r>
              <w:rPr>
                <w:sz w:val="22"/>
                <w:szCs w:val="22"/>
              </w:rPr>
              <w:t>“), či nadměrné používání ukazovacích zájmen (str. 49 „ta komunikace“).</w:t>
            </w:r>
          </w:p>
          <w:p w:rsidR="00B4082F" w:rsidRDefault="00E3600F" w:rsidP="00E36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jsou výsledky otevřeného kódování zobrazeny v přehledné tabulce, </w:t>
            </w:r>
            <w:r w:rsidR="00460736">
              <w:rPr>
                <w:sz w:val="22"/>
                <w:szCs w:val="22"/>
              </w:rPr>
              <w:t xml:space="preserve">která </w:t>
            </w:r>
            <w:r>
              <w:rPr>
                <w:sz w:val="22"/>
                <w:szCs w:val="22"/>
              </w:rPr>
              <w:t xml:space="preserve">zjednodušuje orientaci ve vyhodnocení dat v rámci kvalitativního výzkumu.  </w:t>
            </w:r>
          </w:p>
          <w:p w:rsidR="00F1326B" w:rsidRDefault="00B4082F" w:rsidP="00E36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 zdrojů vykazuje nedostatky.</w:t>
            </w:r>
            <w:r w:rsidR="00316C4D">
              <w:rPr>
                <w:sz w:val="22"/>
                <w:szCs w:val="22"/>
              </w:rPr>
              <w:t xml:space="preserve"> </w:t>
            </w:r>
          </w:p>
          <w:p w:rsidR="00460736" w:rsidRPr="00C50B27" w:rsidRDefault="00460736" w:rsidP="00E3600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607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Zajímají výsledky zjištěné ve Vaší práci zaměstnance Centra pro seniory v Holešově?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811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801F6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</w:t>
            </w:r>
            <w:r w:rsidR="003A7EB9">
              <w:rPr>
                <w:sz w:val="22"/>
                <w:szCs w:val="22"/>
              </w:rPr>
              <w:t xml:space="preserve"> </w:t>
            </w:r>
            <w:r w:rsidR="00801F64">
              <w:rPr>
                <w:sz w:val="22"/>
                <w:szCs w:val="22"/>
              </w:rPr>
              <w:t>3</w:t>
            </w:r>
            <w:r w:rsidR="003A7EB9">
              <w:rPr>
                <w:sz w:val="22"/>
                <w:szCs w:val="22"/>
              </w:rPr>
              <w:t>.5</w:t>
            </w:r>
            <w:r w:rsidR="000C14A3">
              <w:rPr>
                <w:sz w:val="22"/>
                <w:szCs w:val="22"/>
              </w:rPr>
              <w:t>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F7" w:rsidRDefault="006049F7">
      <w:r>
        <w:separator/>
      </w:r>
    </w:p>
  </w:endnote>
  <w:endnote w:type="continuationSeparator" w:id="0">
    <w:p w:rsidR="006049F7" w:rsidRDefault="0060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F7" w:rsidRDefault="006049F7">
      <w:r>
        <w:separator/>
      </w:r>
    </w:p>
  </w:footnote>
  <w:footnote w:type="continuationSeparator" w:id="0">
    <w:p w:rsidR="006049F7" w:rsidRDefault="006049F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14"/>
    <w:rsid w:val="00045263"/>
    <w:rsid w:val="000C14A3"/>
    <w:rsid w:val="0015495D"/>
    <w:rsid w:val="001D1692"/>
    <w:rsid w:val="001E356C"/>
    <w:rsid w:val="00211039"/>
    <w:rsid w:val="00263436"/>
    <w:rsid w:val="002C7926"/>
    <w:rsid w:val="00316C4D"/>
    <w:rsid w:val="00362AB0"/>
    <w:rsid w:val="003A7EB9"/>
    <w:rsid w:val="003F5DA2"/>
    <w:rsid w:val="00422E7C"/>
    <w:rsid w:val="00454BFF"/>
    <w:rsid w:val="00460736"/>
    <w:rsid w:val="004627E9"/>
    <w:rsid w:val="00483FD8"/>
    <w:rsid w:val="004E21C4"/>
    <w:rsid w:val="00512865"/>
    <w:rsid w:val="00512982"/>
    <w:rsid w:val="00526D47"/>
    <w:rsid w:val="0055255D"/>
    <w:rsid w:val="00563631"/>
    <w:rsid w:val="005A47B3"/>
    <w:rsid w:val="005B4E64"/>
    <w:rsid w:val="005C219A"/>
    <w:rsid w:val="005C4DEF"/>
    <w:rsid w:val="005E2302"/>
    <w:rsid w:val="006049F7"/>
    <w:rsid w:val="00605CC4"/>
    <w:rsid w:val="006539FF"/>
    <w:rsid w:val="006847E2"/>
    <w:rsid w:val="00685B9A"/>
    <w:rsid w:val="00747070"/>
    <w:rsid w:val="00801F64"/>
    <w:rsid w:val="00852B4A"/>
    <w:rsid w:val="008614B3"/>
    <w:rsid w:val="008D4C35"/>
    <w:rsid w:val="0091154F"/>
    <w:rsid w:val="00925D1B"/>
    <w:rsid w:val="00926364"/>
    <w:rsid w:val="00975227"/>
    <w:rsid w:val="009B1798"/>
    <w:rsid w:val="009B2248"/>
    <w:rsid w:val="00A27B72"/>
    <w:rsid w:val="00A51A14"/>
    <w:rsid w:val="00AB19AC"/>
    <w:rsid w:val="00AD663F"/>
    <w:rsid w:val="00AF1740"/>
    <w:rsid w:val="00B4082F"/>
    <w:rsid w:val="00B411DB"/>
    <w:rsid w:val="00B811DF"/>
    <w:rsid w:val="00BA3203"/>
    <w:rsid w:val="00BD23A0"/>
    <w:rsid w:val="00C13464"/>
    <w:rsid w:val="00C50B27"/>
    <w:rsid w:val="00C7770C"/>
    <w:rsid w:val="00CB1EFB"/>
    <w:rsid w:val="00CE0A8B"/>
    <w:rsid w:val="00D45CCA"/>
    <w:rsid w:val="00D51EF2"/>
    <w:rsid w:val="00DC1BF5"/>
    <w:rsid w:val="00DE3A6C"/>
    <w:rsid w:val="00E126C8"/>
    <w:rsid w:val="00E24CA7"/>
    <w:rsid w:val="00E3600F"/>
    <w:rsid w:val="00E67C85"/>
    <w:rsid w:val="00E709EA"/>
    <w:rsid w:val="00E954C1"/>
    <w:rsid w:val="00EE2E19"/>
    <w:rsid w:val="00EE564E"/>
    <w:rsid w:val="00F1326B"/>
    <w:rsid w:val="00F15056"/>
    <w:rsid w:val="00F21B3F"/>
    <w:rsid w:val="00F33308"/>
    <w:rsid w:val="00FA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IVATE~1\AppData\Local\Tem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13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Uživatel</dc:creator>
  <cp:lastModifiedBy>Polepilová Renata</cp:lastModifiedBy>
  <cp:revision>6</cp:revision>
  <cp:lastPrinted>2012-04-25T08:21:00Z</cp:lastPrinted>
  <dcterms:created xsi:type="dcterms:W3CDTF">2015-05-08T08:18:00Z</dcterms:created>
  <dcterms:modified xsi:type="dcterms:W3CDTF">2015-05-19T07:01:00Z</dcterms:modified>
</cp:coreProperties>
</file>