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4A61DF" w:rsidP="00CA7D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 BAKALÁŘSKÉ</w:t>
            </w:r>
            <w:r w:rsidR="006847E2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A61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Iva </w:t>
            </w:r>
            <w:proofErr w:type="spellStart"/>
            <w:r>
              <w:rPr>
                <w:sz w:val="22"/>
                <w:szCs w:val="22"/>
              </w:rPr>
              <w:t>Cilečková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4A61DF" w:rsidRPr="004A61DF" w:rsidRDefault="004A61DF" w:rsidP="004A61DF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Prožívaná úroveň sebevědomí adolescentů ve vztahu ke zkušenostem se sociálně patologickými jevy</w:t>
            </w:r>
          </w:p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46D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bookmarkStart w:id="0" w:name="_GoBack"/>
            <w:bookmarkEnd w:id="0"/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276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A61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FB3D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0C64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FB3D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B3D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B3D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FB3D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0C642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FB3D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62968" w:rsidRDefault="00512FFE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Silné stránky práce:</w:t>
            </w:r>
          </w:p>
          <w:p w:rsidR="007A5A09" w:rsidRPr="004A61DF" w:rsidRDefault="000E5587" w:rsidP="004A61DF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náročný námět</w:t>
            </w:r>
            <w:r w:rsidR="00FB3D73">
              <w:rPr>
                <w:sz w:val="22"/>
                <w:szCs w:val="22"/>
              </w:rPr>
              <w:t>, vztah</w:t>
            </w:r>
            <w:r w:rsidR="00274252">
              <w:rPr>
                <w:sz w:val="22"/>
                <w:szCs w:val="22"/>
              </w:rPr>
              <w:t xml:space="preserve"> ke studovanému oboru</w:t>
            </w:r>
            <w:r w:rsidR="00FB3D73">
              <w:rPr>
                <w:sz w:val="22"/>
                <w:szCs w:val="22"/>
              </w:rPr>
              <w:t xml:space="preserve"> je zřejmý</w:t>
            </w:r>
          </w:p>
          <w:p w:rsidR="004A61DF" w:rsidRPr="00FB3D73" w:rsidRDefault="008B628B" w:rsidP="00FB3D73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C6427">
              <w:rPr>
                <w:sz w:val="22"/>
                <w:szCs w:val="22"/>
              </w:rPr>
              <w:t>Relevantní zaměření kapitol teoretické části</w:t>
            </w:r>
            <w:r w:rsidR="000E5587">
              <w:rPr>
                <w:sz w:val="22"/>
                <w:szCs w:val="22"/>
              </w:rPr>
              <w:t xml:space="preserve">: obtížné a v odborné literatuře nepříliš frekventované téma autorka výborně zpracovala </w:t>
            </w:r>
          </w:p>
          <w:p w:rsidR="006467D9" w:rsidRPr="000E5587" w:rsidRDefault="006467D9" w:rsidP="000E558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Při definicích pojmů autorka vychází z více autorů, jednotlivá vymezení srovnává</w:t>
            </w:r>
            <w:r w:rsidR="000E5587">
              <w:rPr>
                <w:sz w:val="22"/>
                <w:szCs w:val="22"/>
              </w:rPr>
              <w:t xml:space="preserve"> a autenticky komentuje</w:t>
            </w:r>
          </w:p>
          <w:p w:rsidR="00B4171A" w:rsidRPr="00C30C61" w:rsidRDefault="000E5587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Jasně</w:t>
            </w:r>
            <w:r w:rsidR="00B4171A">
              <w:rPr>
                <w:sz w:val="22"/>
                <w:szCs w:val="22"/>
              </w:rPr>
              <w:t xml:space="preserve"> </w:t>
            </w:r>
            <w:r w:rsidR="00FB3D73">
              <w:rPr>
                <w:sz w:val="22"/>
                <w:szCs w:val="22"/>
              </w:rPr>
              <w:t>formulované výzkumné cíle</w:t>
            </w:r>
            <w:r>
              <w:rPr>
                <w:sz w:val="22"/>
                <w:szCs w:val="22"/>
              </w:rPr>
              <w:t xml:space="preserve"> v praktické části práce</w:t>
            </w:r>
            <w:r w:rsidR="00FB3D73">
              <w:rPr>
                <w:sz w:val="22"/>
                <w:szCs w:val="22"/>
              </w:rPr>
              <w:t>, srozumitelně</w:t>
            </w:r>
            <w:r w:rsidR="00B4171A">
              <w:rPr>
                <w:sz w:val="22"/>
                <w:szCs w:val="22"/>
              </w:rPr>
              <w:t xml:space="preserve"> popsaný </w:t>
            </w:r>
            <w:r w:rsidR="00FB3D73">
              <w:rPr>
                <w:sz w:val="22"/>
                <w:szCs w:val="22"/>
              </w:rPr>
              <w:t>výzkumný projekt, realizace předvýzkumu</w:t>
            </w:r>
          </w:p>
          <w:p w:rsidR="00C30C61" w:rsidRPr="001D031B" w:rsidRDefault="00FB3D73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30C61">
              <w:rPr>
                <w:sz w:val="22"/>
                <w:szCs w:val="22"/>
              </w:rPr>
              <w:t>romyšlené položky dotazníku</w:t>
            </w:r>
            <w:r w:rsidR="00667D12">
              <w:rPr>
                <w:sz w:val="22"/>
                <w:szCs w:val="22"/>
              </w:rPr>
              <w:t>, vysoký počet respondentů (181)</w:t>
            </w:r>
          </w:p>
          <w:p w:rsidR="000E5587" w:rsidRPr="000E5587" w:rsidRDefault="001D031B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Pečlivě provedená analýza a interpretace dat</w:t>
            </w:r>
            <w:r w:rsidR="00FB3D73">
              <w:rPr>
                <w:sz w:val="22"/>
                <w:szCs w:val="22"/>
              </w:rPr>
              <w:t xml:space="preserve">, </w:t>
            </w:r>
            <w:r w:rsidR="000E5587">
              <w:rPr>
                <w:sz w:val="22"/>
                <w:szCs w:val="22"/>
              </w:rPr>
              <w:t>včetně doporučení pro praxi v závěru práce</w:t>
            </w:r>
          </w:p>
          <w:p w:rsidR="001D031B" w:rsidRPr="000C6427" w:rsidRDefault="000E5587" w:rsidP="00274252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FB3D73">
              <w:rPr>
                <w:sz w:val="22"/>
                <w:szCs w:val="22"/>
              </w:rPr>
              <w:t>iskuse obsahuje odkazy na odborné zdroje, mající vztah ke</w:t>
            </w:r>
            <w:r>
              <w:rPr>
                <w:sz w:val="22"/>
                <w:szCs w:val="22"/>
              </w:rPr>
              <w:t xml:space="preserve"> zjištěným výsledkům</w:t>
            </w:r>
          </w:p>
          <w:p w:rsidR="004E00D7" w:rsidRPr="000C6427" w:rsidRDefault="00CD5E2B" w:rsidP="000C6427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0C6427">
              <w:rPr>
                <w:sz w:val="22"/>
                <w:szCs w:val="22"/>
              </w:rPr>
              <w:t>Práce je podložena</w:t>
            </w:r>
            <w:r w:rsidR="00FB3D73">
              <w:rPr>
                <w:sz w:val="22"/>
                <w:szCs w:val="22"/>
              </w:rPr>
              <w:t xml:space="preserve"> značným</w:t>
            </w:r>
            <w:r w:rsidR="00C30033">
              <w:rPr>
                <w:sz w:val="22"/>
                <w:szCs w:val="22"/>
              </w:rPr>
              <w:t xml:space="preserve"> množstvím </w:t>
            </w:r>
            <w:r w:rsidR="00FB3D73">
              <w:rPr>
                <w:sz w:val="22"/>
                <w:szCs w:val="22"/>
              </w:rPr>
              <w:t>relevantních zdrojů</w:t>
            </w:r>
          </w:p>
          <w:p w:rsidR="004E00D7" w:rsidRPr="001D192F" w:rsidRDefault="00FB3D73" w:rsidP="001D192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Svědomitá práce studentky v průběhu celého roku</w:t>
            </w:r>
          </w:p>
          <w:p w:rsidR="00512FFE" w:rsidRPr="001D192F" w:rsidRDefault="00512FFE" w:rsidP="001D192F">
            <w:pPr>
              <w:rPr>
                <w:b/>
                <w:sz w:val="22"/>
                <w:szCs w:val="22"/>
              </w:rPr>
            </w:pPr>
          </w:p>
          <w:p w:rsidR="007F4BBF" w:rsidRDefault="00512FFE" w:rsidP="00362AB0">
            <w:pPr>
              <w:rPr>
                <w:b/>
                <w:sz w:val="22"/>
                <w:szCs w:val="22"/>
              </w:rPr>
            </w:pPr>
            <w:r w:rsidRPr="001D192F">
              <w:rPr>
                <w:b/>
                <w:sz w:val="22"/>
                <w:szCs w:val="22"/>
              </w:rPr>
              <w:t>Slabé stránky práce:</w:t>
            </w:r>
          </w:p>
          <w:p w:rsidR="007F4BBF" w:rsidRPr="00FB3D73" w:rsidRDefault="00FB3D73" w:rsidP="00FB3D73">
            <w:pPr>
              <w:pStyle w:val="Odstavecseseznamem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Překlepy</w:t>
            </w:r>
            <w:r w:rsidR="00DE582A">
              <w:rPr>
                <w:sz w:val="22"/>
                <w:szCs w:val="22"/>
              </w:rPr>
              <w:t xml:space="preserve"> se v práci </w:t>
            </w:r>
            <w:r w:rsidR="000E5587">
              <w:rPr>
                <w:sz w:val="22"/>
                <w:szCs w:val="22"/>
              </w:rPr>
              <w:t>vyskytují jen</w:t>
            </w:r>
            <w:r w:rsidR="00DE582A">
              <w:rPr>
                <w:sz w:val="22"/>
                <w:szCs w:val="22"/>
              </w:rPr>
              <w:t xml:space="preserve"> výjimečně, </w:t>
            </w:r>
            <w:r w:rsidR="00CC65A9">
              <w:rPr>
                <w:sz w:val="22"/>
                <w:szCs w:val="22"/>
              </w:rPr>
              <w:t>s. 33, s.</w:t>
            </w:r>
            <w:r w:rsidR="00EB0705">
              <w:rPr>
                <w:sz w:val="22"/>
                <w:szCs w:val="22"/>
              </w:rPr>
              <w:t xml:space="preserve"> </w:t>
            </w:r>
            <w:r w:rsidR="00CC65A9">
              <w:rPr>
                <w:sz w:val="22"/>
                <w:szCs w:val="22"/>
              </w:rPr>
              <w:t>35</w:t>
            </w:r>
          </w:p>
          <w:p w:rsidR="00F1326B" w:rsidRPr="00FB3D73" w:rsidRDefault="00F1326B" w:rsidP="00FB3D73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566E9">
              <w:rPr>
                <w:b/>
                <w:sz w:val="22"/>
                <w:szCs w:val="22"/>
              </w:rPr>
              <w:t xml:space="preserve"> </w:t>
            </w:r>
            <w:r w:rsidR="00B81BF0">
              <w:rPr>
                <w:sz w:val="22"/>
                <w:szCs w:val="22"/>
              </w:rPr>
              <w:t>Vy</w:t>
            </w:r>
            <w:r w:rsidR="00FB3D73">
              <w:rPr>
                <w:sz w:val="22"/>
                <w:szCs w:val="22"/>
              </w:rPr>
              <w:t>světlete</w:t>
            </w:r>
            <w:r w:rsidR="00A61BC7">
              <w:rPr>
                <w:sz w:val="22"/>
                <w:szCs w:val="22"/>
              </w:rPr>
              <w:t>,</w:t>
            </w:r>
            <w:r w:rsidR="00FB3D73">
              <w:rPr>
                <w:sz w:val="22"/>
                <w:szCs w:val="22"/>
              </w:rPr>
              <w:t xml:space="preserve"> prosím</w:t>
            </w:r>
            <w:r w:rsidR="00A61BC7">
              <w:rPr>
                <w:sz w:val="22"/>
                <w:szCs w:val="22"/>
              </w:rPr>
              <w:t>e</w:t>
            </w:r>
            <w:r w:rsidR="00FB3D73">
              <w:rPr>
                <w:sz w:val="22"/>
                <w:szCs w:val="22"/>
              </w:rPr>
              <w:t>, jakým způsobem</w:t>
            </w:r>
            <w:r w:rsidR="00B81BF0">
              <w:rPr>
                <w:sz w:val="22"/>
                <w:szCs w:val="22"/>
              </w:rPr>
              <w:t xml:space="preserve"> jste hodnotila znalost pojmu sebevědomí u respondentů</w:t>
            </w:r>
            <w:r w:rsidR="00EB0705">
              <w:rPr>
                <w:sz w:val="22"/>
                <w:szCs w:val="22"/>
              </w:rPr>
              <w:t xml:space="preserve"> (položka dotazníku č. 3)</w:t>
            </w:r>
            <w:r w:rsidR="00B81BF0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B3D7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E582A">
              <w:rPr>
                <w:sz w:val="22"/>
                <w:szCs w:val="22"/>
              </w:rPr>
              <w:t xml:space="preserve"> </w:t>
            </w:r>
            <w:proofErr w:type="gramStart"/>
            <w:r w:rsidR="000E5587">
              <w:rPr>
                <w:sz w:val="22"/>
                <w:szCs w:val="22"/>
              </w:rPr>
              <w:t>9.5.2015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20197">
              <w:rPr>
                <w:sz w:val="22"/>
                <w:szCs w:val="22"/>
              </w:rPr>
              <w:t xml:space="preserve"> PhDr. Hana Včelařová</w:t>
            </w:r>
          </w:p>
        </w:tc>
      </w:tr>
    </w:tbl>
    <w:p w:rsidR="006847E2" w:rsidRDefault="006847E2"/>
    <w:sectPr w:rsidR="006847E2" w:rsidSect="008B0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CE" w:rsidRDefault="00AA71CE">
      <w:r>
        <w:separator/>
      </w:r>
    </w:p>
  </w:endnote>
  <w:endnote w:type="continuationSeparator" w:id="0">
    <w:p w:rsidR="00AA71CE" w:rsidRDefault="00AA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CE" w:rsidRDefault="00AA71CE">
      <w:r>
        <w:separator/>
      </w:r>
    </w:p>
  </w:footnote>
  <w:footnote w:type="continuationSeparator" w:id="0">
    <w:p w:rsidR="00AA71CE" w:rsidRDefault="00AA71C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D1F84"/>
    <w:multiLevelType w:val="hybridMultilevel"/>
    <w:tmpl w:val="1654F92C"/>
    <w:lvl w:ilvl="0" w:tplc="63623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FFE"/>
    <w:rsid w:val="00036C00"/>
    <w:rsid w:val="000430A0"/>
    <w:rsid w:val="000B3262"/>
    <w:rsid w:val="000B48E1"/>
    <w:rsid w:val="000C6427"/>
    <w:rsid w:val="000D0605"/>
    <w:rsid w:val="000E5587"/>
    <w:rsid w:val="000F6A4C"/>
    <w:rsid w:val="00102D8D"/>
    <w:rsid w:val="00154F27"/>
    <w:rsid w:val="001A0805"/>
    <w:rsid w:val="001B2DD3"/>
    <w:rsid w:val="001B6E33"/>
    <w:rsid w:val="001D031B"/>
    <w:rsid w:val="001D192F"/>
    <w:rsid w:val="00220197"/>
    <w:rsid w:val="002528AA"/>
    <w:rsid w:val="00274252"/>
    <w:rsid w:val="00362968"/>
    <w:rsid w:val="00362AB0"/>
    <w:rsid w:val="003679FC"/>
    <w:rsid w:val="003F5DA2"/>
    <w:rsid w:val="0044145B"/>
    <w:rsid w:val="004733A2"/>
    <w:rsid w:val="004A61DF"/>
    <w:rsid w:val="004B4BEF"/>
    <w:rsid w:val="004E00D7"/>
    <w:rsid w:val="004F1946"/>
    <w:rsid w:val="0050664E"/>
    <w:rsid w:val="00512982"/>
    <w:rsid w:val="00512FFE"/>
    <w:rsid w:val="0051766C"/>
    <w:rsid w:val="00526D47"/>
    <w:rsid w:val="0055255D"/>
    <w:rsid w:val="005C219A"/>
    <w:rsid w:val="006467D9"/>
    <w:rsid w:val="00667D12"/>
    <w:rsid w:val="00677FC3"/>
    <w:rsid w:val="006847E2"/>
    <w:rsid w:val="006C1343"/>
    <w:rsid w:val="00746D66"/>
    <w:rsid w:val="007553A2"/>
    <w:rsid w:val="007A5A09"/>
    <w:rsid w:val="007C7927"/>
    <w:rsid w:val="007F4BBF"/>
    <w:rsid w:val="008457C4"/>
    <w:rsid w:val="008614B3"/>
    <w:rsid w:val="008B0BF9"/>
    <w:rsid w:val="008B628B"/>
    <w:rsid w:val="00911C31"/>
    <w:rsid w:val="009130F4"/>
    <w:rsid w:val="009276BE"/>
    <w:rsid w:val="009406F9"/>
    <w:rsid w:val="009566E9"/>
    <w:rsid w:val="00973C0D"/>
    <w:rsid w:val="00993BA4"/>
    <w:rsid w:val="009A27D5"/>
    <w:rsid w:val="00A61BC7"/>
    <w:rsid w:val="00AA71CE"/>
    <w:rsid w:val="00AC1E35"/>
    <w:rsid w:val="00B411DB"/>
    <w:rsid w:val="00B4171A"/>
    <w:rsid w:val="00B81BF0"/>
    <w:rsid w:val="00B834AA"/>
    <w:rsid w:val="00BA3203"/>
    <w:rsid w:val="00BA771E"/>
    <w:rsid w:val="00C30033"/>
    <w:rsid w:val="00C30C61"/>
    <w:rsid w:val="00C32E17"/>
    <w:rsid w:val="00C50B27"/>
    <w:rsid w:val="00CA7D64"/>
    <w:rsid w:val="00CC65A9"/>
    <w:rsid w:val="00CD5E2B"/>
    <w:rsid w:val="00D05C79"/>
    <w:rsid w:val="00D13EEA"/>
    <w:rsid w:val="00D30B33"/>
    <w:rsid w:val="00DC1891"/>
    <w:rsid w:val="00DC1BF5"/>
    <w:rsid w:val="00DE582A"/>
    <w:rsid w:val="00E142C2"/>
    <w:rsid w:val="00E709EA"/>
    <w:rsid w:val="00EB0705"/>
    <w:rsid w:val="00ED2FBE"/>
    <w:rsid w:val="00F04264"/>
    <w:rsid w:val="00F1326B"/>
    <w:rsid w:val="00F3060C"/>
    <w:rsid w:val="00F71759"/>
    <w:rsid w:val="00F91CB6"/>
    <w:rsid w:val="00FB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A6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D1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7425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1D1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4A6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&#225;ja\Desktop\Posudky%20Bc%20a%20Dp%202014\POSUDEK%20OPONENTA%20BAKAL&#258;&#129;&#313;&#152;SK&#258;&#8240;%20PR&#258;&#129;CE_2012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PRĂCE_2012</Template>
  <TotalTime>1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Mája</dc:creator>
  <cp:lastModifiedBy>Vcelarova Hana</cp:lastModifiedBy>
  <cp:revision>4</cp:revision>
  <cp:lastPrinted>2015-05-13T10:53:00Z</cp:lastPrinted>
  <dcterms:created xsi:type="dcterms:W3CDTF">2015-05-13T10:53:00Z</dcterms:created>
  <dcterms:modified xsi:type="dcterms:W3CDTF">2015-05-13T14:30:00Z</dcterms:modified>
</cp:coreProperties>
</file>