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8538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Tereza Dohnalová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8538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Stresové situace jako příčina rizikového chování u adolescentů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A8538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Jana Martincová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A8538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8538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A8538B" w:rsidRDefault="00A8538B" w:rsidP="00362AB0">
            <w:pPr>
              <w:rPr>
                <w:b/>
                <w:sz w:val="22"/>
                <w:szCs w:val="22"/>
              </w:rPr>
            </w:pPr>
            <w:r w:rsidRPr="00A8538B">
              <w:rPr>
                <w:b/>
                <w:sz w:val="22"/>
                <w:szCs w:val="22"/>
              </w:rPr>
              <w:t xml:space="preserve">Silné stránky: </w:t>
            </w:r>
          </w:p>
          <w:p w:rsidR="00A8538B" w:rsidRDefault="00A8538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dobře a logicky koncipovaná teoretická část bakalářské práce, </w:t>
            </w:r>
          </w:p>
          <w:p w:rsidR="00A8538B" w:rsidRDefault="00A8538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adekvátně nastavený design výzkumu, </w:t>
            </w:r>
          </w:p>
          <w:p w:rsidR="00A8538B" w:rsidRDefault="00A8538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zajímavé a aktuální téma. </w:t>
            </w:r>
          </w:p>
          <w:p w:rsidR="00A8538B" w:rsidRPr="00A8538B" w:rsidRDefault="00A8538B" w:rsidP="00362AB0">
            <w:pPr>
              <w:rPr>
                <w:b/>
                <w:sz w:val="22"/>
                <w:szCs w:val="22"/>
              </w:rPr>
            </w:pPr>
          </w:p>
          <w:p w:rsidR="00B411DB" w:rsidRPr="00C50B27" w:rsidRDefault="00A8538B" w:rsidP="00362AB0">
            <w:pPr>
              <w:rPr>
                <w:sz w:val="22"/>
                <w:szCs w:val="22"/>
              </w:rPr>
            </w:pPr>
            <w:r w:rsidRPr="00A8538B">
              <w:rPr>
                <w:b/>
                <w:sz w:val="22"/>
                <w:szCs w:val="22"/>
              </w:rPr>
              <w:t>Slabé stránky:</w:t>
            </w:r>
            <w:r>
              <w:rPr>
                <w:sz w:val="22"/>
                <w:szCs w:val="22"/>
              </w:rPr>
              <w:t xml:space="preserve"> </w:t>
            </w:r>
          </w:p>
          <w:p w:rsidR="00B411DB" w:rsidRDefault="00A8538B" w:rsidP="00A8538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gramatické a stylistické chyby (překlepy, nerozdělování slov), </w:t>
            </w:r>
          </w:p>
          <w:p w:rsidR="00A8538B" w:rsidRDefault="00A8538B" w:rsidP="00A8538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absence vymezení obecného cíle práce, </w:t>
            </w:r>
          </w:p>
          <w:p w:rsidR="00A8538B" w:rsidRDefault="00A8538B" w:rsidP="00A8538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 ve vymezení výzkumného problému uvádí 2 již realizovaná výzkumná šetření – nezdůvodňuje však, proč je uvádí a jak s nimi dále pracuje, </w:t>
            </w:r>
          </w:p>
          <w:p w:rsidR="00A8538B" w:rsidRDefault="00A8538B" w:rsidP="00A8538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etika výzkumníka – studentka přesně identifikuje výzkumný soubor, </w:t>
            </w:r>
          </w:p>
          <w:p w:rsidR="00A8538B" w:rsidRDefault="00A8538B" w:rsidP="00A8538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zaměňování pojmů absolutní a relativní četnost, </w:t>
            </w:r>
          </w:p>
          <w:p w:rsidR="00A8538B" w:rsidRDefault="00A8538B" w:rsidP="00A8538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plytká interpretace dat, </w:t>
            </w:r>
          </w:p>
          <w:p w:rsidR="00A8538B" w:rsidRDefault="00A8538B" w:rsidP="00A8538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doporučení pro praxi by bylo vhodné více rozpracovat, </w:t>
            </w:r>
          </w:p>
          <w:p w:rsidR="00A8538B" w:rsidRPr="00C50B27" w:rsidRDefault="00A8538B" w:rsidP="00A8538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s odbornou literaturou. </w:t>
            </w:r>
          </w:p>
          <w:p w:rsidR="00F1326B" w:rsidRPr="00C50B27" w:rsidRDefault="00A8538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A8538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Uveďte zajímavá a překvapivá zjištění, která vyplývají z Vaší praktické části?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8538B">
              <w:rPr>
                <w:sz w:val="22"/>
                <w:szCs w:val="22"/>
              </w:rPr>
              <w:t xml:space="preserve"> 14. 5. 2015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773E" w:rsidRDefault="00E5773E">
      <w:r>
        <w:separator/>
      </w:r>
    </w:p>
  </w:endnote>
  <w:endnote w:type="continuationSeparator" w:id="0">
    <w:p w:rsidR="00E5773E" w:rsidRDefault="00E577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773E" w:rsidRDefault="00E5773E">
      <w:r>
        <w:separator/>
      </w:r>
    </w:p>
  </w:footnote>
  <w:footnote w:type="continuationSeparator" w:id="0">
    <w:p w:rsidR="00E5773E" w:rsidRDefault="00E5773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74946"/>
    <w:multiLevelType w:val="hybridMultilevel"/>
    <w:tmpl w:val="FE327ACC"/>
    <w:lvl w:ilvl="0" w:tplc="6824CD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773E"/>
    <w:rsid w:val="00154F27"/>
    <w:rsid w:val="00362AB0"/>
    <w:rsid w:val="003F5DA2"/>
    <w:rsid w:val="00512982"/>
    <w:rsid w:val="00526D47"/>
    <w:rsid w:val="0055255D"/>
    <w:rsid w:val="005C219A"/>
    <w:rsid w:val="006847E2"/>
    <w:rsid w:val="007553A2"/>
    <w:rsid w:val="008614B3"/>
    <w:rsid w:val="009A27D5"/>
    <w:rsid w:val="00A8538B"/>
    <w:rsid w:val="00B411DB"/>
    <w:rsid w:val="00BA3203"/>
    <w:rsid w:val="00C50B27"/>
    <w:rsid w:val="00CA7D64"/>
    <w:rsid w:val="00D05C79"/>
    <w:rsid w:val="00DC1BF5"/>
    <w:rsid w:val="00E5773E"/>
    <w:rsid w:val="00E709EA"/>
    <w:rsid w:val="00ED2FBE"/>
    <w:rsid w:val="00F13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rcikova\Desktop\POSUDEK%20OPONENTA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7</TotalTime>
  <Pages>1</Pages>
  <Words>303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jurcikova</dc:creator>
  <cp:lastModifiedBy>jurcikova</cp:lastModifiedBy>
  <cp:revision>1</cp:revision>
  <cp:lastPrinted>2015-05-15T10:09:00Z</cp:lastPrinted>
  <dcterms:created xsi:type="dcterms:W3CDTF">2015-05-15T10:03:00Z</dcterms:created>
  <dcterms:modified xsi:type="dcterms:W3CDTF">2015-05-15T10:10:00Z</dcterms:modified>
</cp:coreProperties>
</file>