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4A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Daniela Hájková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4A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Působení adaptačních kurzů na třídní klima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628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628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628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628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628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B411DB" w:rsidRDefault="00E14A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výborné zpracování teoretické části bakalářské práce, </w:t>
            </w:r>
          </w:p>
          <w:p w:rsidR="00E14A27" w:rsidRDefault="00E14A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logická provázanost jednotlivých kapitol, </w:t>
            </w:r>
          </w:p>
          <w:p w:rsidR="00E14A27" w:rsidRDefault="00E14A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v praktické části (vymezení výzkumného problému) připouští, že pokud budou zjištěny odlišnosti v třídním klimatu u tříd, které absolvovaly a neabsolvovaly adaptační kurz, nemůže tento fakt připisovat pouze adaptačním kurzům – v této pasáži je zřejmé, že si studentka uvědomuje působení více faktorů na třídní klima, </w:t>
            </w:r>
          </w:p>
          <w:p w:rsidR="00E14A27" w:rsidRPr="00C50B27" w:rsidRDefault="00E14A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stanovení výzkumných otázek a výzkumných cílů, jež jsou náročné na zodpovězení,</w:t>
            </w:r>
          </w:p>
          <w:p w:rsidR="00B411DB" w:rsidRDefault="00E14A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realizace </w:t>
            </w:r>
            <w:proofErr w:type="spellStart"/>
            <w:r>
              <w:rPr>
                <w:sz w:val="22"/>
                <w:szCs w:val="22"/>
              </w:rPr>
              <w:t>předvýzkumu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14A27" w:rsidRDefault="00E14A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586925">
              <w:rPr>
                <w:sz w:val="22"/>
                <w:szCs w:val="22"/>
              </w:rPr>
              <w:t xml:space="preserve"> velmi oceňuji sběr dat a jejich analýzu – studentka </w:t>
            </w:r>
            <w:r w:rsidR="003628A5">
              <w:rPr>
                <w:sz w:val="22"/>
                <w:szCs w:val="22"/>
              </w:rPr>
              <w:t>aplikovala deskriptivní analýzu</w:t>
            </w:r>
            <w:r w:rsidR="00586925">
              <w:rPr>
                <w:sz w:val="22"/>
                <w:szCs w:val="22"/>
              </w:rPr>
              <w:t xml:space="preserve"> a použila metodu </w:t>
            </w:r>
            <w:proofErr w:type="spellStart"/>
            <w:r w:rsidR="00586925">
              <w:rPr>
                <w:sz w:val="22"/>
                <w:szCs w:val="22"/>
              </w:rPr>
              <w:t>sociometrie</w:t>
            </w:r>
            <w:proofErr w:type="spellEnd"/>
            <w:r w:rsidR="00586925">
              <w:rPr>
                <w:sz w:val="22"/>
                <w:szCs w:val="22"/>
              </w:rPr>
              <w:t xml:space="preserve">, </w:t>
            </w:r>
          </w:p>
          <w:p w:rsidR="00586925" w:rsidRDefault="00586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doporučení pro praktické využití, </w:t>
            </w:r>
          </w:p>
          <w:p w:rsidR="00586925" w:rsidRDefault="00586925" w:rsidP="00362AB0">
            <w:pPr>
              <w:rPr>
                <w:sz w:val="22"/>
                <w:szCs w:val="22"/>
              </w:rPr>
            </w:pPr>
          </w:p>
          <w:p w:rsidR="00586925" w:rsidRDefault="005869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586925" w:rsidRPr="00C50B27" w:rsidRDefault="00586925" w:rsidP="0058692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interpretaci dat bych doplnila o komparaci výsledků výzkumů s dosavadním poznáním.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3628A5" w:rsidRDefault="003628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práce je zpracována na výborné úrovni. Studentka projevila erudovanost v dané problematice a celkové pojetí bakalářské práce je velmi kvalitní. </w:t>
            </w:r>
          </w:p>
          <w:p w:rsidR="003628A5" w:rsidRDefault="003628A5" w:rsidP="00362AB0">
            <w:pPr>
              <w:rPr>
                <w:sz w:val="22"/>
                <w:szCs w:val="22"/>
              </w:rPr>
            </w:pPr>
          </w:p>
          <w:p w:rsidR="003628A5" w:rsidRPr="00C50B27" w:rsidRDefault="003628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628A5" w:rsidRPr="003628A5" w:rsidRDefault="003628A5" w:rsidP="00362AB0">
            <w:pPr>
              <w:rPr>
                <w:sz w:val="22"/>
                <w:szCs w:val="22"/>
              </w:rPr>
            </w:pPr>
            <w:r w:rsidRPr="003628A5">
              <w:rPr>
                <w:sz w:val="22"/>
                <w:szCs w:val="22"/>
              </w:rPr>
              <w:t>Uveďte limity Vašeho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628A5">
              <w:rPr>
                <w:sz w:val="22"/>
                <w:szCs w:val="22"/>
              </w:rPr>
              <w:t xml:space="preserve"> 7. 5. 2015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3628A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D85" w:rsidRDefault="00764D85">
      <w:r>
        <w:separator/>
      </w:r>
    </w:p>
  </w:endnote>
  <w:endnote w:type="continuationSeparator" w:id="0">
    <w:p w:rsidR="00764D85" w:rsidRDefault="00764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D85" w:rsidRDefault="00764D85">
      <w:r>
        <w:separator/>
      </w:r>
    </w:p>
  </w:footnote>
  <w:footnote w:type="continuationSeparator" w:id="0">
    <w:p w:rsidR="00764D85" w:rsidRDefault="00764D8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4CF8"/>
    <w:multiLevelType w:val="hybridMultilevel"/>
    <w:tmpl w:val="F464336C"/>
    <w:lvl w:ilvl="0" w:tplc="D676E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925"/>
    <w:rsid w:val="000E2C47"/>
    <w:rsid w:val="003628A5"/>
    <w:rsid w:val="00362AB0"/>
    <w:rsid w:val="003F5DA2"/>
    <w:rsid w:val="00512982"/>
    <w:rsid w:val="00514664"/>
    <w:rsid w:val="00526D47"/>
    <w:rsid w:val="0055255D"/>
    <w:rsid w:val="00586925"/>
    <w:rsid w:val="005C219A"/>
    <w:rsid w:val="006847E2"/>
    <w:rsid w:val="00730C1A"/>
    <w:rsid w:val="00764D85"/>
    <w:rsid w:val="00B411DB"/>
    <w:rsid w:val="00BA3203"/>
    <w:rsid w:val="00C03D7D"/>
    <w:rsid w:val="00C50B27"/>
    <w:rsid w:val="00D62416"/>
    <w:rsid w:val="00DC1BF5"/>
    <w:rsid w:val="00E14A27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(2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PRÁCE_2015(2)</Template>
  <TotalTime>44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1</cp:revision>
  <cp:lastPrinted>2015-05-07T10:58:00Z</cp:lastPrinted>
  <dcterms:created xsi:type="dcterms:W3CDTF">2015-05-07T10:15:00Z</dcterms:created>
  <dcterms:modified xsi:type="dcterms:W3CDTF">2015-05-07T10:59:00Z</dcterms:modified>
</cp:coreProperties>
</file>