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893D661" w14:textId="77777777" w:rsidTr="00C50B27">
        <w:tc>
          <w:tcPr>
            <w:tcW w:w="9828" w:type="dxa"/>
            <w:gridSpan w:val="9"/>
          </w:tcPr>
          <w:p w14:paraId="34CE4758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F31AFE7" w14:textId="77777777" w:rsidTr="00C50B27">
        <w:tc>
          <w:tcPr>
            <w:tcW w:w="2808" w:type="dxa"/>
          </w:tcPr>
          <w:p w14:paraId="0A9438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33B261A" w14:textId="77777777" w:rsidR="006847E2" w:rsidRPr="00C50B27" w:rsidRDefault="00E77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Hanáková</w:t>
            </w:r>
          </w:p>
        </w:tc>
      </w:tr>
      <w:tr w:rsidR="006847E2" w:rsidRPr="00C50B27" w14:paraId="09B02D99" w14:textId="77777777" w:rsidTr="00C50B27">
        <w:tc>
          <w:tcPr>
            <w:tcW w:w="2808" w:type="dxa"/>
          </w:tcPr>
          <w:p w14:paraId="7035FF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98598C" w14:textId="77777777" w:rsidR="006847E2" w:rsidRPr="00C50B27" w:rsidRDefault="00E77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u osob bez přístřeší pohledem sociálních pracovníků</w:t>
            </w:r>
          </w:p>
        </w:tc>
      </w:tr>
      <w:tr w:rsidR="006847E2" w:rsidRPr="00C50B27" w14:paraId="153B2EA5" w14:textId="77777777" w:rsidTr="00C50B27">
        <w:tc>
          <w:tcPr>
            <w:tcW w:w="2808" w:type="dxa"/>
          </w:tcPr>
          <w:p w14:paraId="46D202F9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01C8F3BC" w14:textId="77777777" w:rsidR="006847E2" w:rsidRPr="00C50B27" w:rsidRDefault="008878AC" w:rsidP="00887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14:paraId="11910B0F" w14:textId="77777777" w:rsidTr="00C50B27">
        <w:tc>
          <w:tcPr>
            <w:tcW w:w="2808" w:type="dxa"/>
          </w:tcPr>
          <w:p w14:paraId="1A791E0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381B1DC" w14:textId="77777777" w:rsidR="006847E2" w:rsidRPr="00C50B27" w:rsidRDefault="00E77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95DC815" w14:textId="77777777" w:rsidTr="00C50B27">
        <w:tc>
          <w:tcPr>
            <w:tcW w:w="2808" w:type="dxa"/>
          </w:tcPr>
          <w:p w14:paraId="0461F2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CA1E1BC" w14:textId="77777777" w:rsidR="006847E2" w:rsidRPr="00C50B27" w:rsidRDefault="00E77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2BB39A1" w14:textId="77777777" w:rsidTr="00C50B27">
        <w:tc>
          <w:tcPr>
            <w:tcW w:w="2808" w:type="dxa"/>
            <w:vAlign w:val="center"/>
          </w:tcPr>
          <w:p w14:paraId="0DD19ED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DC7E72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8FB10A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51010DB" w14:textId="77777777" w:rsidTr="00C50B27">
        <w:tc>
          <w:tcPr>
            <w:tcW w:w="9828" w:type="dxa"/>
            <w:gridSpan w:val="9"/>
            <w:shd w:val="clear" w:color="auto" w:fill="A6A6A6"/>
          </w:tcPr>
          <w:p w14:paraId="339E903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4FF5766" w14:textId="77777777" w:rsidTr="00C50B27">
        <w:tc>
          <w:tcPr>
            <w:tcW w:w="6791" w:type="dxa"/>
            <w:gridSpan w:val="3"/>
          </w:tcPr>
          <w:p w14:paraId="346391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AC644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2F1C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577F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C6E7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628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6162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95B2F4" w14:textId="77777777" w:rsidTr="00C50B27">
        <w:tc>
          <w:tcPr>
            <w:tcW w:w="6791" w:type="dxa"/>
            <w:gridSpan w:val="3"/>
          </w:tcPr>
          <w:p w14:paraId="42C8A6B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6B193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80E6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160A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9A84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DF2B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A4B3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5EA248" w14:textId="77777777" w:rsidTr="00C50B27">
        <w:tc>
          <w:tcPr>
            <w:tcW w:w="6791" w:type="dxa"/>
            <w:gridSpan w:val="3"/>
          </w:tcPr>
          <w:p w14:paraId="25FF09E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42C36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371D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818D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1AE5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D644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1F8C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5260C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884879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65B5669" w14:textId="77777777" w:rsidTr="00C50B27">
        <w:tc>
          <w:tcPr>
            <w:tcW w:w="6791" w:type="dxa"/>
            <w:gridSpan w:val="3"/>
          </w:tcPr>
          <w:p w14:paraId="7656AF1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68803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C74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FF52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0079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4D14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1360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B34EC74" w14:textId="77777777" w:rsidTr="00C50B27">
        <w:tc>
          <w:tcPr>
            <w:tcW w:w="6791" w:type="dxa"/>
            <w:gridSpan w:val="3"/>
          </w:tcPr>
          <w:p w14:paraId="190EC93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7494E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6279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6DB22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C09E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85B9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34DD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782E650" w14:textId="77777777" w:rsidTr="00C50B27">
        <w:tc>
          <w:tcPr>
            <w:tcW w:w="6791" w:type="dxa"/>
            <w:gridSpan w:val="3"/>
          </w:tcPr>
          <w:p w14:paraId="18600B2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79908C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F173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FA5F6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2B1E1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2DC4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D5574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30CEBF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3CA4D8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0879D7F" w14:textId="77777777" w:rsidTr="00C50B27">
        <w:tc>
          <w:tcPr>
            <w:tcW w:w="6791" w:type="dxa"/>
            <w:gridSpan w:val="3"/>
          </w:tcPr>
          <w:p w14:paraId="51C4435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158EC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8605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F7BE1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97B2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B6B4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3ABD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BDB776" w14:textId="77777777" w:rsidTr="00C50B27">
        <w:tc>
          <w:tcPr>
            <w:tcW w:w="6791" w:type="dxa"/>
            <w:gridSpan w:val="3"/>
          </w:tcPr>
          <w:p w14:paraId="4DB1FCF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0422B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89E2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D353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29A3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D0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743F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F119163" w14:textId="77777777" w:rsidTr="00C50B27">
        <w:tc>
          <w:tcPr>
            <w:tcW w:w="6791" w:type="dxa"/>
            <w:gridSpan w:val="3"/>
          </w:tcPr>
          <w:p w14:paraId="3733EB2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DD03E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F4A6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B601E8" w14:textId="77777777" w:rsidR="0055255D" w:rsidRPr="00C50B27" w:rsidRDefault="00BF61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D7419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791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63B4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90A0528" w14:textId="77777777" w:rsidTr="00C50B27">
        <w:tc>
          <w:tcPr>
            <w:tcW w:w="6791" w:type="dxa"/>
            <w:gridSpan w:val="3"/>
          </w:tcPr>
          <w:p w14:paraId="00033D7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75A92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59A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EE14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9CA4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A39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3115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711D" w14:textId="77777777" w:rsidTr="00B411DB">
        <w:tc>
          <w:tcPr>
            <w:tcW w:w="9828" w:type="dxa"/>
            <w:gridSpan w:val="9"/>
            <w:shd w:val="clear" w:color="auto" w:fill="A6A6A6"/>
          </w:tcPr>
          <w:p w14:paraId="2074AA9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EB737AA" w14:textId="77777777" w:rsidTr="00C50B27">
        <w:tc>
          <w:tcPr>
            <w:tcW w:w="6791" w:type="dxa"/>
            <w:gridSpan w:val="3"/>
          </w:tcPr>
          <w:p w14:paraId="0FC049B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D8C5B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25442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B4B47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7BC50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4131F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26CDF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620E84" w14:textId="77777777" w:rsidTr="00C50B27">
        <w:tc>
          <w:tcPr>
            <w:tcW w:w="6791" w:type="dxa"/>
            <w:gridSpan w:val="3"/>
          </w:tcPr>
          <w:p w14:paraId="55DF7FE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A3A80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5643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78D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98E9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46E4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B72D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F4788DB" w14:textId="77777777" w:rsidTr="00C50B27">
        <w:tc>
          <w:tcPr>
            <w:tcW w:w="9828" w:type="dxa"/>
            <w:gridSpan w:val="9"/>
          </w:tcPr>
          <w:p w14:paraId="1DD39E8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A760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84551B" w14:textId="77777777" w:rsidR="00B411DB" w:rsidRPr="00C50B27" w:rsidRDefault="00E77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7BC1D63B" w14:textId="77777777" w:rsidR="00E77BC3" w:rsidRDefault="00E77BC3" w:rsidP="00E77BC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dobrý podklad pro část praktickou, autorka vychází z relevantních zdrojů odborné literatury (24), tyto také patřičně cituje,</w:t>
            </w:r>
          </w:p>
          <w:p w14:paraId="56448527" w14:textId="77777777" w:rsidR="00E77BC3" w:rsidRDefault="00E77BC3" w:rsidP="00E77BC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práce, obsah i cíl výzkumu vzájemně korespondují,</w:t>
            </w:r>
          </w:p>
          <w:p w14:paraId="1DB4FC6A" w14:textId="77777777" w:rsidR="00E77BC3" w:rsidRDefault="00E77BC3" w:rsidP="00E77BC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jsou přehledně interpretována dle jednotlivých výzkumných otázek, shrnutí formou grafu na straně 53, 54, 55.</w:t>
            </w:r>
          </w:p>
          <w:p w14:paraId="434440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C75FD11" w14:textId="77777777" w:rsidR="00B411DB" w:rsidRDefault="00E77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65CDE2FF" w14:textId="77777777" w:rsidR="00F1326B" w:rsidRDefault="00E77BC3" w:rsidP="00362AB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postrádám tabulku, která by uváděla přehled kódů a kategorií.</w:t>
            </w:r>
          </w:p>
          <w:p w14:paraId="71320E3E" w14:textId="77777777" w:rsidR="00C6149C" w:rsidRDefault="00C6149C" w:rsidP="00C6149C">
            <w:pPr>
              <w:pStyle w:val="ListParagrap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A6B4B3C" w14:textId="77777777" w:rsidR="00C6149C" w:rsidRDefault="00C6149C" w:rsidP="00C6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57A48CC" w14:textId="763A01FD" w:rsidR="00C6149C" w:rsidRPr="00C6149C" w:rsidRDefault="00C6149C" w:rsidP="00C6149C">
            <w:pPr>
              <w:rPr>
                <w:sz w:val="22"/>
                <w:szCs w:val="22"/>
              </w:rPr>
            </w:pPr>
          </w:p>
        </w:tc>
      </w:tr>
      <w:tr w:rsidR="00B411DB" w:rsidRPr="00C50B27" w14:paraId="2B595928" w14:textId="77777777" w:rsidTr="00C50B27">
        <w:tc>
          <w:tcPr>
            <w:tcW w:w="9828" w:type="dxa"/>
            <w:gridSpan w:val="9"/>
          </w:tcPr>
          <w:p w14:paraId="765A3616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9276D4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9276D4">
              <w:rPr>
                <w:b/>
                <w:sz w:val="22"/>
                <w:szCs w:val="22"/>
              </w:rPr>
              <w:t>:</w:t>
            </w:r>
          </w:p>
          <w:p w14:paraId="7DD9E5FF" w14:textId="77777777" w:rsidR="00B411DB" w:rsidRPr="009276D4" w:rsidRDefault="009276D4" w:rsidP="00362AB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276D4">
              <w:rPr>
                <w:sz w:val="22"/>
                <w:szCs w:val="22"/>
              </w:rPr>
              <w:t>K SZZ přineste transkribované rozhovory (s barevným rozlišením kódů), o kterých hovoříte na str. 39.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55DA80F3" w14:textId="77777777" w:rsidTr="00C50B27">
        <w:tc>
          <w:tcPr>
            <w:tcW w:w="6791" w:type="dxa"/>
            <w:gridSpan w:val="3"/>
          </w:tcPr>
          <w:p w14:paraId="1DBE0E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F339C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1A3C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BA102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ADA98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F2300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CE846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9B38B87" w14:textId="77777777" w:rsidTr="00C50B27">
        <w:tc>
          <w:tcPr>
            <w:tcW w:w="4068" w:type="dxa"/>
            <w:gridSpan w:val="2"/>
            <w:vAlign w:val="center"/>
          </w:tcPr>
          <w:p w14:paraId="3A91C3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76D4">
              <w:rPr>
                <w:sz w:val="22"/>
                <w:szCs w:val="22"/>
              </w:rPr>
              <w:t xml:space="preserve"> 15. 5. 2015</w:t>
            </w:r>
          </w:p>
        </w:tc>
        <w:tc>
          <w:tcPr>
            <w:tcW w:w="5760" w:type="dxa"/>
            <w:gridSpan w:val="7"/>
            <w:vAlign w:val="center"/>
          </w:tcPr>
          <w:p w14:paraId="0500C5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12128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14:paraId="47FC5E29" w14:textId="77777777" w:rsidR="006847E2" w:rsidRDefault="006847E2"/>
    <w:sectPr w:rsidR="006847E2" w:rsidSect="0070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D7151" w14:textId="77777777" w:rsidR="00161A33" w:rsidRDefault="00161A33">
      <w:r>
        <w:separator/>
      </w:r>
    </w:p>
  </w:endnote>
  <w:endnote w:type="continuationSeparator" w:id="0">
    <w:p w14:paraId="1B63BB15" w14:textId="77777777" w:rsidR="00161A33" w:rsidRDefault="001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51380" w14:textId="77777777" w:rsidR="00161A33" w:rsidRDefault="00161A33">
      <w:r>
        <w:separator/>
      </w:r>
    </w:p>
  </w:footnote>
  <w:footnote w:type="continuationSeparator" w:id="0">
    <w:p w14:paraId="502E0DA1" w14:textId="77777777" w:rsidR="00161A33" w:rsidRDefault="00161A33">
      <w:r>
        <w:continuationSeparator/>
      </w:r>
    </w:p>
  </w:footnote>
  <w:footnote w:id="1">
    <w:p w14:paraId="34FB2F21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9F5"/>
    <w:multiLevelType w:val="hybridMultilevel"/>
    <w:tmpl w:val="7AEC28B0"/>
    <w:lvl w:ilvl="0" w:tplc="515C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C5649"/>
    <w:multiLevelType w:val="hybridMultilevel"/>
    <w:tmpl w:val="E9E22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D3814"/>
    <w:multiLevelType w:val="hybridMultilevel"/>
    <w:tmpl w:val="187A8730"/>
    <w:lvl w:ilvl="0" w:tplc="515C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461F7"/>
    <w:multiLevelType w:val="hybridMultilevel"/>
    <w:tmpl w:val="1A5ED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8AC"/>
    <w:rsid w:val="00012128"/>
    <w:rsid w:val="00154F27"/>
    <w:rsid w:val="00161A33"/>
    <w:rsid w:val="00362AB0"/>
    <w:rsid w:val="003F5DA2"/>
    <w:rsid w:val="00512982"/>
    <w:rsid w:val="00526D47"/>
    <w:rsid w:val="0055255D"/>
    <w:rsid w:val="005C219A"/>
    <w:rsid w:val="006847E2"/>
    <w:rsid w:val="00700441"/>
    <w:rsid w:val="007553A2"/>
    <w:rsid w:val="008614B3"/>
    <w:rsid w:val="008878AC"/>
    <w:rsid w:val="009276D4"/>
    <w:rsid w:val="009A27D5"/>
    <w:rsid w:val="00B411DB"/>
    <w:rsid w:val="00BA3203"/>
    <w:rsid w:val="00BF615B"/>
    <w:rsid w:val="00C50B27"/>
    <w:rsid w:val="00C6149C"/>
    <w:rsid w:val="00CA7D64"/>
    <w:rsid w:val="00D05C79"/>
    <w:rsid w:val="00DC1BF5"/>
    <w:rsid w:val="00E709EA"/>
    <w:rsid w:val="00E77BC3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A4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7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\Users\Kroutilova\Downloads\POSUDEK OPONENTA BAKALÁŘSKÉ PRÁCE_2015.dot</Template>
  <TotalTime>17</TotalTime>
  <Pages>1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Kroutilova</dc:creator>
  <cp:lastModifiedBy>Roman Kroutil</cp:lastModifiedBy>
  <cp:revision>6</cp:revision>
  <cp:lastPrinted>2015-05-17T17:25:00Z</cp:lastPrinted>
  <dcterms:created xsi:type="dcterms:W3CDTF">2015-04-27T10:40:00Z</dcterms:created>
  <dcterms:modified xsi:type="dcterms:W3CDTF">2015-05-17T17:26:00Z</dcterms:modified>
</cp:coreProperties>
</file>