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09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Hanáková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09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plánování u osob bez přístřeší pohledem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209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209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09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20970" w:rsidRPr="00320970" w:rsidRDefault="00320970" w:rsidP="00362AB0">
            <w:pPr>
              <w:rPr>
                <w:b/>
                <w:sz w:val="22"/>
                <w:szCs w:val="22"/>
              </w:rPr>
            </w:pPr>
            <w:r w:rsidRPr="00320970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Default="00320970" w:rsidP="003209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zajímavé téma, které v rámci témat bakalářských prací není příliš časté, </w:t>
            </w:r>
          </w:p>
          <w:p w:rsidR="00320970" w:rsidRDefault="00320970" w:rsidP="003209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a přehledná koncepce bakalářské práce s logickou provázaností jednotlivých kapitol, </w:t>
            </w:r>
          </w:p>
          <w:p w:rsidR="00320970" w:rsidRDefault="00320970" w:rsidP="003209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srozumitelně formulované výzkumné otázky a cíle, které jsou v souladu s kvalitativní metodologií, </w:t>
            </w:r>
          </w:p>
          <w:p w:rsidR="00320970" w:rsidRDefault="00320970" w:rsidP="003209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dat, ve které studentka přesně odpovídá na výzkumné otázky, </w:t>
            </w:r>
          </w:p>
          <w:p w:rsidR="00320970" w:rsidRDefault="00320970" w:rsidP="003209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jednotlivých kategorií,</w:t>
            </w:r>
          </w:p>
          <w:p w:rsidR="00320970" w:rsidRDefault="00320970" w:rsidP="003209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závěrečná diskuze – porovnání výstupů výzkumů s dosavadním poznáním. </w:t>
            </w:r>
          </w:p>
          <w:p w:rsidR="00320970" w:rsidRDefault="00320970" w:rsidP="00362AB0">
            <w:pPr>
              <w:rPr>
                <w:sz w:val="22"/>
                <w:szCs w:val="22"/>
              </w:rPr>
            </w:pPr>
          </w:p>
          <w:p w:rsidR="00320970" w:rsidRPr="00320970" w:rsidRDefault="00320970" w:rsidP="00362AB0">
            <w:pPr>
              <w:rPr>
                <w:b/>
                <w:sz w:val="22"/>
                <w:szCs w:val="22"/>
              </w:rPr>
            </w:pPr>
            <w:r w:rsidRPr="00320970">
              <w:rPr>
                <w:b/>
                <w:sz w:val="22"/>
                <w:szCs w:val="22"/>
              </w:rPr>
              <w:t>Slabé stránky:</w:t>
            </w:r>
          </w:p>
          <w:p w:rsidR="00B411DB" w:rsidRDefault="00320970" w:rsidP="0032097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stylistické zpracování a odbornost některých pasáží bakalářské práce (např. str. </w:t>
            </w:r>
            <w:proofErr w:type="gramStart"/>
            <w:r>
              <w:rPr>
                <w:sz w:val="22"/>
                <w:szCs w:val="22"/>
              </w:rPr>
              <w:t>49: ,,můžeme</w:t>
            </w:r>
            <w:proofErr w:type="gramEnd"/>
            <w:r>
              <w:rPr>
                <w:sz w:val="22"/>
                <w:szCs w:val="22"/>
              </w:rPr>
              <w:t xml:space="preserve"> vypíchnout“)</w:t>
            </w:r>
          </w:p>
          <w:p w:rsidR="00320970" w:rsidRDefault="00320970" w:rsidP="0032097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vytvoření schématu jednotlivých kategorií a jich tvořených kódů, </w:t>
            </w:r>
          </w:p>
          <w:p w:rsidR="00320970" w:rsidRDefault="00320970" w:rsidP="0032097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nadměrné uvádění přímých výpovědí respondentů, </w:t>
            </w:r>
          </w:p>
          <w:p w:rsidR="00320970" w:rsidRPr="00C50B27" w:rsidRDefault="00320970" w:rsidP="0032097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vytvořená schémata v závěrečné diskuzi by měla jít více do hloubky.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209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209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zajímavá a překvapivá zjištění, která vyplývají z Vámi realizovaného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0970">
              <w:rPr>
                <w:sz w:val="22"/>
                <w:szCs w:val="22"/>
              </w:rPr>
              <w:t xml:space="preserve"> 9. 5. 2015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9D3" w:rsidRDefault="005B59D3">
      <w:r>
        <w:separator/>
      </w:r>
    </w:p>
  </w:endnote>
  <w:endnote w:type="continuationSeparator" w:id="0">
    <w:p w:rsidR="005B59D3" w:rsidRDefault="005B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9D3" w:rsidRDefault="005B59D3">
      <w:r>
        <w:separator/>
      </w:r>
    </w:p>
  </w:footnote>
  <w:footnote w:type="continuationSeparator" w:id="0">
    <w:p w:rsidR="005B59D3" w:rsidRDefault="005B59D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7FC1"/>
    <w:multiLevelType w:val="hybridMultilevel"/>
    <w:tmpl w:val="DF44DE68"/>
    <w:lvl w:ilvl="0" w:tplc="C9B60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E10BB"/>
    <w:multiLevelType w:val="hybridMultilevel"/>
    <w:tmpl w:val="14044184"/>
    <w:lvl w:ilvl="0" w:tplc="9E42C2F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9D3"/>
    <w:rsid w:val="000E2C47"/>
    <w:rsid w:val="00320970"/>
    <w:rsid w:val="00362AB0"/>
    <w:rsid w:val="003F5DA2"/>
    <w:rsid w:val="00512982"/>
    <w:rsid w:val="00514664"/>
    <w:rsid w:val="00526D47"/>
    <w:rsid w:val="0055255D"/>
    <w:rsid w:val="005B59D3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PRÁCE_2015(2)</Template>
  <TotalTime>8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1</cp:revision>
  <cp:lastPrinted>2015-05-11T11:43:00Z</cp:lastPrinted>
  <dcterms:created xsi:type="dcterms:W3CDTF">2015-05-11T11:36:00Z</dcterms:created>
  <dcterms:modified xsi:type="dcterms:W3CDTF">2015-05-11T11:44:00Z</dcterms:modified>
</cp:coreProperties>
</file>