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605CC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605CC4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605CC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219F8" w:rsidP="00F33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Hladný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219F8" w:rsidP="00A27B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Prevence závislosti na internetu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05C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05C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C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E35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F0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F0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F0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F0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F0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6F058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F0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F0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F0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F0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F0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F058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F0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F0580" w:rsidRPr="00C50B27" w:rsidTr="00C50B27">
        <w:tc>
          <w:tcPr>
            <w:tcW w:w="6791" w:type="dxa"/>
            <w:gridSpan w:val="3"/>
          </w:tcPr>
          <w:p w:rsidR="006F0580" w:rsidRPr="00C50B27" w:rsidRDefault="006F05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F0580" w:rsidRPr="00C50B27" w:rsidRDefault="006F0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F0580" w:rsidRDefault="006F058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F0580" w:rsidRPr="00C50B27" w:rsidRDefault="006F058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F0580" w:rsidRPr="00C50B27" w:rsidRDefault="006F058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F0580" w:rsidRPr="00C50B27" w:rsidRDefault="006F058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F0580" w:rsidRPr="00C50B27" w:rsidRDefault="006F058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422E7C" w:rsidRDefault="002C7926" w:rsidP="00422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</w:t>
            </w:r>
            <w:r w:rsidR="00316C4D">
              <w:rPr>
                <w:sz w:val="22"/>
                <w:szCs w:val="22"/>
              </w:rPr>
              <w:t>významn</w:t>
            </w:r>
            <w:r w:rsidR="00422E7C">
              <w:rPr>
                <w:sz w:val="22"/>
                <w:szCs w:val="22"/>
              </w:rPr>
              <w:t>ý</w:t>
            </w:r>
            <w:r w:rsidR="00316C4D">
              <w:rPr>
                <w:sz w:val="22"/>
                <w:szCs w:val="22"/>
              </w:rPr>
              <w:t xml:space="preserve">m </w:t>
            </w:r>
            <w:r w:rsidR="00451AA7">
              <w:rPr>
                <w:sz w:val="22"/>
                <w:szCs w:val="22"/>
              </w:rPr>
              <w:t xml:space="preserve">a aktuálním </w:t>
            </w:r>
            <w:r w:rsidR="00316C4D">
              <w:rPr>
                <w:sz w:val="22"/>
                <w:szCs w:val="22"/>
              </w:rPr>
              <w:t>problém</w:t>
            </w:r>
            <w:r w:rsidR="00422E7C">
              <w:rPr>
                <w:sz w:val="22"/>
                <w:szCs w:val="22"/>
              </w:rPr>
              <w:t xml:space="preserve">em </w:t>
            </w:r>
            <w:r w:rsidR="00451AA7">
              <w:rPr>
                <w:sz w:val="22"/>
                <w:szCs w:val="22"/>
              </w:rPr>
              <w:t xml:space="preserve">v naší společnosti týkající se především mladé generace. </w:t>
            </w:r>
          </w:p>
          <w:p w:rsidR="00E3600F" w:rsidRDefault="00451AA7" w:rsidP="00E36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autor</w:t>
            </w:r>
            <w:r w:rsidR="00E3600F">
              <w:rPr>
                <w:sz w:val="22"/>
                <w:szCs w:val="22"/>
              </w:rPr>
              <w:t xml:space="preserve"> vhodně </w:t>
            </w:r>
            <w:r>
              <w:rPr>
                <w:sz w:val="22"/>
                <w:szCs w:val="22"/>
              </w:rPr>
              <w:t>uvozuje</w:t>
            </w:r>
            <w:r w:rsidR="00E3600F">
              <w:rPr>
                <w:sz w:val="22"/>
                <w:szCs w:val="22"/>
              </w:rPr>
              <w:t xml:space="preserve"> řešen</w:t>
            </w:r>
            <w:r>
              <w:rPr>
                <w:sz w:val="22"/>
                <w:szCs w:val="22"/>
              </w:rPr>
              <w:t>ou</w:t>
            </w:r>
            <w:r w:rsidR="00E3600F">
              <w:rPr>
                <w:sz w:val="22"/>
                <w:szCs w:val="22"/>
              </w:rPr>
              <w:t xml:space="preserve"> problematik</w:t>
            </w:r>
            <w:r>
              <w:rPr>
                <w:sz w:val="22"/>
                <w:szCs w:val="22"/>
              </w:rPr>
              <w:t>u</w:t>
            </w:r>
            <w:r w:rsidR="00E3600F">
              <w:rPr>
                <w:sz w:val="22"/>
                <w:szCs w:val="22"/>
              </w:rPr>
              <w:t>.</w:t>
            </w:r>
          </w:p>
          <w:p w:rsidR="00F1326B" w:rsidRDefault="00E3600F" w:rsidP="006F0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</w:t>
            </w:r>
            <w:r w:rsidR="006F0580">
              <w:rPr>
                <w:sz w:val="22"/>
                <w:szCs w:val="22"/>
              </w:rPr>
              <w:t>mohl</w:t>
            </w:r>
            <w:r w:rsidR="00FC72BD">
              <w:rPr>
                <w:sz w:val="22"/>
                <w:szCs w:val="22"/>
              </w:rPr>
              <w:t>o</w:t>
            </w:r>
            <w:r w:rsidR="006F0580">
              <w:rPr>
                <w:sz w:val="22"/>
                <w:szCs w:val="22"/>
              </w:rPr>
              <w:t xml:space="preserve"> </w:t>
            </w:r>
            <w:r w:rsidR="00FC72BD">
              <w:rPr>
                <w:sz w:val="22"/>
                <w:szCs w:val="22"/>
              </w:rPr>
              <w:t>být</w:t>
            </w:r>
            <w:r w:rsidR="006F0580">
              <w:rPr>
                <w:sz w:val="22"/>
                <w:szCs w:val="22"/>
              </w:rPr>
              <w:t xml:space="preserve"> zvol</w:t>
            </w:r>
            <w:r w:rsidR="00FC72BD">
              <w:rPr>
                <w:sz w:val="22"/>
                <w:szCs w:val="22"/>
              </w:rPr>
              <w:t>eno</w:t>
            </w:r>
            <w:r w:rsidR="006F0580">
              <w:rPr>
                <w:sz w:val="22"/>
                <w:szCs w:val="22"/>
              </w:rPr>
              <w:t xml:space="preserve"> přehlednější zobrazení zjištěných dat pomocí jiného druhu grafu. V některých případech nejsou popisky absolutních a relativních četností čitelné.</w:t>
            </w:r>
          </w:p>
          <w:p w:rsidR="006033C6" w:rsidRDefault="006033C6" w:rsidP="006F0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požadované nároky.</w:t>
            </w:r>
          </w:p>
          <w:p w:rsidR="006F0580" w:rsidRPr="00C50B27" w:rsidRDefault="006F0580" w:rsidP="006F058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C4D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F05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</w:t>
            </w:r>
            <w:r w:rsidR="003A7EB9">
              <w:rPr>
                <w:sz w:val="22"/>
                <w:szCs w:val="22"/>
              </w:rPr>
              <w:t xml:space="preserve"> </w:t>
            </w:r>
            <w:r w:rsidR="00FC72BD">
              <w:rPr>
                <w:sz w:val="22"/>
                <w:szCs w:val="22"/>
              </w:rPr>
              <w:t>11</w:t>
            </w:r>
            <w:bookmarkStart w:id="0" w:name="_GoBack"/>
            <w:bookmarkEnd w:id="0"/>
            <w:r w:rsidR="003A7EB9">
              <w:rPr>
                <w:sz w:val="22"/>
                <w:szCs w:val="22"/>
              </w:rPr>
              <w:t>.5</w:t>
            </w:r>
            <w:r w:rsidR="000C14A3">
              <w:rPr>
                <w:sz w:val="22"/>
                <w:szCs w:val="22"/>
              </w:rPr>
              <w:t>.2015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B50" w:rsidRDefault="00E37B50">
      <w:r>
        <w:separator/>
      </w:r>
    </w:p>
  </w:endnote>
  <w:endnote w:type="continuationSeparator" w:id="0">
    <w:p w:rsidR="00E37B50" w:rsidRDefault="00E3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B50" w:rsidRDefault="00E37B50">
      <w:r>
        <w:separator/>
      </w:r>
    </w:p>
  </w:footnote>
  <w:footnote w:type="continuationSeparator" w:id="0">
    <w:p w:rsidR="00E37B50" w:rsidRDefault="00E37B5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14"/>
    <w:rsid w:val="00045263"/>
    <w:rsid w:val="000C14A3"/>
    <w:rsid w:val="000F3307"/>
    <w:rsid w:val="0015495D"/>
    <w:rsid w:val="001D1692"/>
    <w:rsid w:val="001E356C"/>
    <w:rsid w:val="00263436"/>
    <w:rsid w:val="002C7926"/>
    <w:rsid w:val="00316C4D"/>
    <w:rsid w:val="00362AB0"/>
    <w:rsid w:val="003A7EB9"/>
    <w:rsid w:val="003F5DA2"/>
    <w:rsid w:val="00422E7C"/>
    <w:rsid w:val="00451AA7"/>
    <w:rsid w:val="00454BFF"/>
    <w:rsid w:val="004627E9"/>
    <w:rsid w:val="00483FD8"/>
    <w:rsid w:val="004E21C4"/>
    <w:rsid w:val="00512865"/>
    <w:rsid w:val="00512982"/>
    <w:rsid w:val="00526D47"/>
    <w:rsid w:val="0055255D"/>
    <w:rsid w:val="00563631"/>
    <w:rsid w:val="005A47B3"/>
    <w:rsid w:val="005B4E64"/>
    <w:rsid w:val="005C219A"/>
    <w:rsid w:val="005C4DEF"/>
    <w:rsid w:val="006033C6"/>
    <w:rsid w:val="00605CC4"/>
    <w:rsid w:val="006219F8"/>
    <w:rsid w:val="006847E2"/>
    <w:rsid w:val="00685B9A"/>
    <w:rsid w:val="006F0580"/>
    <w:rsid w:val="00747070"/>
    <w:rsid w:val="007540C1"/>
    <w:rsid w:val="00801F64"/>
    <w:rsid w:val="00852B4A"/>
    <w:rsid w:val="008614B3"/>
    <w:rsid w:val="008D4C35"/>
    <w:rsid w:val="0091154F"/>
    <w:rsid w:val="00925D1B"/>
    <w:rsid w:val="00926364"/>
    <w:rsid w:val="009537CD"/>
    <w:rsid w:val="00975227"/>
    <w:rsid w:val="00994C89"/>
    <w:rsid w:val="009954C6"/>
    <w:rsid w:val="009B1798"/>
    <w:rsid w:val="009B2248"/>
    <w:rsid w:val="00A27B72"/>
    <w:rsid w:val="00A51A14"/>
    <w:rsid w:val="00AB19AC"/>
    <w:rsid w:val="00AD663F"/>
    <w:rsid w:val="00AF1740"/>
    <w:rsid w:val="00B411DB"/>
    <w:rsid w:val="00BA3203"/>
    <w:rsid w:val="00BD23A0"/>
    <w:rsid w:val="00C13464"/>
    <w:rsid w:val="00C50B27"/>
    <w:rsid w:val="00C7770C"/>
    <w:rsid w:val="00CB1EFB"/>
    <w:rsid w:val="00CE0A8B"/>
    <w:rsid w:val="00D51EF2"/>
    <w:rsid w:val="00DC1BF5"/>
    <w:rsid w:val="00DE3A6C"/>
    <w:rsid w:val="00E126C8"/>
    <w:rsid w:val="00E24CA7"/>
    <w:rsid w:val="00E3600F"/>
    <w:rsid w:val="00E37B50"/>
    <w:rsid w:val="00E67C85"/>
    <w:rsid w:val="00E709EA"/>
    <w:rsid w:val="00E954C1"/>
    <w:rsid w:val="00EE2E19"/>
    <w:rsid w:val="00EE564E"/>
    <w:rsid w:val="00F1326B"/>
    <w:rsid w:val="00F15056"/>
    <w:rsid w:val="00F21B3F"/>
    <w:rsid w:val="00F33308"/>
    <w:rsid w:val="00FA5FB5"/>
    <w:rsid w:val="00FC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IVATE~1\AppData\Local\Tem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32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Uživatel</dc:creator>
  <cp:lastModifiedBy>Polepilová Renata</cp:lastModifiedBy>
  <cp:revision>6</cp:revision>
  <cp:lastPrinted>2012-04-25T08:21:00Z</cp:lastPrinted>
  <dcterms:created xsi:type="dcterms:W3CDTF">2015-05-08T07:19:00Z</dcterms:created>
  <dcterms:modified xsi:type="dcterms:W3CDTF">2015-05-13T11:45:00Z</dcterms:modified>
</cp:coreProperties>
</file>