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B249D" w:rsidP="0027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</w:t>
            </w:r>
            <w:r w:rsidR="002775B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Sylvie Marečková </w:t>
            </w:r>
            <w:proofErr w:type="spellStart"/>
            <w:r>
              <w:rPr>
                <w:sz w:val="22"/>
                <w:szCs w:val="22"/>
              </w:rPr>
              <w:t>Gabrlíková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B24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Výskyt kyberšikany mezi středoškolskými studenty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B249D" w:rsidP="005B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PhDr. Peter Ondrejkovič,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B249D" w:rsidP="00362AB0">
            <w:pPr>
              <w:rPr>
                <w:sz w:val="22"/>
                <w:szCs w:val="22"/>
              </w:rPr>
            </w:pPr>
            <w:r w:rsidRPr="005B249D">
              <w:rPr>
                <w:sz w:val="22"/>
                <w:szCs w:val="22"/>
              </w:rPr>
              <w:t>Učitelství odborných předmětů pro SŠ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348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9D2F6A" w:rsidTr="00C50B27">
        <w:tc>
          <w:tcPr>
            <w:tcW w:w="6791" w:type="dxa"/>
            <w:gridSpan w:val="3"/>
          </w:tcPr>
          <w:p w:rsidR="006847E2" w:rsidRPr="009D2F6A" w:rsidRDefault="006847E2" w:rsidP="00362AB0">
            <w:r w:rsidRPr="009D2F6A"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9D2F6A" w:rsidRDefault="006847E2" w:rsidP="00C50B27">
            <w:pPr>
              <w:jc w:val="center"/>
            </w:pPr>
            <w:r w:rsidRPr="009D2F6A">
              <w:t>A</w:t>
            </w: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</w:tr>
      <w:tr w:rsidR="006847E2" w:rsidRPr="009D2F6A" w:rsidTr="00C50B27">
        <w:tc>
          <w:tcPr>
            <w:tcW w:w="6791" w:type="dxa"/>
            <w:gridSpan w:val="3"/>
          </w:tcPr>
          <w:p w:rsidR="006847E2" w:rsidRPr="009D2F6A" w:rsidRDefault="006847E2" w:rsidP="00362AB0">
            <w:r w:rsidRPr="009D2F6A">
              <w:t>Úroveň jazykového zpracování</w:t>
            </w:r>
            <w:r w:rsidR="00B411DB" w:rsidRPr="009D2F6A">
              <w:t xml:space="preserve"> (odborná úroveň</w:t>
            </w:r>
            <w:r w:rsidR="005C219A" w:rsidRPr="009D2F6A">
              <w:t xml:space="preserve"> textu, gramatická </w:t>
            </w:r>
            <w:r w:rsidR="005C219A" w:rsidRPr="009D2F6A"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9D2F6A" w:rsidRDefault="006847E2" w:rsidP="00C50B27">
            <w:pPr>
              <w:jc w:val="center"/>
            </w:pPr>
            <w:r w:rsidRPr="009D2F6A">
              <w:t>A</w:t>
            </w: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</w:tr>
      <w:tr w:rsidR="006847E2" w:rsidRPr="009D2F6A" w:rsidTr="00C50B27">
        <w:tc>
          <w:tcPr>
            <w:tcW w:w="6791" w:type="dxa"/>
            <w:gridSpan w:val="3"/>
          </w:tcPr>
          <w:p w:rsidR="006847E2" w:rsidRPr="009D2F6A" w:rsidRDefault="006847E2" w:rsidP="00B411DB">
            <w:r w:rsidRPr="009D2F6A">
              <w:t>Dodržení formálních náležitostí (</w:t>
            </w:r>
            <w:r w:rsidR="00B411DB" w:rsidRPr="009D2F6A">
              <w:t>dodržení citační normy</w:t>
            </w:r>
            <w:r w:rsidRPr="009D2F6A">
              <w:t>, úprava</w:t>
            </w:r>
            <w:r w:rsidR="00B411DB" w:rsidRPr="009D2F6A">
              <w:t xml:space="preserve"> práce</w:t>
            </w:r>
            <w:r w:rsidRPr="009D2F6A">
              <w:t>)</w:t>
            </w:r>
          </w:p>
        </w:tc>
        <w:tc>
          <w:tcPr>
            <w:tcW w:w="507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  <w:r w:rsidRPr="009D2F6A">
              <w:t>B</w:t>
            </w: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</w:tr>
      <w:tr w:rsidR="006847E2" w:rsidRPr="009D2F6A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9D2F6A" w:rsidRDefault="005C219A" w:rsidP="00C50B27">
            <w:pPr>
              <w:jc w:val="center"/>
            </w:pPr>
            <w:r w:rsidRPr="009D2F6A">
              <w:rPr>
                <w:b/>
                <w:color w:val="FFFFFF"/>
              </w:rPr>
              <w:t xml:space="preserve">Teoretická východiska </w:t>
            </w:r>
            <w:r w:rsidR="006847E2" w:rsidRPr="009D2F6A">
              <w:rPr>
                <w:b/>
                <w:color w:val="FFFFFF"/>
              </w:rPr>
              <w:t>práce</w:t>
            </w:r>
          </w:p>
        </w:tc>
      </w:tr>
      <w:tr w:rsidR="006847E2" w:rsidRPr="009D2F6A" w:rsidTr="00C50B27">
        <w:tc>
          <w:tcPr>
            <w:tcW w:w="6791" w:type="dxa"/>
            <w:gridSpan w:val="3"/>
          </w:tcPr>
          <w:p w:rsidR="006847E2" w:rsidRPr="009D2F6A" w:rsidRDefault="005C219A" w:rsidP="005C219A">
            <w:r w:rsidRPr="009D2F6A"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9D2F6A" w:rsidRDefault="006847E2" w:rsidP="00C50B27">
            <w:pPr>
              <w:jc w:val="center"/>
            </w:pPr>
            <w:r w:rsidRPr="009D2F6A">
              <w:t>A</w:t>
            </w: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</w:tr>
      <w:tr w:rsidR="006847E2" w:rsidRPr="009D2F6A" w:rsidTr="00C50B27">
        <w:tc>
          <w:tcPr>
            <w:tcW w:w="6791" w:type="dxa"/>
            <w:gridSpan w:val="3"/>
          </w:tcPr>
          <w:p w:rsidR="006847E2" w:rsidRPr="009D2F6A" w:rsidRDefault="0055255D" w:rsidP="0055255D">
            <w:r w:rsidRPr="009D2F6A"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D2F6A" w:rsidRDefault="006847E2" w:rsidP="00C50B27">
            <w:pPr>
              <w:jc w:val="center"/>
            </w:pPr>
            <w:r w:rsidRPr="009D2F6A">
              <w:t>A</w:t>
            </w: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6847E2" w:rsidRPr="009D2F6A" w:rsidRDefault="006847E2" w:rsidP="00C50B27">
            <w:pPr>
              <w:jc w:val="center"/>
            </w:pPr>
          </w:p>
        </w:tc>
      </w:tr>
      <w:tr w:rsidR="005C219A" w:rsidRPr="009D2F6A" w:rsidTr="00C50B27">
        <w:tc>
          <w:tcPr>
            <w:tcW w:w="6791" w:type="dxa"/>
            <w:gridSpan w:val="3"/>
          </w:tcPr>
          <w:p w:rsidR="005C219A" w:rsidRPr="009D2F6A" w:rsidRDefault="0055255D" w:rsidP="00B411DB">
            <w:r w:rsidRPr="009D2F6A">
              <w:t>Práce s odbornou literaturou (využití re</w:t>
            </w:r>
            <w:r w:rsidR="00B411DB" w:rsidRPr="009D2F6A">
              <w:t xml:space="preserve">levantních zdrojů, odbornost </w:t>
            </w:r>
            <w:r w:rsidR="00B411DB" w:rsidRPr="009D2F6A">
              <w:br/>
            </w:r>
            <w:r w:rsidRPr="009D2F6A"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D2F6A" w:rsidRDefault="005C219A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19A" w:rsidRPr="009D2F6A" w:rsidRDefault="005C219A" w:rsidP="00C50B27">
            <w:pPr>
              <w:jc w:val="center"/>
            </w:pPr>
            <w:r w:rsidRPr="009D2F6A">
              <w:t>B</w:t>
            </w:r>
          </w:p>
        </w:tc>
        <w:tc>
          <w:tcPr>
            <w:tcW w:w="506" w:type="dxa"/>
            <w:vAlign w:val="center"/>
          </w:tcPr>
          <w:p w:rsidR="005C219A" w:rsidRPr="009D2F6A" w:rsidRDefault="005C219A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5C219A" w:rsidRPr="009D2F6A" w:rsidRDefault="005C219A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19A" w:rsidRPr="009D2F6A" w:rsidRDefault="005C219A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19A" w:rsidRPr="009D2F6A" w:rsidRDefault="005C219A" w:rsidP="00C50B27">
            <w:pPr>
              <w:jc w:val="center"/>
            </w:pPr>
          </w:p>
        </w:tc>
      </w:tr>
      <w:tr w:rsidR="005C219A" w:rsidRPr="009D2F6A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9D2F6A" w:rsidRDefault="005C219A" w:rsidP="00C50B27">
            <w:pPr>
              <w:jc w:val="center"/>
            </w:pPr>
            <w:r w:rsidRPr="009D2F6A">
              <w:rPr>
                <w:b/>
                <w:color w:val="FFFFFF"/>
              </w:rPr>
              <w:t>Empirická část práce</w:t>
            </w:r>
          </w:p>
        </w:tc>
      </w:tr>
      <w:tr w:rsidR="0055255D" w:rsidRPr="009D2F6A" w:rsidTr="00C50B27">
        <w:tc>
          <w:tcPr>
            <w:tcW w:w="6791" w:type="dxa"/>
            <w:gridSpan w:val="3"/>
          </w:tcPr>
          <w:p w:rsidR="0055255D" w:rsidRPr="009D2F6A" w:rsidRDefault="0055255D" w:rsidP="005C219A">
            <w:r w:rsidRPr="009D2F6A">
              <w:t>Formulace výzkumného cíle (</w:t>
            </w:r>
            <w:r w:rsidR="00B411DB" w:rsidRPr="009D2F6A">
              <w:t xml:space="preserve">náročnost, </w:t>
            </w:r>
            <w:r w:rsidRPr="009D2F6A"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9D2F6A" w:rsidRDefault="0055255D" w:rsidP="00C50B27">
            <w:pPr>
              <w:jc w:val="center"/>
            </w:pPr>
            <w:r w:rsidRPr="009D2F6A">
              <w:t>A</w:t>
            </w: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</w:tr>
      <w:tr w:rsidR="0055255D" w:rsidRPr="009D2F6A" w:rsidTr="00C50B27">
        <w:tc>
          <w:tcPr>
            <w:tcW w:w="6791" w:type="dxa"/>
            <w:gridSpan w:val="3"/>
          </w:tcPr>
          <w:p w:rsidR="0055255D" w:rsidRPr="009D2F6A" w:rsidRDefault="0055255D" w:rsidP="0055255D">
            <w:r w:rsidRPr="009D2F6A">
              <w:t xml:space="preserve">Metodika zpracování (druh výzkumu, výzkumný soubor, </w:t>
            </w:r>
            <w:r w:rsidR="00B411DB" w:rsidRPr="009D2F6A">
              <w:t xml:space="preserve">použité </w:t>
            </w:r>
            <w:r w:rsidRPr="009D2F6A">
              <w:t>metody</w:t>
            </w:r>
            <w:r w:rsidR="00B411DB" w:rsidRPr="009D2F6A">
              <w:t xml:space="preserve"> a techniky zpracování</w:t>
            </w:r>
            <w:r w:rsidRPr="009D2F6A">
              <w:t>)</w:t>
            </w:r>
          </w:p>
        </w:tc>
        <w:tc>
          <w:tcPr>
            <w:tcW w:w="507" w:type="dxa"/>
            <w:vAlign w:val="center"/>
          </w:tcPr>
          <w:p w:rsidR="0055255D" w:rsidRPr="009D2F6A" w:rsidRDefault="0055255D" w:rsidP="00C50B27">
            <w:pPr>
              <w:jc w:val="center"/>
            </w:pPr>
            <w:r w:rsidRPr="009D2F6A">
              <w:t>A</w:t>
            </w: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</w:tr>
      <w:tr w:rsidR="0055255D" w:rsidRPr="009D2F6A" w:rsidTr="00C50B27">
        <w:tc>
          <w:tcPr>
            <w:tcW w:w="6791" w:type="dxa"/>
            <w:gridSpan w:val="3"/>
          </w:tcPr>
          <w:p w:rsidR="0055255D" w:rsidRPr="009D2F6A" w:rsidRDefault="0055255D" w:rsidP="0055255D">
            <w:r w:rsidRPr="009D2F6A"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  <w:r w:rsidRPr="009D2F6A">
              <w:t>B</w:t>
            </w: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</w:tr>
      <w:tr w:rsidR="0055255D" w:rsidRPr="009D2F6A" w:rsidTr="00C50B27">
        <w:tc>
          <w:tcPr>
            <w:tcW w:w="6791" w:type="dxa"/>
            <w:gridSpan w:val="3"/>
          </w:tcPr>
          <w:p w:rsidR="0055255D" w:rsidRPr="009D2F6A" w:rsidRDefault="0055255D" w:rsidP="00362AB0">
            <w:r w:rsidRPr="009D2F6A"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9D2F6A" w:rsidRDefault="0055255D" w:rsidP="00C50B27">
            <w:pPr>
              <w:jc w:val="center"/>
            </w:pPr>
            <w:r w:rsidRPr="009D2F6A">
              <w:t>A</w:t>
            </w: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55255D" w:rsidRPr="009D2F6A" w:rsidRDefault="0055255D" w:rsidP="00C50B27">
            <w:pPr>
              <w:jc w:val="center"/>
            </w:pPr>
          </w:p>
        </w:tc>
      </w:tr>
      <w:tr w:rsidR="00B411DB" w:rsidRPr="009D2F6A" w:rsidTr="00B411DB">
        <w:tc>
          <w:tcPr>
            <w:tcW w:w="9828" w:type="dxa"/>
            <w:gridSpan w:val="9"/>
            <w:shd w:val="clear" w:color="auto" w:fill="A6A6A6"/>
          </w:tcPr>
          <w:p w:rsidR="00B411DB" w:rsidRPr="009D2F6A" w:rsidRDefault="00B411DB" w:rsidP="00B411DB">
            <w:pPr>
              <w:jc w:val="center"/>
              <w:rPr>
                <w:b/>
                <w:color w:val="FFFFFF"/>
              </w:rPr>
            </w:pPr>
            <w:r w:rsidRPr="009D2F6A">
              <w:rPr>
                <w:b/>
                <w:color w:val="FFFFFF"/>
              </w:rPr>
              <w:t>Celková kvalita a přínos práce</w:t>
            </w:r>
          </w:p>
        </w:tc>
      </w:tr>
      <w:tr w:rsidR="00B411DB" w:rsidRPr="009D2F6A" w:rsidTr="00C50B27">
        <w:tc>
          <w:tcPr>
            <w:tcW w:w="6791" w:type="dxa"/>
            <w:gridSpan w:val="3"/>
          </w:tcPr>
          <w:p w:rsidR="00B411DB" w:rsidRPr="009D2F6A" w:rsidRDefault="00B411DB" w:rsidP="00362AB0">
            <w:r w:rsidRPr="009D2F6A"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9D2F6A" w:rsidRDefault="00B411DB" w:rsidP="008614B3">
            <w:pPr>
              <w:jc w:val="center"/>
            </w:pPr>
          </w:p>
        </w:tc>
        <w:tc>
          <w:tcPr>
            <w:tcW w:w="506" w:type="dxa"/>
            <w:vAlign w:val="center"/>
          </w:tcPr>
          <w:p w:rsidR="00B411DB" w:rsidRPr="009D2F6A" w:rsidRDefault="00B411DB" w:rsidP="008614B3">
            <w:pPr>
              <w:jc w:val="center"/>
            </w:pPr>
            <w:r w:rsidRPr="009D2F6A">
              <w:t>B</w:t>
            </w:r>
          </w:p>
        </w:tc>
        <w:tc>
          <w:tcPr>
            <w:tcW w:w="506" w:type="dxa"/>
            <w:vAlign w:val="center"/>
          </w:tcPr>
          <w:p w:rsidR="00B411DB" w:rsidRPr="009D2F6A" w:rsidRDefault="00B411DB" w:rsidP="008614B3">
            <w:pPr>
              <w:jc w:val="center"/>
            </w:pPr>
          </w:p>
        </w:tc>
        <w:tc>
          <w:tcPr>
            <w:tcW w:w="507" w:type="dxa"/>
            <w:vAlign w:val="center"/>
          </w:tcPr>
          <w:p w:rsidR="00B411DB" w:rsidRPr="009D2F6A" w:rsidRDefault="00B411DB" w:rsidP="008614B3">
            <w:pPr>
              <w:jc w:val="center"/>
            </w:pPr>
          </w:p>
        </w:tc>
        <w:tc>
          <w:tcPr>
            <w:tcW w:w="506" w:type="dxa"/>
            <w:vAlign w:val="center"/>
          </w:tcPr>
          <w:p w:rsidR="00B411DB" w:rsidRPr="009D2F6A" w:rsidRDefault="00B411DB" w:rsidP="008614B3">
            <w:pPr>
              <w:jc w:val="center"/>
            </w:pPr>
          </w:p>
        </w:tc>
        <w:tc>
          <w:tcPr>
            <w:tcW w:w="505" w:type="dxa"/>
            <w:vAlign w:val="center"/>
          </w:tcPr>
          <w:p w:rsidR="00B411DB" w:rsidRPr="009D2F6A" w:rsidRDefault="00B411DB" w:rsidP="008614B3">
            <w:pPr>
              <w:jc w:val="center"/>
            </w:pPr>
          </w:p>
        </w:tc>
      </w:tr>
      <w:tr w:rsidR="00B411DB" w:rsidRPr="009D2F6A" w:rsidTr="00C50B27">
        <w:tc>
          <w:tcPr>
            <w:tcW w:w="6791" w:type="dxa"/>
            <w:gridSpan w:val="3"/>
          </w:tcPr>
          <w:p w:rsidR="00B411DB" w:rsidRPr="009D2F6A" w:rsidRDefault="00B411DB" w:rsidP="00362AB0">
            <w:r w:rsidRPr="009D2F6A"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9D2F6A" w:rsidRDefault="00B411DB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B411DB" w:rsidRPr="009D2F6A" w:rsidRDefault="00B411DB" w:rsidP="00C50B27">
            <w:pPr>
              <w:jc w:val="center"/>
            </w:pPr>
            <w:r w:rsidRPr="009D2F6A">
              <w:t>B</w:t>
            </w:r>
          </w:p>
        </w:tc>
        <w:tc>
          <w:tcPr>
            <w:tcW w:w="506" w:type="dxa"/>
            <w:vAlign w:val="center"/>
          </w:tcPr>
          <w:p w:rsidR="00B411DB" w:rsidRPr="009D2F6A" w:rsidRDefault="00B411DB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B411DB" w:rsidRPr="009D2F6A" w:rsidRDefault="00B411DB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B411DB" w:rsidRPr="009D2F6A" w:rsidRDefault="00B411DB" w:rsidP="00C50B27">
            <w:pPr>
              <w:jc w:val="center"/>
            </w:pPr>
          </w:p>
        </w:tc>
        <w:tc>
          <w:tcPr>
            <w:tcW w:w="505" w:type="dxa"/>
            <w:vAlign w:val="center"/>
          </w:tcPr>
          <w:p w:rsidR="00B411DB" w:rsidRPr="009D2F6A" w:rsidRDefault="00B411DB" w:rsidP="00C50B27">
            <w:pPr>
              <w:jc w:val="center"/>
            </w:pPr>
          </w:p>
        </w:tc>
      </w:tr>
      <w:tr w:rsidR="00B411DB" w:rsidRPr="009D2F6A" w:rsidTr="00C50B27">
        <w:tc>
          <w:tcPr>
            <w:tcW w:w="9828" w:type="dxa"/>
            <w:gridSpan w:val="9"/>
          </w:tcPr>
          <w:p w:rsidR="009D2F6A" w:rsidRDefault="009D2F6A" w:rsidP="00362AB0">
            <w:pPr>
              <w:rPr>
                <w:b/>
              </w:rPr>
            </w:pPr>
          </w:p>
          <w:p w:rsidR="00B411DB" w:rsidRPr="009D2F6A" w:rsidRDefault="00B411DB" w:rsidP="00362AB0">
            <w:pPr>
              <w:rPr>
                <w:b/>
              </w:rPr>
            </w:pPr>
            <w:r w:rsidRPr="009D2F6A">
              <w:rPr>
                <w:b/>
              </w:rPr>
              <w:t>Odůvodnění hodnocení práce (silné a slabé stránky práce):</w:t>
            </w:r>
          </w:p>
          <w:p w:rsidR="00B411DB" w:rsidRPr="009D2F6A" w:rsidRDefault="00273086" w:rsidP="00362AB0">
            <w:pPr>
              <w:rPr>
                <w:lang w:val="sk-SK"/>
              </w:rPr>
            </w:pPr>
            <w:r w:rsidRPr="009D2F6A">
              <w:rPr>
                <w:lang w:val="sk-SK"/>
              </w:rPr>
              <w:t xml:space="preserve">Pozitívne  možno hodnotiť dobrú znalosť literatúry a jej usilovné štúdium, </w:t>
            </w:r>
            <w:r w:rsidR="00303B2E" w:rsidRPr="009D2F6A">
              <w:rPr>
                <w:lang w:val="sk-SK"/>
              </w:rPr>
              <w:t>č</w:t>
            </w:r>
            <w:r w:rsidRPr="009D2F6A">
              <w:rPr>
                <w:lang w:val="sk-SK"/>
              </w:rPr>
              <w:t>o</w:t>
            </w:r>
            <w:r w:rsidR="00303B2E" w:rsidRPr="009D2F6A">
              <w:rPr>
                <w:lang w:val="sk-SK"/>
              </w:rPr>
              <w:t xml:space="preserve"> </w:t>
            </w:r>
            <w:r w:rsidRPr="009D2F6A">
              <w:rPr>
                <w:lang w:val="sk-SK"/>
              </w:rPr>
              <w:t>sa prejavilo v celej teoretickej časti predloženej práce.</w:t>
            </w:r>
            <w:r w:rsidR="00303B2E" w:rsidRPr="009D2F6A">
              <w:rPr>
                <w:lang w:val="sk-SK"/>
              </w:rPr>
              <w:t xml:space="preserve"> Nevedno však, prečo hodnotí autorka anonymitu útočníkov kyberšikany ako ich prednosť (s.16). Kyberšikana nie je jav s iba sociálnopsychologickými </w:t>
            </w:r>
            <w:proofErr w:type="spellStart"/>
            <w:r w:rsidR="00303B2E" w:rsidRPr="009D2F6A">
              <w:rPr>
                <w:lang w:val="sk-SK"/>
              </w:rPr>
              <w:t>aspektami</w:t>
            </w:r>
            <w:proofErr w:type="spellEnd"/>
            <w:r w:rsidR="00303B2E" w:rsidRPr="009D2F6A">
              <w:rPr>
                <w:lang w:val="sk-SK"/>
              </w:rPr>
              <w:t>, škoda, že sa autorka nezmienila o sociologických a pedagogických aspektoch.</w:t>
            </w:r>
            <w:r w:rsidR="00A3006B" w:rsidRPr="009D2F6A">
              <w:rPr>
                <w:lang w:val="sk-SK"/>
              </w:rPr>
              <w:t xml:space="preserve"> Klasifikácia foriem a časť venovaná prevencii by mohla tvoriť aj jadro ďalšej práce Ing. Sylvie Marečkovej  </w:t>
            </w:r>
            <w:proofErr w:type="spellStart"/>
            <w:r w:rsidR="00A3006B" w:rsidRPr="009D2F6A">
              <w:rPr>
                <w:lang w:val="sk-SK"/>
              </w:rPr>
              <w:t>Gabrlíkovej</w:t>
            </w:r>
            <w:proofErr w:type="spellEnd"/>
            <w:r w:rsidR="00A3006B" w:rsidRPr="009D2F6A">
              <w:rPr>
                <w:lang w:val="sk-SK"/>
              </w:rPr>
              <w:t xml:space="preserve"> v prípade pokračovania v magisterskom štúdiu.</w:t>
            </w:r>
          </w:p>
          <w:p w:rsidR="00B411DB" w:rsidRPr="009D2F6A" w:rsidRDefault="00DA6F57" w:rsidP="00362AB0">
            <w:pPr>
              <w:rPr>
                <w:lang w:val="sk-SK"/>
              </w:rPr>
            </w:pPr>
            <w:r w:rsidRPr="009D2F6A">
              <w:rPr>
                <w:lang w:val="sk-SK"/>
              </w:rPr>
              <w:t>Citovanie literatúry nie je v súlade s</w:t>
            </w:r>
            <w:r w:rsidR="001F7CC0" w:rsidRPr="009D2F6A">
              <w:rPr>
                <w:lang w:val="sk-SK"/>
              </w:rPr>
              <w:t xml:space="preserve"> odporúčanou </w:t>
            </w:r>
            <w:r w:rsidRPr="009D2F6A">
              <w:rPr>
                <w:lang w:val="sk-SK"/>
              </w:rPr>
              <w:t xml:space="preserve">novou </w:t>
            </w:r>
            <w:r w:rsidR="001F7CC0" w:rsidRPr="009D2F6A">
              <w:rPr>
                <w:lang w:val="sk-SK"/>
              </w:rPr>
              <w:t xml:space="preserve">normou </w:t>
            </w:r>
            <w:r w:rsidR="001F7CC0" w:rsidRPr="009D2F6A">
              <w:rPr>
                <w:b/>
                <w:bCs/>
                <w:lang w:val="sk-SK"/>
              </w:rPr>
              <w:t>APA</w:t>
            </w:r>
            <w:r w:rsidR="001F7CC0" w:rsidRPr="009D2F6A">
              <w:rPr>
                <w:lang w:val="sk-SK"/>
              </w:rPr>
              <w:t> (</w:t>
            </w:r>
            <w:proofErr w:type="spellStart"/>
            <w:r w:rsidR="001F7CC0" w:rsidRPr="009D2F6A">
              <w:rPr>
                <w:b/>
                <w:bCs/>
                <w:lang w:val="sk-SK"/>
              </w:rPr>
              <w:t>American</w:t>
            </w:r>
            <w:proofErr w:type="spellEnd"/>
            <w:r w:rsidR="001F7CC0" w:rsidRPr="009D2F6A">
              <w:rPr>
                <w:b/>
                <w:bCs/>
                <w:lang w:val="sk-SK"/>
              </w:rPr>
              <w:t xml:space="preserve"> </w:t>
            </w:r>
            <w:proofErr w:type="spellStart"/>
            <w:r w:rsidR="001F7CC0" w:rsidRPr="009D2F6A">
              <w:rPr>
                <w:b/>
                <w:bCs/>
                <w:lang w:val="sk-SK"/>
              </w:rPr>
              <w:t>Psychological</w:t>
            </w:r>
            <w:proofErr w:type="spellEnd"/>
            <w:r w:rsidR="001F7CC0" w:rsidRPr="009D2F6A">
              <w:rPr>
                <w:b/>
                <w:bCs/>
                <w:lang w:val="sk-SK"/>
              </w:rPr>
              <w:t xml:space="preserve"> </w:t>
            </w:r>
            <w:proofErr w:type="spellStart"/>
            <w:r w:rsidR="001F7CC0" w:rsidRPr="009D2F6A">
              <w:rPr>
                <w:b/>
                <w:bCs/>
                <w:lang w:val="sk-SK"/>
              </w:rPr>
              <w:t>Association</w:t>
            </w:r>
            <w:proofErr w:type="spellEnd"/>
            <w:r w:rsidR="001F7CC0" w:rsidRPr="009D2F6A">
              <w:rPr>
                <w:lang w:val="sk-SK"/>
              </w:rPr>
              <w:t>).</w:t>
            </w:r>
          </w:p>
          <w:p w:rsidR="00B305D5" w:rsidRPr="009D2F6A" w:rsidRDefault="00B305D5" w:rsidP="00362AB0">
            <w:pPr>
              <w:rPr>
                <w:lang w:val="sk-SK"/>
              </w:rPr>
            </w:pPr>
            <w:r w:rsidRPr="009D2F6A">
              <w:rPr>
                <w:lang w:val="sk-SK"/>
              </w:rPr>
              <w:t xml:space="preserve">Metódy zberu a spracovania dát zodpovedajú požiadavkám, kladeným na bakalársku záverečnú prácu. Autorka popisuje tabuľky a grafy, už menej sa usiluje o komentovanie príčin nameraných početností a ich súvislostí. Samotným prejavom kyberšikany </w:t>
            </w:r>
            <w:r w:rsidR="009D2F6A" w:rsidRPr="009D2F6A">
              <w:rPr>
                <w:lang w:val="sk-SK"/>
              </w:rPr>
              <w:t>by očakával čitateľ väčšiu pozornosť. Táto skutočnosť súvisí aj s otázkami operacionalizácie hypotéz.</w:t>
            </w:r>
          </w:p>
          <w:p w:rsidR="009D2F6A" w:rsidRDefault="009D2F6A" w:rsidP="00362AB0">
            <w:pPr>
              <w:rPr>
                <w:lang w:val="sk-SK"/>
              </w:rPr>
            </w:pPr>
            <w:r w:rsidRPr="009D2F6A">
              <w:rPr>
                <w:lang w:val="sk-SK"/>
              </w:rPr>
              <w:t>Vzhľadom na náročnosť problematiky kvantitatívneho výskumu otázok kyberšikany  možno predloženú prácu hodnotiť jednoznačne pozitívne.</w:t>
            </w:r>
            <w:r>
              <w:rPr>
                <w:lang w:val="sk-SK"/>
              </w:rPr>
              <w:t xml:space="preserve"> V časti </w:t>
            </w:r>
            <w:proofErr w:type="spellStart"/>
            <w:r w:rsidRPr="009D2F6A">
              <w:rPr>
                <w:i/>
                <w:lang w:val="sk-SK"/>
              </w:rPr>
              <w:t>Diskuze</w:t>
            </w:r>
            <w:proofErr w:type="spellEnd"/>
            <w:r>
              <w:rPr>
                <w:lang w:val="sk-SK"/>
              </w:rPr>
              <w:t xml:space="preserve"> bolo možné upozorniť aj na otvorené otázky, najmä metodologického charakteru. </w:t>
            </w:r>
            <w:r w:rsidRPr="009D2F6A">
              <w:rPr>
                <w:i/>
                <w:lang w:val="sk-SK"/>
              </w:rPr>
              <w:t xml:space="preserve">Doporučení </w:t>
            </w:r>
            <w:proofErr w:type="spellStart"/>
            <w:r w:rsidRPr="009D2F6A">
              <w:rPr>
                <w:i/>
                <w:lang w:val="sk-SK"/>
              </w:rPr>
              <w:t>pro</w:t>
            </w:r>
            <w:proofErr w:type="spellEnd"/>
            <w:r w:rsidRPr="009D2F6A">
              <w:rPr>
                <w:i/>
                <w:lang w:val="sk-SK"/>
              </w:rPr>
              <w:t xml:space="preserve"> praxi</w:t>
            </w:r>
            <w:r>
              <w:rPr>
                <w:lang w:val="sk-SK"/>
              </w:rPr>
              <w:t xml:space="preserve"> sú značne všeobecné a zaslúžili by si viac pozornosti, ako i</w:t>
            </w:r>
            <w:r w:rsidR="00CD3BD3">
              <w:rPr>
                <w:lang w:val="sk-SK"/>
              </w:rPr>
              <w:t xml:space="preserve"> odporúčania, akým smerom by sa malo </w:t>
            </w:r>
            <w:proofErr w:type="spellStart"/>
            <w:r w:rsidR="00CD3BD3">
              <w:rPr>
                <w:lang w:val="sk-SK"/>
              </w:rPr>
              <w:t>sociálnopedagogické</w:t>
            </w:r>
            <w:proofErr w:type="spellEnd"/>
            <w:r w:rsidR="00CD3BD3">
              <w:rPr>
                <w:lang w:val="sk-SK"/>
              </w:rPr>
              <w:t xml:space="preserve"> skúmanie kyberšikany uberať.</w:t>
            </w:r>
          </w:p>
          <w:p w:rsidR="00CD3BD3" w:rsidRPr="009D2F6A" w:rsidRDefault="00CD3BD3" w:rsidP="00362AB0">
            <w:pPr>
              <w:rPr>
                <w:lang w:val="sk-SK"/>
              </w:rPr>
            </w:pPr>
            <w:r>
              <w:rPr>
                <w:lang w:val="sk-SK"/>
              </w:rPr>
              <w:t>Autorku treba pochváliť i za vhodný výber literatúry a jej adekvátne využívanie v práci. Otázku citačnej normy ponechávam otvorenú</w:t>
            </w:r>
            <w:r w:rsidR="000107B4">
              <w:rPr>
                <w:lang w:val="sk-SK"/>
              </w:rPr>
              <w:t xml:space="preserve">, podrobnejšie </w:t>
            </w:r>
            <w:hyperlink r:id="rId6" w:history="1">
              <w:r w:rsidR="000107B4" w:rsidRPr="005B309E">
                <w:rPr>
                  <w:rStyle w:val="Hypertextovodkaz"/>
                  <w:lang w:val="sk-SK"/>
                </w:rPr>
                <w:t>www.library.cornell.edu/research/citation/apa</w:t>
              </w:r>
            </w:hyperlink>
            <w:r w:rsidR="008556B8">
              <w:rPr>
                <w:lang w:val="sk-SK"/>
              </w:rPr>
              <w:t>.</w:t>
            </w:r>
            <w:r w:rsidR="000107B4">
              <w:rPr>
                <w:lang w:val="sk-SK"/>
              </w:rPr>
              <w:t xml:space="preserve"> </w:t>
            </w:r>
          </w:p>
          <w:p w:rsidR="00B305D5" w:rsidRPr="009D2F6A" w:rsidRDefault="00B305D5" w:rsidP="00362AB0">
            <w:pPr>
              <w:rPr>
                <w:lang w:val="sk-SK"/>
              </w:rPr>
            </w:pPr>
          </w:p>
          <w:p w:rsidR="00B411DB" w:rsidRPr="009D2F6A" w:rsidRDefault="00B411DB" w:rsidP="00362AB0">
            <w:pPr>
              <w:rPr>
                <w:lang w:val="sk-SK"/>
              </w:rPr>
            </w:pPr>
          </w:p>
          <w:p w:rsidR="00F1326B" w:rsidRPr="009D2F6A" w:rsidRDefault="00F1326B" w:rsidP="00362AB0"/>
        </w:tc>
      </w:tr>
      <w:tr w:rsidR="00B411DB" w:rsidRPr="009D2F6A" w:rsidTr="00C50B27">
        <w:tc>
          <w:tcPr>
            <w:tcW w:w="9828" w:type="dxa"/>
            <w:gridSpan w:val="9"/>
          </w:tcPr>
          <w:p w:rsidR="00B411DB" w:rsidRPr="009D2F6A" w:rsidRDefault="00B411DB" w:rsidP="00362AB0">
            <w:pPr>
              <w:rPr>
                <w:b/>
              </w:rPr>
            </w:pPr>
            <w:r w:rsidRPr="009D2F6A">
              <w:rPr>
                <w:b/>
              </w:rPr>
              <w:lastRenderedPageBreak/>
              <w:t>Otázky k obhajobě:</w:t>
            </w:r>
          </w:p>
          <w:p w:rsidR="00B411DB" w:rsidRPr="009D2F6A" w:rsidRDefault="00B411DB" w:rsidP="00362AB0"/>
          <w:p w:rsidR="00B411DB" w:rsidRPr="009D2F6A" w:rsidRDefault="00B06EAC" w:rsidP="00362AB0">
            <w:pPr>
              <w:rPr>
                <w:lang w:val="sk-SK"/>
              </w:rPr>
            </w:pPr>
            <w:r w:rsidRPr="009D2F6A">
              <w:rPr>
                <w:lang w:val="sk-SK"/>
              </w:rPr>
              <w:t>Kyberšikana i šikana sú sociálne patologické javy. Skúste charakterizovať ich psychosociálne a sociologické aspekty.</w:t>
            </w:r>
          </w:p>
          <w:p w:rsidR="009D2F6A" w:rsidRPr="009D2F6A" w:rsidRDefault="009D2F6A" w:rsidP="00362AB0">
            <w:pPr>
              <w:rPr>
                <w:lang w:val="sk-SK"/>
              </w:rPr>
            </w:pPr>
            <w:r w:rsidRPr="009D2F6A">
              <w:rPr>
                <w:lang w:val="sk-SK"/>
              </w:rPr>
              <w:t>Vysvetlite problematiku operacionalizácie v empirickom výskume.</w:t>
            </w:r>
          </w:p>
          <w:p w:rsidR="00B411DB" w:rsidRPr="009D2F6A" w:rsidRDefault="00B411DB" w:rsidP="00362AB0">
            <w:pPr>
              <w:rPr>
                <w:lang w:val="sk-SK"/>
              </w:rPr>
            </w:pPr>
          </w:p>
          <w:p w:rsidR="00B411DB" w:rsidRPr="009D2F6A" w:rsidRDefault="00B411DB" w:rsidP="00362AB0">
            <w:pPr>
              <w:rPr>
                <w:lang w:val="sk-SK"/>
              </w:rPr>
            </w:pPr>
          </w:p>
          <w:p w:rsidR="00F1326B" w:rsidRPr="009D2F6A" w:rsidRDefault="00F1326B" w:rsidP="00362AB0">
            <w:pPr>
              <w:rPr>
                <w:lang w:val="sk-SK"/>
              </w:rPr>
            </w:pPr>
          </w:p>
          <w:p w:rsidR="00B411DB" w:rsidRPr="009D2F6A" w:rsidRDefault="00B411DB" w:rsidP="00362AB0"/>
          <w:p w:rsidR="00B411DB" w:rsidRPr="009D2F6A" w:rsidRDefault="00B411DB" w:rsidP="00362AB0"/>
          <w:p w:rsidR="00B411DB" w:rsidRPr="009D2F6A" w:rsidRDefault="00B411DB" w:rsidP="00362AB0"/>
          <w:p w:rsidR="00B411DB" w:rsidRPr="009D2F6A" w:rsidRDefault="00B411DB" w:rsidP="00362AB0"/>
        </w:tc>
      </w:tr>
      <w:tr w:rsidR="00B411DB" w:rsidRPr="009D2F6A" w:rsidTr="00C50B27">
        <w:tc>
          <w:tcPr>
            <w:tcW w:w="6791" w:type="dxa"/>
            <w:gridSpan w:val="3"/>
          </w:tcPr>
          <w:p w:rsidR="00B411DB" w:rsidRPr="009D2F6A" w:rsidRDefault="00B411DB" w:rsidP="00362AB0">
            <w:r w:rsidRPr="009D2F6A">
              <w:rPr>
                <w:b/>
              </w:rPr>
              <w:t>Celkové hodnocení</w:t>
            </w:r>
            <w:r w:rsidRPr="009D2F6A">
              <w:rPr>
                <w:rStyle w:val="Znakapoznpodarou"/>
                <w:b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D2F6A" w:rsidRDefault="00B411DB" w:rsidP="00C50B27">
            <w:pPr>
              <w:jc w:val="center"/>
            </w:pPr>
            <w:r w:rsidRPr="009D2F6A">
              <w:t>A</w:t>
            </w:r>
          </w:p>
        </w:tc>
        <w:tc>
          <w:tcPr>
            <w:tcW w:w="506" w:type="dxa"/>
          </w:tcPr>
          <w:p w:rsidR="00B411DB" w:rsidRPr="009D2F6A" w:rsidRDefault="00B411DB" w:rsidP="00C50B27">
            <w:pPr>
              <w:jc w:val="center"/>
            </w:pPr>
          </w:p>
        </w:tc>
        <w:tc>
          <w:tcPr>
            <w:tcW w:w="506" w:type="dxa"/>
          </w:tcPr>
          <w:p w:rsidR="00B411DB" w:rsidRPr="009D2F6A" w:rsidRDefault="00B411DB" w:rsidP="00C50B27">
            <w:pPr>
              <w:jc w:val="center"/>
            </w:pPr>
          </w:p>
        </w:tc>
        <w:tc>
          <w:tcPr>
            <w:tcW w:w="507" w:type="dxa"/>
          </w:tcPr>
          <w:p w:rsidR="00B411DB" w:rsidRPr="009D2F6A" w:rsidRDefault="00B411DB" w:rsidP="00C50B27">
            <w:pPr>
              <w:jc w:val="center"/>
            </w:pPr>
          </w:p>
        </w:tc>
        <w:tc>
          <w:tcPr>
            <w:tcW w:w="506" w:type="dxa"/>
          </w:tcPr>
          <w:p w:rsidR="00B411DB" w:rsidRPr="009D2F6A" w:rsidRDefault="00B411DB" w:rsidP="00C50B27">
            <w:pPr>
              <w:jc w:val="center"/>
            </w:pPr>
          </w:p>
        </w:tc>
        <w:tc>
          <w:tcPr>
            <w:tcW w:w="505" w:type="dxa"/>
          </w:tcPr>
          <w:p w:rsidR="00B411DB" w:rsidRPr="009D2F6A" w:rsidRDefault="00B411DB" w:rsidP="00C50B27">
            <w:pPr>
              <w:jc w:val="center"/>
            </w:pPr>
          </w:p>
        </w:tc>
      </w:tr>
      <w:tr w:rsidR="00B411DB" w:rsidRPr="009D2F6A" w:rsidTr="00C50B27">
        <w:tc>
          <w:tcPr>
            <w:tcW w:w="4068" w:type="dxa"/>
            <w:gridSpan w:val="2"/>
            <w:vAlign w:val="center"/>
          </w:tcPr>
          <w:p w:rsidR="00B411DB" w:rsidRPr="009D2F6A" w:rsidRDefault="00B411DB" w:rsidP="00362AB0">
            <w:r w:rsidRPr="009D2F6A">
              <w:t>Datum:</w:t>
            </w:r>
            <w:r w:rsidR="009D2F6A" w:rsidRPr="009D2F6A">
              <w:t xml:space="preserve"> </w:t>
            </w:r>
            <w:proofErr w:type="gramStart"/>
            <w:r w:rsidR="009D2F6A" w:rsidRPr="009D2F6A">
              <w:t>15.05.2015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9D2F6A" w:rsidRDefault="00B411DB" w:rsidP="00362AB0">
            <w:r w:rsidRPr="009D2F6A">
              <w:t>Podpis:</w:t>
            </w:r>
            <w:r w:rsidR="004531F9">
              <w:t xml:space="preserve"> </w:t>
            </w:r>
            <w:r w:rsidR="004531F9">
              <w:rPr>
                <w:sz w:val="22"/>
                <w:szCs w:val="22"/>
              </w:rPr>
              <w:t xml:space="preserve">prof. P. </w:t>
            </w:r>
            <w:proofErr w:type="spellStart"/>
            <w:r w:rsidR="004531F9">
              <w:rPr>
                <w:sz w:val="22"/>
                <w:szCs w:val="22"/>
              </w:rPr>
              <w:t>Ondrejkovič</w:t>
            </w:r>
            <w:proofErr w:type="spellEnd"/>
            <w:r w:rsidR="004531F9">
              <w:rPr>
                <w:sz w:val="22"/>
                <w:szCs w:val="22"/>
              </w:rPr>
              <w:t xml:space="preserve">, </w:t>
            </w:r>
            <w:proofErr w:type="gramStart"/>
            <w:r w:rsidR="004531F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Pr="009D2F6A" w:rsidRDefault="006847E2"/>
    <w:sectPr w:rsidR="006847E2" w:rsidRPr="009D2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C9B" w:rsidRDefault="00F17C9B">
      <w:r>
        <w:separator/>
      </w:r>
    </w:p>
  </w:endnote>
  <w:endnote w:type="continuationSeparator" w:id="0">
    <w:p w:rsidR="00F17C9B" w:rsidRDefault="00F17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C9B" w:rsidRDefault="00F17C9B">
      <w:r>
        <w:separator/>
      </w:r>
    </w:p>
  </w:footnote>
  <w:footnote w:type="continuationSeparator" w:id="0">
    <w:p w:rsidR="00F17C9B" w:rsidRDefault="00F17C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1F9"/>
    <w:rsid w:val="000107B4"/>
    <w:rsid w:val="00154F27"/>
    <w:rsid w:val="001F7CC0"/>
    <w:rsid w:val="00273086"/>
    <w:rsid w:val="002775B4"/>
    <w:rsid w:val="00303B2E"/>
    <w:rsid w:val="00362AB0"/>
    <w:rsid w:val="003F5DA2"/>
    <w:rsid w:val="004531F9"/>
    <w:rsid w:val="00512982"/>
    <w:rsid w:val="00526D47"/>
    <w:rsid w:val="0055255D"/>
    <w:rsid w:val="005B249D"/>
    <w:rsid w:val="005B309E"/>
    <w:rsid w:val="005C219A"/>
    <w:rsid w:val="006847E2"/>
    <w:rsid w:val="00717CC9"/>
    <w:rsid w:val="007553A2"/>
    <w:rsid w:val="008556B8"/>
    <w:rsid w:val="008614B3"/>
    <w:rsid w:val="009526D6"/>
    <w:rsid w:val="009A27D5"/>
    <w:rsid w:val="009D2F6A"/>
    <w:rsid w:val="00A3006B"/>
    <w:rsid w:val="00B06EAC"/>
    <w:rsid w:val="00B305D5"/>
    <w:rsid w:val="00B411DB"/>
    <w:rsid w:val="00BA3203"/>
    <w:rsid w:val="00C50B27"/>
    <w:rsid w:val="00CA7D64"/>
    <w:rsid w:val="00CD3BD3"/>
    <w:rsid w:val="00D05C79"/>
    <w:rsid w:val="00DA6F57"/>
    <w:rsid w:val="00DC1BF5"/>
    <w:rsid w:val="00E709EA"/>
    <w:rsid w:val="00ED2FBE"/>
    <w:rsid w:val="00F1326B"/>
    <w:rsid w:val="00F17C9B"/>
    <w:rsid w:val="00F3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character" w:styleId="Hypertextovodkaz">
    <w:name w:val="Hyperlink"/>
    <w:rsid w:val="000107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rary.cornell.edu/research/citation/ap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anova\AppData\Local\Microsoft\Windows\Temporary%20Internet%20Files\Content.Outlook\9WDXY7JJ\Mare&#269;kov&#225;-Gabrl&#237;kov&#225;%20posudok%20Bc%20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Marečková-Gabrlíková posudok Bc 2015</Template>
  <TotalTime>1</TotalTime>
  <Pages>2</Pages>
  <Words>466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3213</CharactersWithSpaces>
  <SharedDoc>false</SharedDoc>
  <HLinks>
    <vt:vector size="6" baseType="variant"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http://www.library.cornell.edu/research/citation/apa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zemanova</dc:creator>
  <cp:lastModifiedBy>zemanova</cp:lastModifiedBy>
  <cp:revision>2</cp:revision>
  <cp:lastPrinted>2012-04-25T08:21:00Z</cp:lastPrinted>
  <dcterms:created xsi:type="dcterms:W3CDTF">2015-06-02T07:32:00Z</dcterms:created>
  <dcterms:modified xsi:type="dcterms:W3CDTF">2015-06-02T07:33:00Z</dcterms:modified>
</cp:coreProperties>
</file>