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52" w:rsidRDefault="00314B5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Posudek vedoucího diplomové práce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678"/>
        <w:gridCol w:w="3071"/>
        <w:gridCol w:w="3071"/>
      </w:tblGrid>
      <w:tr w:rsidR="00314B52" w:rsidRPr="00D94428" w:rsidTr="00D94428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28">
              <w:rPr>
                <w:rFonts w:ascii="Times New Roman" w:hAnsi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D94428">
              <w:rPr>
                <w:rFonts w:ascii="Times New Roman" w:hAnsi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4428">
              <w:rPr>
                <w:rFonts w:ascii="Times New Roman" w:hAnsi="Times New Roman"/>
                <w:b/>
              </w:rPr>
              <w:instrText xml:space="preserve"> FORMTEXT </w:instrText>
            </w:r>
            <w:r w:rsidRPr="00D94428">
              <w:rPr>
                <w:rFonts w:ascii="Times New Roman" w:hAnsi="Times New Roman"/>
                <w:b/>
              </w:rPr>
            </w:r>
            <w:r w:rsidRPr="00D94428"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t>Bc. Petra Volková</w:t>
            </w:r>
            <w:r w:rsidRPr="00D94428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314B52" w:rsidRPr="00D94428" w:rsidTr="00D94428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28">
              <w:rPr>
                <w:rFonts w:ascii="Times New Roman" w:hAnsi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D9442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4428">
              <w:rPr>
                <w:rFonts w:ascii="Times New Roman" w:hAnsi="Times New Roman"/>
              </w:rPr>
              <w:instrText xml:space="preserve"> FORMTEXT </w:instrText>
            </w:r>
            <w:r w:rsidRPr="00D94428">
              <w:rPr>
                <w:rFonts w:ascii="Times New Roman" w:hAnsi="Times New Roman"/>
              </w:rPr>
            </w:r>
            <w:r w:rsidRPr="00D9442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Chemie a technologie potravin</w:t>
            </w:r>
            <w:r w:rsidRPr="00D94428">
              <w:rPr>
                <w:rFonts w:ascii="Times New Roman" w:hAnsi="Times New Roman"/>
              </w:rPr>
              <w:fldChar w:fldCharType="end"/>
            </w:r>
          </w:p>
        </w:tc>
      </w:tr>
      <w:tr w:rsidR="00314B52" w:rsidRPr="00D94428" w:rsidTr="00D94428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28">
              <w:rPr>
                <w:rFonts w:ascii="Times New Roman" w:hAnsi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D9442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4428">
              <w:rPr>
                <w:rFonts w:ascii="Times New Roman" w:hAnsi="Times New Roman"/>
              </w:rPr>
              <w:instrText xml:space="preserve"> FORMTEXT </w:instrText>
            </w:r>
            <w:r w:rsidRPr="00D94428">
              <w:rPr>
                <w:rFonts w:ascii="Times New Roman" w:hAnsi="Times New Roman"/>
              </w:rPr>
            </w:r>
            <w:r w:rsidRPr="00D9442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Chemie potravin a bioaktivních látek</w:t>
            </w:r>
            <w:r w:rsidRPr="00D94428">
              <w:rPr>
                <w:rFonts w:ascii="Times New Roman" w:hAnsi="Times New Roman"/>
              </w:rPr>
              <w:fldChar w:fldCharType="end"/>
            </w:r>
          </w:p>
        </w:tc>
      </w:tr>
      <w:tr w:rsidR="00314B52" w:rsidRPr="00D94428" w:rsidTr="00D94428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28">
              <w:rPr>
                <w:rFonts w:ascii="Times New Roman" w:hAnsi="Times New Roman"/>
                <w:b/>
              </w:rPr>
              <w:t xml:space="preserve">Zaměření  </w:t>
            </w:r>
          </w:p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94428">
              <w:rPr>
                <w:rFonts w:ascii="Times New Roman" w:hAnsi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D9442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4428">
              <w:rPr>
                <w:rFonts w:ascii="Times New Roman" w:hAnsi="Times New Roman"/>
              </w:rPr>
              <w:instrText xml:space="preserve"> FORMTEXT </w:instrText>
            </w:r>
            <w:r w:rsidRPr="00D94428">
              <w:rPr>
                <w:rFonts w:ascii="Times New Roman" w:hAnsi="Times New Roman"/>
              </w:rPr>
            </w:r>
            <w:r w:rsidRPr="00D94428">
              <w:rPr>
                <w:rFonts w:ascii="Times New Roman" w:hAnsi="Times New Roman"/>
              </w:rPr>
              <w:fldChar w:fldCharType="separate"/>
            </w:r>
            <w:r w:rsidRPr="00D94428">
              <w:rPr>
                <w:rFonts w:ascii="Times New Roman" w:hAnsi="Times New Roman"/>
              </w:rPr>
              <w:t> </w:t>
            </w:r>
            <w:r w:rsidRPr="00D94428">
              <w:rPr>
                <w:rFonts w:ascii="Times New Roman" w:hAnsi="Times New Roman"/>
              </w:rPr>
              <w:t> </w:t>
            </w:r>
            <w:r w:rsidRPr="00D94428">
              <w:rPr>
                <w:rFonts w:ascii="Times New Roman" w:hAnsi="Times New Roman"/>
              </w:rPr>
              <w:t> </w:t>
            </w:r>
            <w:r w:rsidRPr="00D94428">
              <w:rPr>
                <w:rFonts w:ascii="Times New Roman" w:hAnsi="Times New Roman"/>
              </w:rPr>
              <w:t> </w:t>
            </w:r>
            <w:r w:rsidRPr="00D94428">
              <w:rPr>
                <w:rFonts w:ascii="Times New Roman" w:hAnsi="Times New Roman"/>
              </w:rPr>
              <w:t> </w:t>
            </w:r>
            <w:r w:rsidRPr="00D94428">
              <w:rPr>
                <w:rFonts w:ascii="Times New Roman" w:hAnsi="Times New Roman"/>
              </w:rPr>
              <w:fldChar w:fldCharType="end"/>
            </w:r>
          </w:p>
        </w:tc>
      </w:tr>
      <w:tr w:rsidR="00314B52" w:rsidRPr="00D94428" w:rsidTr="00D94428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28">
              <w:rPr>
                <w:rFonts w:ascii="Times New Roman" w:hAnsi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D9442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4428">
              <w:rPr>
                <w:rFonts w:ascii="Times New Roman" w:hAnsi="Times New Roman"/>
              </w:rPr>
              <w:instrText xml:space="preserve"> FORMTEXT </w:instrText>
            </w:r>
            <w:r w:rsidRPr="00D94428">
              <w:rPr>
                <w:rFonts w:ascii="Times New Roman" w:hAnsi="Times New Roman"/>
              </w:rPr>
            </w:r>
            <w:r w:rsidRPr="00D9442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Ústav chemie</w:t>
            </w:r>
            <w:r w:rsidRPr="00D94428">
              <w:rPr>
                <w:rFonts w:ascii="Times New Roman" w:hAnsi="Times New Roman"/>
              </w:rPr>
              <w:fldChar w:fldCharType="end"/>
            </w:r>
          </w:p>
        </w:tc>
      </w:tr>
      <w:tr w:rsidR="00314B52" w:rsidRPr="00D94428" w:rsidTr="00D94428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28">
              <w:rPr>
                <w:rFonts w:ascii="Times New Roman" w:hAnsi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D9442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4428">
              <w:rPr>
                <w:rFonts w:ascii="Times New Roman" w:hAnsi="Times New Roman"/>
              </w:rPr>
              <w:instrText xml:space="preserve"> FORMTEXT </w:instrText>
            </w:r>
            <w:r w:rsidRPr="00D94428">
              <w:rPr>
                <w:rFonts w:ascii="Times New Roman" w:hAnsi="Times New Roman"/>
              </w:rPr>
            </w:r>
            <w:r w:rsidRPr="00D9442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Mgr. Monika Ondrášová, Ph.D.</w:t>
            </w:r>
            <w:r w:rsidRPr="00D94428">
              <w:rPr>
                <w:rFonts w:ascii="Times New Roman" w:hAnsi="Times New Roman"/>
              </w:rPr>
              <w:fldChar w:fldCharType="end"/>
            </w:r>
          </w:p>
        </w:tc>
      </w:tr>
      <w:tr w:rsidR="00314B52" w:rsidRPr="00D94428" w:rsidTr="00D94428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28">
              <w:rPr>
                <w:rFonts w:ascii="Times New Roman" w:hAnsi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D94428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4428">
              <w:rPr>
                <w:rFonts w:ascii="Times New Roman" w:hAnsi="Times New Roman"/>
              </w:rPr>
              <w:instrText xml:space="preserve"> FORMTEXT </w:instrText>
            </w:r>
            <w:r w:rsidRPr="00D94428">
              <w:rPr>
                <w:rFonts w:ascii="Times New Roman" w:hAnsi="Times New Roman"/>
              </w:rPr>
            </w:r>
            <w:r w:rsidRPr="00D94428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2014/2015</w:t>
            </w:r>
            <w:r w:rsidRPr="00D94428">
              <w:rPr>
                <w:rFonts w:ascii="Times New Roman" w:hAnsi="Times New Roman"/>
              </w:rPr>
              <w:fldChar w:fldCharType="end"/>
            </w:r>
          </w:p>
        </w:tc>
      </w:tr>
      <w:tr w:rsidR="00314B52" w:rsidRPr="00D94428" w:rsidTr="00D94428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4B52" w:rsidRPr="00D94428" w:rsidTr="00D94428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28">
              <w:rPr>
                <w:rFonts w:ascii="Times New Roman" w:hAnsi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314B52" w:rsidRPr="00D94428" w:rsidTr="00D94428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</w:rPr>
            </w:pPr>
            <w:r w:rsidRPr="00D94428">
              <w:rPr>
                <w:rFonts w:ascii="Times New Roman" w:hAnsi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4428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94428">
              <w:rPr>
                <w:rFonts w:ascii="Times New Roman" w:hAnsi="Times New Roman"/>
                <w:sz w:val="24"/>
              </w:rPr>
            </w:r>
            <w:r w:rsidRPr="00D94428">
              <w:rPr>
                <w:rFonts w:ascii="Times New Roman" w:hAnsi="Times New Roman"/>
                <w:sz w:val="24"/>
              </w:rPr>
              <w:fldChar w:fldCharType="separate"/>
            </w:r>
            <w:r w:rsidRPr="00AE5A24">
              <w:rPr>
                <w:rFonts w:ascii="Times New Roman" w:hAnsi="Times New Roman"/>
                <w:sz w:val="24"/>
              </w:rPr>
              <w:t>Příprava 3-butyl-4-alkyliden-1'-alkyl/aryl-1'H-spiro[imidazolidin-5,3'-indol]-2,2'-dionů a studium jejich reaktivity</w:t>
            </w:r>
            <w:r w:rsidRPr="00D94428">
              <w:rPr>
                <w:rFonts w:ascii="Times New Roman" w:hAnsi="Times New Roman"/>
                <w:sz w:val="24"/>
              </w:rPr>
              <w:t> </w:t>
            </w:r>
            <w:r w:rsidRPr="00D94428">
              <w:rPr>
                <w:rFonts w:ascii="Times New Roman" w:hAnsi="Times New Roman"/>
                <w:sz w:val="24"/>
              </w:rPr>
              <w:t> </w:t>
            </w:r>
            <w:r w:rsidRPr="00D94428">
              <w:rPr>
                <w:rFonts w:ascii="Times New Roman" w:hAnsi="Times New Roman"/>
                <w:sz w:val="24"/>
              </w:rPr>
              <w:t> </w:t>
            </w:r>
            <w:r w:rsidRPr="00D94428">
              <w:rPr>
                <w:rFonts w:ascii="Times New Roman" w:hAnsi="Times New Roman"/>
                <w:sz w:val="24"/>
              </w:rPr>
              <w:t> </w:t>
            </w:r>
            <w:r w:rsidRPr="00D94428">
              <w:rPr>
                <w:rFonts w:ascii="Times New Roman" w:hAnsi="Times New Roman"/>
                <w:sz w:val="24"/>
              </w:rPr>
              <w:t> </w:t>
            </w:r>
            <w:r w:rsidRPr="00D94428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314B52" w:rsidRPr="00D94428" w:rsidTr="00D94428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4428">
              <w:rPr>
                <w:rFonts w:ascii="Times New Roman" w:hAnsi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314B52" w:rsidRPr="00D94428" w:rsidTr="00D94428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4B52" w:rsidRPr="00D94428" w:rsidRDefault="00314B52" w:rsidP="00D94428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D94428">
              <w:rPr>
                <w:rFonts w:ascii="Times New Roman" w:hAnsi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4428">
              <w:rPr>
                <w:rFonts w:ascii="Times New Roman" w:hAnsi="Times New Roman"/>
                <w:b/>
                <w:sz w:val="24"/>
                <w:szCs w:val="24"/>
              </w:rPr>
              <w:t>Hodnocení dle ECTS</w:t>
            </w:r>
          </w:p>
        </w:tc>
      </w:tr>
      <w:tr w:rsidR="00314B52" w:rsidRPr="00D94428" w:rsidTr="00D9442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Aktuálnost použité literatury</w:t>
            </w:r>
          </w:p>
        </w:tc>
        <w:bookmarkStart w:id="0" w:name="Rozevírací1"/>
        <w:bookmarkStart w:id="1" w:name="_GoBack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0"/>
            <w:bookmarkEnd w:id="1"/>
          </w:p>
        </w:tc>
      </w:tr>
      <w:tr w:rsidR="00314B52" w:rsidRPr="00D94428" w:rsidTr="00D9442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14B52" w:rsidRPr="00D94428" w:rsidTr="00D9442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14B52" w:rsidRPr="00D94428" w:rsidTr="00D9442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14B52" w:rsidRPr="00D94428" w:rsidTr="00D9442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14B52" w:rsidRPr="00D94428" w:rsidTr="00D9442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14B52" w:rsidRPr="00D94428" w:rsidTr="00D94428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14B52" w:rsidRPr="00D94428" w:rsidTr="00D94428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ind w:firstLine="380"/>
              <w:rPr>
                <w:rFonts w:ascii="Times New Roman" w:hAnsi="Times New Roman"/>
                <w:b/>
                <w:sz w:val="24"/>
                <w:szCs w:val="24"/>
              </w:rPr>
            </w:pP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14B52" w:rsidRPr="00D94428" w:rsidTr="00D94428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428">
              <w:rPr>
                <w:rFonts w:ascii="Times New Roman" w:hAnsi="Times New Roman"/>
                <w:sz w:val="24"/>
                <w:szCs w:val="24"/>
              </w:rPr>
              <w:t xml:space="preserve">Předloženou práci </w:t>
            </w:r>
            <w:bookmarkStart w:id="2" w:name="Rozevírací2"/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</w:r>
            <w:r w:rsidRPr="00D9442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  <w:r w:rsidRPr="00D944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94428">
              <w:rPr>
                <w:rFonts w:ascii="Times New Roman" w:hAnsi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314B52" w:rsidRPr="00D94428" w:rsidTr="00D94428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94428">
              <w:rPr>
                <w:rFonts w:ascii="Times New Roman" w:hAnsi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94428">
              <w:rPr>
                <w:rFonts w:ascii="Times New Roman" w:hAnsi="Times New Roman"/>
                <w:b/>
                <w:sz w:val="28"/>
              </w:rPr>
              <w:instrText xml:space="preserve"> FORMDROPDOWN </w:instrText>
            </w:r>
            <w:r w:rsidRPr="00D94428">
              <w:rPr>
                <w:rFonts w:ascii="Times New Roman" w:hAnsi="Times New Roman"/>
                <w:b/>
                <w:sz w:val="28"/>
              </w:rPr>
            </w:r>
            <w:r w:rsidRPr="00D94428">
              <w:rPr>
                <w:rFonts w:ascii="Times New Roman" w:hAnsi="Times New Roman"/>
                <w:b/>
                <w:sz w:val="28"/>
              </w:rPr>
              <w:fldChar w:fldCharType="end"/>
            </w:r>
          </w:p>
        </w:tc>
      </w:tr>
    </w:tbl>
    <w:p w:rsidR="00314B52" w:rsidRDefault="00314B52" w:rsidP="006D48B2">
      <w:pPr>
        <w:rPr>
          <w:rFonts w:ascii="Cambria" w:hAnsi="Cambria"/>
          <w:b/>
          <w:sz w:val="24"/>
        </w:rPr>
      </w:pPr>
    </w:p>
    <w:p w:rsidR="00314B52" w:rsidRDefault="00314B52" w:rsidP="006D48B2">
      <w:pPr>
        <w:rPr>
          <w:rFonts w:ascii="Cambria" w:hAnsi="Cambr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314B52" w:rsidRPr="00D94428" w:rsidTr="00D94428">
        <w:tc>
          <w:tcPr>
            <w:tcW w:w="9212" w:type="dxa"/>
            <w:tcBorders>
              <w:bottom w:val="nil"/>
            </w:tcBorders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94428">
              <w:rPr>
                <w:rFonts w:ascii="Times New Roman" w:hAnsi="Times New Roman"/>
                <w:b/>
                <w:sz w:val="24"/>
              </w:rPr>
              <w:t>Komentáře k diplomové práci:</w:t>
            </w:r>
          </w:p>
        </w:tc>
      </w:tr>
      <w:tr w:rsidR="00314B52" w:rsidRPr="00D94428" w:rsidTr="00D94428">
        <w:trPr>
          <w:trHeight w:val="539"/>
        </w:trPr>
        <w:tc>
          <w:tcPr>
            <w:tcW w:w="9212" w:type="dxa"/>
            <w:tcBorders>
              <w:top w:val="nil"/>
              <w:bottom w:val="nil"/>
            </w:tcBorders>
          </w:tcPr>
          <w:p w:rsidR="00314B52" w:rsidRDefault="00314B52" w:rsidP="00D94428">
            <w:pPr>
              <w:spacing w:after="0" w:line="240" w:lineRule="auto"/>
            </w:pPr>
            <w:r w:rsidRPr="00D9442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4428">
              <w:instrText xml:space="preserve"> FORMTEXT </w:instrText>
            </w:r>
            <w:r w:rsidRPr="00D94428">
              <w:fldChar w:fldCharType="separate"/>
            </w:r>
            <w:r>
              <w:t>Při zpracování diplomové práce si Petra Volková počínala velmi dobře. V teoretické části prokázala schopnost práce s odbornou literaturou a s vědeckými databázemi. Studentka v literatuře vyhledala syntézy potřebných výchozích látek, zjistila, jakým způsobem byly připraveny již publikované látky.</w:t>
            </w:r>
          </w:p>
          <w:p w:rsidR="00314B52" w:rsidRDefault="00314B52" w:rsidP="00D94428">
            <w:pPr>
              <w:spacing w:after="0" w:line="240" w:lineRule="auto"/>
            </w:pPr>
            <w:r>
              <w:t>Rovněž si rychle osvojila laboratorní dovednosti potřebné k provádění syntéz. Její manuální zručnost byla od začátku práce na dobré úrovni a postupně se rozvíjela.</w:t>
            </w:r>
          </w:p>
          <w:p w:rsidR="00314B52" w:rsidRDefault="00314B52" w:rsidP="00D94428">
            <w:pPr>
              <w:spacing w:after="0" w:line="240" w:lineRule="auto"/>
            </w:pPr>
            <w:r>
              <w:t>V praktické části studentka popisuje postupně přípravu jednotlivých sloučenin až po spirosloučeniny, se kterými prováděla bromace. Nové látky identifikovala pomocí uvedených analýz.</w:t>
            </w:r>
          </w:p>
          <w:p w:rsidR="00314B52" w:rsidRDefault="00314B52" w:rsidP="00D94428">
            <w:pPr>
              <w:spacing w:after="0" w:line="240" w:lineRule="auto"/>
            </w:pPr>
            <w:r>
              <w:t>Zpracování výsledků, diskusi a formulaci závěrů prováděla pod vedením vedoucího práce samostatně.</w:t>
            </w:r>
          </w:p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t>Předložená práce má dobrou úroveň, je původní a použitá literatura je řádně citována.</w:t>
            </w:r>
            <w:r w:rsidRPr="00D94428">
              <w:fldChar w:fldCharType="end"/>
            </w:r>
          </w:p>
        </w:tc>
      </w:tr>
      <w:tr w:rsidR="00314B52" w:rsidRPr="00D94428" w:rsidTr="00D94428">
        <w:tc>
          <w:tcPr>
            <w:tcW w:w="9212" w:type="dxa"/>
            <w:tcBorders>
              <w:bottom w:val="nil"/>
            </w:tcBorders>
          </w:tcPr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D94428">
              <w:rPr>
                <w:rFonts w:ascii="Times New Roman" w:hAnsi="Times New Roman"/>
                <w:b/>
                <w:sz w:val="24"/>
              </w:rPr>
              <w:t>Otázky vedoucího diplomové práce:</w:t>
            </w:r>
          </w:p>
        </w:tc>
      </w:tr>
      <w:tr w:rsidR="00314B52" w:rsidRPr="00D94428" w:rsidTr="00D94428">
        <w:trPr>
          <w:trHeight w:val="561"/>
        </w:trPr>
        <w:tc>
          <w:tcPr>
            <w:tcW w:w="9212" w:type="dxa"/>
            <w:tcBorders>
              <w:top w:val="nil"/>
            </w:tcBorders>
          </w:tcPr>
          <w:p w:rsidR="00314B52" w:rsidRPr="00D94428" w:rsidRDefault="00314B52" w:rsidP="00D94428">
            <w:pPr>
              <w:spacing w:after="0" w:line="240" w:lineRule="auto"/>
            </w:pPr>
            <w:r w:rsidRPr="00D9442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94428">
              <w:instrText xml:space="preserve"> FORMTEXT </w:instrText>
            </w:r>
            <w:r w:rsidRPr="00D94428">
              <w:fldChar w:fldCharType="separate"/>
            </w:r>
            <w:r>
              <w:t>nejsou</w:t>
            </w:r>
            <w:r w:rsidRPr="00D94428">
              <w:fldChar w:fldCharType="end"/>
            </w:r>
          </w:p>
          <w:p w:rsidR="00314B52" w:rsidRPr="00D94428" w:rsidRDefault="00314B52" w:rsidP="00D94428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14B52" w:rsidRPr="007E7A9D" w:rsidRDefault="00314B52" w:rsidP="006D48B2">
      <w:pPr>
        <w:rPr>
          <w:rFonts w:ascii="Times New Roman" w:hAnsi="Times New Roman"/>
          <w:sz w:val="24"/>
        </w:rPr>
      </w:pPr>
    </w:p>
    <w:p w:rsidR="00314B52" w:rsidRDefault="00314B52" w:rsidP="006D48B2">
      <w:pPr>
        <w:rPr>
          <w:rFonts w:ascii="Times New Roman" w:hAnsi="Times New Roman"/>
        </w:rPr>
      </w:pPr>
      <w:r w:rsidRPr="007E7A9D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t>Zlíně</w:t>
      </w:r>
      <w:r w:rsidRPr="00DF017B">
        <w:fldChar w:fldCharType="end"/>
      </w:r>
      <w:r w:rsidRPr="007E7A9D">
        <w:rPr>
          <w:rFonts w:ascii="Times New Roman" w:hAnsi="Times New Roman"/>
          <w:sz w:val="24"/>
        </w:rPr>
        <w:t xml:space="preserve"> </w:t>
      </w:r>
      <w:r w:rsidRPr="007E7A9D">
        <w:rPr>
          <w:rFonts w:ascii="Times New Roman" w:hAnsi="Times New Roman"/>
        </w:rPr>
        <w:t>dne</w:t>
      </w:r>
      <w:r>
        <w:rPr>
          <w:rFonts w:ascii="Times New Roman" w:hAnsi="Times New Roman"/>
        </w:rPr>
        <w:t xml:space="preserve"> </w:t>
      </w:r>
      <w:r w:rsidRPr="007E7A9D">
        <w:rPr>
          <w:rFonts w:ascii="Times New Roman" w:hAnsi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Pr="007E7A9D">
        <w:rPr>
          <w:rFonts w:ascii="Times New Roman" w:hAnsi="Times New Roman"/>
          <w:b/>
        </w:rPr>
        <w:instrText xml:space="preserve"> FORMTEXT </w:instrText>
      </w:r>
      <w:r w:rsidRPr="007E7A9D">
        <w:rPr>
          <w:rFonts w:ascii="Times New Roman" w:hAnsi="Times New Roman"/>
          <w:b/>
        </w:rPr>
        <w:fldChar w:fldCharType="begin"/>
      </w:r>
      <w:r w:rsidRPr="007E7A9D">
        <w:rPr>
          <w:rFonts w:ascii="Times New Roman" w:hAnsi="Times New Roman"/>
          <w:b/>
        </w:rPr>
        <w:instrText xml:space="preserve"> DATE  </w:instrText>
      </w:r>
      <w:r w:rsidRPr="007E7A9D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  <w:noProof/>
        </w:rPr>
        <w:instrText>29.5.2015</w:instrText>
      </w:r>
      <w:r w:rsidRPr="007E7A9D">
        <w:rPr>
          <w:rFonts w:ascii="Times New Roman" w:hAnsi="Times New Roman"/>
          <w:b/>
        </w:rPr>
        <w:fldChar w:fldCharType="end"/>
      </w:r>
      <w:r w:rsidRPr="007E7A9D">
        <w:rPr>
          <w:rFonts w:ascii="Times New Roman" w:hAnsi="Times New Roman"/>
          <w:b/>
        </w:rPr>
      </w:r>
      <w:r w:rsidRPr="007E7A9D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  <w:noProof/>
        </w:rPr>
        <w:t>29.5.2015</w:t>
      </w:r>
      <w:r w:rsidRPr="007E7A9D">
        <w:rPr>
          <w:rFonts w:ascii="Times New Roman" w:hAnsi="Times New Roman"/>
          <w:b/>
        </w:rPr>
        <w:fldChar w:fldCharType="end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</w:p>
    <w:p w:rsidR="00314B52" w:rsidRDefault="00314B52" w:rsidP="006D48B2">
      <w:pPr>
        <w:rPr>
          <w:rFonts w:ascii="Times New Roman" w:hAnsi="Times New Roman"/>
        </w:rPr>
      </w:pPr>
    </w:p>
    <w:p w:rsidR="00314B52" w:rsidRDefault="00314B52" w:rsidP="007E7A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vedoucího diplomové práce</w:t>
      </w:r>
    </w:p>
    <w:p w:rsidR="00314B52" w:rsidRPr="007E7A9D" w:rsidRDefault="00314B52" w:rsidP="007E7A9D">
      <w:pPr>
        <w:jc w:val="right"/>
        <w:rPr>
          <w:rFonts w:ascii="Times New Roman" w:hAnsi="Times New Roman"/>
          <w:sz w:val="24"/>
        </w:rPr>
      </w:pPr>
    </w:p>
    <w:sectPr w:rsidR="00314B52" w:rsidRPr="007E7A9D" w:rsidSect="00A3668A">
      <w:headerReference w:type="default" r:id="rId6"/>
      <w:footerReference w:type="default" r:id="rId7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B52" w:rsidRDefault="00314B52" w:rsidP="006D48B2">
      <w:pPr>
        <w:spacing w:after="0" w:line="240" w:lineRule="auto"/>
      </w:pPr>
      <w:r>
        <w:separator/>
      </w:r>
    </w:p>
  </w:endnote>
  <w:endnote w:type="continuationSeparator" w:id="0">
    <w:p w:rsidR="00314B52" w:rsidRDefault="00314B5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B52" w:rsidRDefault="00314B52" w:rsidP="00A3668A">
    <w:pPr>
      <w:pStyle w:val="Footer"/>
      <w:rPr>
        <w:rStyle w:val="PageNumber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PageNumber"/>
        <w:sz w:val="20"/>
        <w:szCs w:val="20"/>
      </w:rPr>
      <w:fldChar w:fldCharType="begin"/>
    </w:r>
    <w:r w:rsidRPr="00C64195">
      <w:rPr>
        <w:rStyle w:val="PageNumber"/>
        <w:sz w:val="20"/>
        <w:szCs w:val="20"/>
      </w:rPr>
      <w:instrText xml:space="preserve"> PAGE </w:instrText>
    </w:r>
    <w:r w:rsidRPr="00C64195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C64195">
      <w:rPr>
        <w:rStyle w:val="PageNumber"/>
        <w:sz w:val="20"/>
        <w:szCs w:val="20"/>
      </w:rPr>
      <w:fldChar w:fldCharType="end"/>
    </w:r>
    <w:r w:rsidRPr="00C64195">
      <w:rPr>
        <w:rStyle w:val="PageNumber"/>
        <w:sz w:val="20"/>
        <w:szCs w:val="20"/>
      </w:rPr>
      <w:t>/</w:t>
    </w:r>
    <w:r w:rsidRPr="00C64195">
      <w:rPr>
        <w:rStyle w:val="PageNumber"/>
        <w:sz w:val="20"/>
        <w:szCs w:val="20"/>
      </w:rPr>
      <w:fldChar w:fldCharType="begin"/>
    </w:r>
    <w:r w:rsidRPr="00C64195">
      <w:rPr>
        <w:rStyle w:val="PageNumber"/>
        <w:sz w:val="20"/>
        <w:szCs w:val="20"/>
      </w:rPr>
      <w:instrText xml:space="preserve"> NUMPAGES </w:instrText>
    </w:r>
    <w:r w:rsidRPr="00C64195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C64195">
      <w:rPr>
        <w:rStyle w:val="PageNumber"/>
        <w:sz w:val="20"/>
        <w:szCs w:val="20"/>
      </w:rPr>
      <w:fldChar w:fldCharType="end"/>
    </w:r>
  </w:p>
  <w:p w:rsidR="00314B52" w:rsidRPr="00C64195" w:rsidRDefault="00314B52" w:rsidP="00A3668A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>Verze 2015/05</w:t>
    </w:r>
  </w:p>
  <w:p w:rsidR="00314B52" w:rsidRDefault="00314B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B52" w:rsidRDefault="00314B52" w:rsidP="006D48B2">
      <w:pPr>
        <w:spacing w:after="0" w:line="240" w:lineRule="auto"/>
      </w:pPr>
      <w:r>
        <w:separator/>
      </w:r>
    </w:p>
  </w:footnote>
  <w:footnote w:type="continuationSeparator" w:id="0">
    <w:p w:rsidR="00314B52" w:rsidRDefault="00314B5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B52" w:rsidRDefault="00314B52" w:rsidP="006D48B2">
    <w:pPr>
      <w:pStyle w:val="Header"/>
      <w:ind w:hanging="567"/>
    </w:pPr>
    <w:r w:rsidRPr="00F83A07">
      <w:rPr>
        <w:b/>
        <w:noProof/>
        <w:color w:val="FF0000"/>
        <w:sz w:val="28"/>
        <w:szCs w:val="28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i1026" type="#_x0000_t75" alt="ft_logo_cz" style="width:248.25pt;height:44.25pt;visibility:visible">
          <v:imagedata r:id="rId1" o:title="" croptop="9807f" cropbottom="13439f"/>
        </v:shape>
      </w:pict>
    </w:r>
  </w:p>
  <w:p w:rsidR="00314B52" w:rsidRDefault="00314B52" w:rsidP="006D48B2">
    <w:pPr>
      <w:pStyle w:val="Header"/>
      <w:ind w:hanging="567"/>
      <w:jc w:val="right"/>
      <w:rPr>
        <w:b/>
      </w:rPr>
    </w:pPr>
    <w:r>
      <w:rPr>
        <w:b/>
      </w:rPr>
      <w:t>Vavrečkova 275</w:t>
    </w:r>
  </w:p>
  <w:p w:rsidR="00314B52" w:rsidRDefault="00314B52" w:rsidP="00D465A9">
    <w:pPr>
      <w:pStyle w:val="Header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314B52" w:rsidRPr="00A3668A" w:rsidRDefault="00314B52" w:rsidP="006D48B2">
    <w:pPr>
      <w:pStyle w:val="Header"/>
      <w:ind w:hanging="567"/>
      <w:jc w:val="right"/>
      <w:rPr>
        <w:b/>
        <w:sz w:val="1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8B2"/>
    <w:rsid w:val="000B455E"/>
    <w:rsid w:val="000E2641"/>
    <w:rsid w:val="002507C0"/>
    <w:rsid w:val="002E0174"/>
    <w:rsid w:val="00314B52"/>
    <w:rsid w:val="00372AD0"/>
    <w:rsid w:val="003E7A83"/>
    <w:rsid w:val="00455546"/>
    <w:rsid w:val="004673B6"/>
    <w:rsid w:val="004F6C1E"/>
    <w:rsid w:val="00587ACD"/>
    <w:rsid w:val="005F2D24"/>
    <w:rsid w:val="006731BC"/>
    <w:rsid w:val="006914FB"/>
    <w:rsid w:val="006D48B2"/>
    <w:rsid w:val="006E2C5D"/>
    <w:rsid w:val="00735679"/>
    <w:rsid w:val="007E7A9D"/>
    <w:rsid w:val="008527D7"/>
    <w:rsid w:val="0091035C"/>
    <w:rsid w:val="00912611"/>
    <w:rsid w:val="00970F2C"/>
    <w:rsid w:val="009C066B"/>
    <w:rsid w:val="009E628A"/>
    <w:rsid w:val="00A3668A"/>
    <w:rsid w:val="00AE5A24"/>
    <w:rsid w:val="00B91F15"/>
    <w:rsid w:val="00BA3E59"/>
    <w:rsid w:val="00C01D45"/>
    <w:rsid w:val="00C32D9F"/>
    <w:rsid w:val="00C64195"/>
    <w:rsid w:val="00C701AC"/>
    <w:rsid w:val="00D465A9"/>
    <w:rsid w:val="00D91E54"/>
    <w:rsid w:val="00D94428"/>
    <w:rsid w:val="00D9546B"/>
    <w:rsid w:val="00DD3EB1"/>
    <w:rsid w:val="00DE7BBD"/>
    <w:rsid w:val="00DF017B"/>
    <w:rsid w:val="00E41800"/>
    <w:rsid w:val="00E93976"/>
    <w:rsid w:val="00F83A07"/>
    <w:rsid w:val="00FA6DBB"/>
    <w:rsid w:val="00FD5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E5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48B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8B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D48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3668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330</Words>
  <Characters>1953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diplomové práce</dc:title>
  <dc:subject/>
  <dc:creator>Totková Jitka</dc:creator>
  <cp:keywords/>
  <dc:description/>
  <cp:lastModifiedBy>Ondrášová Monika</cp:lastModifiedBy>
  <cp:revision>4</cp:revision>
  <cp:lastPrinted>2015-05-29T06:27:00Z</cp:lastPrinted>
  <dcterms:created xsi:type="dcterms:W3CDTF">2015-05-26T08:36:00Z</dcterms:created>
  <dcterms:modified xsi:type="dcterms:W3CDTF">2015-05-29T06:27:00Z</dcterms:modified>
</cp:coreProperties>
</file>