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Magda </w:t>
            </w:r>
            <w:proofErr w:type="spellStart"/>
            <w:r>
              <w:rPr>
                <w:sz w:val="22"/>
                <w:szCs w:val="22"/>
              </w:rPr>
              <w:t>Rolencová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617F" w:rsidP="00362AB0">
            <w:pPr>
              <w:rPr>
                <w:sz w:val="22"/>
                <w:szCs w:val="22"/>
              </w:rPr>
            </w:pPr>
            <w:r w:rsidRPr="00A7617F">
              <w:rPr>
                <w:sz w:val="22"/>
                <w:szCs w:val="22"/>
              </w:rPr>
              <w:t>Identifikace překážek inkluzivního vzdělávání v současném základním školství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7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Anna Šafránková,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7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7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571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F23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226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226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vysoce aktuálním tématem – otázkou inkluze v rámci vzdělávání.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836E0" w:rsidP="00362AB0">
            <w:pPr>
              <w:rPr>
                <w:sz w:val="22"/>
                <w:szCs w:val="22"/>
              </w:rPr>
            </w:pPr>
            <w:r w:rsidRPr="00582E8B">
              <w:rPr>
                <w:sz w:val="22"/>
                <w:szCs w:val="22"/>
                <w:u w:val="single"/>
              </w:rPr>
              <w:t>Silné stránky</w:t>
            </w:r>
          </w:p>
          <w:p w:rsidR="00B411DB" w:rsidRDefault="0042264F" w:rsidP="0042264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Vysoce aktuální téma</w:t>
            </w:r>
          </w:p>
          <w:p w:rsidR="0042264F" w:rsidRDefault="0042264F" w:rsidP="0042264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Zainteresovanost autorky</w:t>
            </w:r>
          </w:p>
          <w:p w:rsidR="0042264F" w:rsidRPr="0042264F" w:rsidRDefault="0042264F" w:rsidP="0042264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pokusila v rámci praktické části diplomové práce o komplexní zpracování dané problematiky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836E0" w:rsidRPr="00582E8B" w:rsidRDefault="00A836E0" w:rsidP="00A836E0">
            <w:pPr>
              <w:rPr>
                <w:sz w:val="22"/>
                <w:szCs w:val="22"/>
                <w:u w:val="single"/>
              </w:rPr>
            </w:pPr>
            <w:r w:rsidRPr="00582E8B">
              <w:rPr>
                <w:sz w:val="22"/>
                <w:szCs w:val="22"/>
                <w:u w:val="single"/>
              </w:rPr>
              <w:t>Slabé stránky</w:t>
            </w:r>
          </w:p>
          <w:p w:rsidR="00B411DB" w:rsidRDefault="00A836E0" w:rsidP="00A836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první kapitoly nazvané „Historie“ se autorka věnuje zachycení základních specifik historie výchovy a vzdělávání, nicméně postrádám hlubší práci s textem, analýzu a explicitní vyjádření vztahu ke zkoumané oblasti tj. inkluzivnímu vzdělávání. </w:t>
            </w:r>
          </w:p>
          <w:p w:rsidR="00EC2D46" w:rsidRPr="003C6AE7" w:rsidRDefault="00EC2D46" w:rsidP="003C6A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2. 2. </w:t>
            </w:r>
            <w:r w:rsidRPr="00EC2D46">
              <w:rPr>
                <w:i/>
                <w:sz w:val="22"/>
                <w:szCs w:val="22"/>
              </w:rPr>
              <w:t>Vliv prostředí</w:t>
            </w:r>
            <w:r>
              <w:rPr>
                <w:sz w:val="22"/>
                <w:szCs w:val="22"/>
              </w:rPr>
              <w:t xml:space="preserve"> zcela chybí odkaz na relevantní odbornou literaturu, ze které autorka čerpá popř. patřičný odkaz na </w:t>
            </w:r>
            <w:r w:rsidR="0042264F">
              <w:rPr>
                <w:sz w:val="22"/>
                <w:szCs w:val="22"/>
              </w:rPr>
              <w:t>vlastní výzkumné</w:t>
            </w:r>
            <w:r>
              <w:rPr>
                <w:sz w:val="22"/>
                <w:szCs w:val="22"/>
              </w:rPr>
              <w:t xml:space="preserve"> šetření. </w:t>
            </w:r>
            <w:r w:rsidR="00AC4DC2" w:rsidRPr="003C6AE7">
              <w:rPr>
                <w:sz w:val="22"/>
                <w:szCs w:val="22"/>
              </w:rPr>
              <w:t xml:space="preserve"> </w:t>
            </w:r>
          </w:p>
          <w:p w:rsidR="00EC2D46" w:rsidRDefault="00EC2D46" w:rsidP="00A836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C4DC2">
              <w:rPr>
                <w:sz w:val="22"/>
                <w:szCs w:val="22"/>
              </w:rPr>
              <w:t>V diplomové práci se vyskytuje řada překlepů (např. str. 2, 5, 6, 8, 19, 20</w:t>
            </w:r>
            <w:r w:rsidR="006246EF">
              <w:rPr>
                <w:sz w:val="22"/>
                <w:szCs w:val="22"/>
              </w:rPr>
              <w:t>,</w:t>
            </w:r>
            <w:r w:rsidR="00AC4DC2">
              <w:rPr>
                <w:sz w:val="22"/>
                <w:szCs w:val="22"/>
              </w:rPr>
              <w:t xml:space="preserve"> aj.)</w:t>
            </w:r>
            <w:r w:rsidR="006246EF">
              <w:rPr>
                <w:sz w:val="22"/>
                <w:szCs w:val="22"/>
              </w:rPr>
              <w:t>, stejně tak se jeví diskutabilní problematika citování odborných zdrojů (např. str. 3, 5, 20, aj.) a další formální náležitosti (např. popisky grafů a obrázku v teoretické části)</w:t>
            </w:r>
          </w:p>
          <w:p w:rsidR="006246EF" w:rsidRDefault="006246EF" w:rsidP="00A836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charakteru práce se jeví propracování teoretické části diplomové práce jako nepříliš adekvátní (chybí kritické zhodnocení, analýza a hlubší práce s odborným textem)</w:t>
            </w:r>
          </w:p>
          <w:p w:rsidR="00AC4DC2" w:rsidRPr="00C771C5" w:rsidRDefault="00C771C5" w:rsidP="00A836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Otázkou může být dodržení anonymity výzkumného šetření (viz str. 41 „</w:t>
            </w:r>
            <w:r>
              <w:rPr>
                <w:sz w:val="23"/>
                <w:szCs w:val="23"/>
              </w:rPr>
              <w:t>ředitelka Muzea romské kultury. Je to žena středního věku vysokoškolsky vzdělaná“)</w:t>
            </w:r>
          </w:p>
          <w:p w:rsidR="00C771C5" w:rsidRPr="00A836E0" w:rsidRDefault="0042264F" w:rsidP="00A836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výzkumných dat by vzhledem k charakteru práce (diplomová práce) zasluhovala hlubší propracování</w:t>
            </w:r>
            <w:r w:rsidR="000F2321">
              <w:rPr>
                <w:sz w:val="22"/>
                <w:szCs w:val="22"/>
              </w:rPr>
              <w:t xml:space="preserve"> a interpretaci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571F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  <w:r w:rsidR="006246EF">
              <w:rPr>
                <w:b/>
                <w:sz w:val="22"/>
                <w:szCs w:val="22"/>
              </w:rPr>
              <w:t xml:space="preserve"> </w:t>
            </w:r>
          </w:p>
          <w:p w:rsidR="00B411DB" w:rsidRPr="006571F2" w:rsidRDefault="006246EF" w:rsidP="006571F2">
            <w:pPr>
              <w:jc w:val="both"/>
              <w:rPr>
                <w:sz w:val="22"/>
                <w:szCs w:val="22"/>
              </w:rPr>
            </w:pPr>
            <w:r w:rsidRPr="006571F2">
              <w:rPr>
                <w:sz w:val="22"/>
                <w:szCs w:val="22"/>
              </w:rPr>
              <w:t>Na několika místech (např. str. 11</w:t>
            </w:r>
            <w:r w:rsidR="006571F2" w:rsidRPr="006571F2">
              <w:rPr>
                <w:sz w:val="22"/>
                <w:szCs w:val="22"/>
              </w:rPr>
              <w:t xml:space="preserve">, 16, aj.) hovoříte o „drobném sociologickém výzkumu“ o jaký výzkum se v této oblasti jednalo? Jaký byl jeho cíl a jaký má význam </w:t>
            </w:r>
            <w:r w:rsidR="001F1218">
              <w:rPr>
                <w:sz w:val="22"/>
                <w:szCs w:val="22"/>
              </w:rPr>
              <w:t>pro V</w:t>
            </w:r>
            <w:r w:rsidR="006571F2" w:rsidRPr="006571F2">
              <w:rPr>
                <w:sz w:val="22"/>
                <w:szCs w:val="22"/>
              </w:rPr>
              <w:t>aši diplomovou práci?</w:t>
            </w:r>
          </w:p>
          <w:p w:rsidR="006571F2" w:rsidRDefault="006571F2" w:rsidP="006571F2">
            <w:pPr>
              <w:jc w:val="both"/>
              <w:rPr>
                <w:sz w:val="22"/>
                <w:szCs w:val="22"/>
              </w:rPr>
            </w:pPr>
          </w:p>
          <w:p w:rsidR="006571F2" w:rsidRPr="006571F2" w:rsidRDefault="006571F2" w:rsidP="006571F2">
            <w:pPr>
              <w:jc w:val="both"/>
              <w:rPr>
                <w:sz w:val="22"/>
                <w:szCs w:val="22"/>
              </w:rPr>
            </w:pPr>
            <w:r w:rsidRPr="006571F2">
              <w:rPr>
                <w:sz w:val="22"/>
                <w:szCs w:val="22"/>
              </w:rPr>
              <w:t>Na str. 38 uvádíte „</w:t>
            </w:r>
            <w:r w:rsidRPr="006571F2">
              <w:rPr>
                <w:sz w:val="23"/>
                <w:szCs w:val="23"/>
              </w:rPr>
              <w:t>Chci se zaměřit na postoje administrativního aparátu, škol základních i těch, které vyučují budoucí pedagogy, dále na postoje dobrovolných organizací a sdružení a poukázat na organizační a finanční záležitosti ohledně tohoto směru vzdělávání.“ jak v tomto kontextu chápete „postoje“?</w:t>
            </w:r>
          </w:p>
          <w:p w:rsidR="006571F2" w:rsidRPr="00C50B27" w:rsidRDefault="006571F2" w:rsidP="00362AB0">
            <w:pPr>
              <w:rPr>
                <w:b/>
                <w:sz w:val="22"/>
                <w:szCs w:val="22"/>
              </w:rPr>
            </w:pPr>
          </w:p>
          <w:p w:rsidR="00B411DB" w:rsidRDefault="006571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vymezit základní rozdíl mezi kvalitativní a kvantitativní strategií výzkumu? </w:t>
            </w:r>
          </w:p>
          <w:p w:rsidR="00C771C5" w:rsidRDefault="00C771C5" w:rsidP="00362AB0">
            <w:pPr>
              <w:rPr>
                <w:sz w:val="22"/>
                <w:szCs w:val="22"/>
              </w:rPr>
            </w:pPr>
          </w:p>
          <w:p w:rsidR="00C771C5" w:rsidRDefault="00C771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pro Vás představuje „inkluzivní vzdělávání“?</w:t>
            </w:r>
          </w:p>
          <w:p w:rsidR="006571F2" w:rsidRDefault="006571F2" w:rsidP="00362AB0">
            <w:pPr>
              <w:rPr>
                <w:sz w:val="22"/>
                <w:szCs w:val="22"/>
              </w:rPr>
            </w:pPr>
          </w:p>
          <w:p w:rsidR="006571F2" w:rsidRPr="00C50B27" w:rsidRDefault="004226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hlavní přínos Vaší diplomové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4226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F23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264F">
              <w:rPr>
                <w:sz w:val="22"/>
                <w:szCs w:val="22"/>
              </w:rPr>
              <w:t xml:space="preserve"> 24. 4. 2015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2264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264F">
              <w:rPr>
                <w:sz w:val="22"/>
                <w:szCs w:val="22"/>
              </w:rPr>
              <w:t xml:space="preserve"> Anna Šafránková</w:t>
            </w:r>
          </w:p>
        </w:tc>
      </w:tr>
    </w:tbl>
    <w:p w:rsidR="006847E2" w:rsidRDefault="006847E2"/>
    <w:sectPr w:rsidR="006847E2" w:rsidSect="0098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8D3" w:rsidRDefault="00DE08D3">
      <w:r>
        <w:separator/>
      </w:r>
    </w:p>
  </w:endnote>
  <w:endnote w:type="continuationSeparator" w:id="0">
    <w:p w:rsidR="00DE08D3" w:rsidRDefault="00DE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8D3" w:rsidRDefault="00DE08D3">
      <w:r>
        <w:separator/>
      </w:r>
    </w:p>
  </w:footnote>
  <w:footnote w:type="continuationSeparator" w:id="0">
    <w:p w:rsidR="00DE08D3" w:rsidRDefault="00DE08D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0FC6"/>
    <w:multiLevelType w:val="hybridMultilevel"/>
    <w:tmpl w:val="D034E2A8"/>
    <w:lvl w:ilvl="0" w:tplc="C10C5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B3CE5"/>
    <w:multiLevelType w:val="hybridMultilevel"/>
    <w:tmpl w:val="78E8027A"/>
    <w:lvl w:ilvl="0" w:tplc="FB3A8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683"/>
    <w:rsid w:val="000F2321"/>
    <w:rsid w:val="001F1218"/>
    <w:rsid w:val="00362AB0"/>
    <w:rsid w:val="003C6AE7"/>
    <w:rsid w:val="003F5DA2"/>
    <w:rsid w:val="0042264F"/>
    <w:rsid w:val="00450A9C"/>
    <w:rsid w:val="00512982"/>
    <w:rsid w:val="00526D47"/>
    <w:rsid w:val="0055255D"/>
    <w:rsid w:val="005558B1"/>
    <w:rsid w:val="005C219A"/>
    <w:rsid w:val="006246EF"/>
    <w:rsid w:val="006571F2"/>
    <w:rsid w:val="006847E2"/>
    <w:rsid w:val="008614B3"/>
    <w:rsid w:val="009832E8"/>
    <w:rsid w:val="009B1805"/>
    <w:rsid w:val="009B2248"/>
    <w:rsid w:val="00A7617F"/>
    <w:rsid w:val="00A836E0"/>
    <w:rsid w:val="00AC4DC2"/>
    <w:rsid w:val="00AF1740"/>
    <w:rsid w:val="00B411DB"/>
    <w:rsid w:val="00BA3203"/>
    <w:rsid w:val="00C50B27"/>
    <w:rsid w:val="00C771C5"/>
    <w:rsid w:val="00CE0A8B"/>
    <w:rsid w:val="00DC1BF5"/>
    <w:rsid w:val="00DE08D3"/>
    <w:rsid w:val="00E67C85"/>
    <w:rsid w:val="00E709EA"/>
    <w:rsid w:val="00EC2D46"/>
    <w:rsid w:val="00EE6683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3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3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2</TotalTime>
  <Pages>2</Pages>
  <Words>479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Magdalena Filipová</cp:lastModifiedBy>
  <cp:revision>2</cp:revision>
  <cp:lastPrinted>2015-04-27T06:49:00Z</cp:lastPrinted>
  <dcterms:created xsi:type="dcterms:W3CDTF">2015-04-27T09:24:00Z</dcterms:created>
  <dcterms:modified xsi:type="dcterms:W3CDTF">2015-04-27T09:24:00Z</dcterms:modified>
</cp:coreProperties>
</file>