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1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Tellerová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1458" w:rsidP="0015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Prevence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na 2.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51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51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1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7B625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62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05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621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21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F05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F05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43412" w:rsidRDefault="009F0579" w:rsidP="00D434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velmi aktuální téma, jež autorka adekvátně vnímá prizmatem studovaného oboru resp. sociální pedagogiky. </w:t>
            </w:r>
            <w:r w:rsidR="00D43412">
              <w:rPr>
                <w:sz w:val="22"/>
                <w:szCs w:val="22"/>
              </w:rPr>
              <w:t xml:space="preserve">Teoretická část pojednává o základních konceptech dané problematiky, v rámci empirické části bakalářské práce jsou představeny hlavní zjištění vyplývající z výzkumného šetření kvantitativního charakteru. </w:t>
            </w:r>
          </w:p>
          <w:p w:rsidR="00B411DB" w:rsidRPr="00C50B27" w:rsidRDefault="00683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1DB" w:rsidRPr="00683A81" w:rsidRDefault="005C49E6" w:rsidP="00362AB0">
            <w:pPr>
              <w:rPr>
                <w:sz w:val="22"/>
                <w:szCs w:val="22"/>
                <w:u w:val="single"/>
              </w:rPr>
            </w:pPr>
            <w:r w:rsidRPr="00683A81">
              <w:rPr>
                <w:sz w:val="22"/>
                <w:szCs w:val="22"/>
                <w:u w:val="single"/>
              </w:rPr>
              <w:t>Silné stránky:</w:t>
            </w:r>
          </w:p>
          <w:p w:rsidR="005C49E6" w:rsidRDefault="005C49E6" w:rsidP="005C49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</w:t>
            </w:r>
            <w:r w:rsidR="00D43412">
              <w:rPr>
                <w:sz w:val="22"/>
                <w:szCs w:val="22"/>
              </w:rPr>
              <w:t xml:space="preserve"> a zainteresovanost autorky v rámci dané oblasti</w:t>
            </w:r>
            <w:r w:rsidR="0095060E">
              <w:rPr>
                <w:sz w:val="22"/>
                <w:szCs w:val="22"/>
              </w:rPr>
              <w:t>.</w:t>
            </w:r>
          </w:p>
          <w:p w:rsidR="00D43412" w:rsidRDefault="0095060E" w:rsidP="005C49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 w:rsidR="00D43412">
              <w:rPr>
                <w:sz w:val="22"/>
                <w:szCs w:val="22"/>
              </w:rPr>
              <w:t xml:space="preserve"> v rámci teoretické části bakalářské práce vhodně vymezuje koncept „rizikového chování“</w:t>
            </w:r>
            <w:r>
              <w:rPr>
                <w:sz w:val="22"/>
                <w:szCs w:val="22"/>
              </w:rPr>
              <w:t xml:space="preserve"> včetně teorií rizikového chování.</w:t>
            </w:r>
          </w:p>
          <w:p w:rsidR="005C49E6" w:rsidRDefault="005C49E6" w:rsidP="00683A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bakalářské práce autorka vymezila doporučení pro praxi</w:t>
            </w:r>
            <w:r w:rsidR="0095060E">
              <w:rPr>
                <w:sz w:val="22"/>
                <w:szCs w:val="22"/>
              </w:rPr>
              <w:t>.</w:t>
            </w:r>
          </w:p>
          <w:p w:rsidR="00C4625D" w:rsidRPr="00683A81" w:rsidRDefault="00C4625D" w:rsidP="00683A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bakalářské práce.</w:t>
            </w:r>
          </w:p>
          <w:p w:rsidR="00B411DB" w:rsidRPr="00151458" w:rsidRDefault="00151458" w:rsidP="00362AB0">
            <w:pPr>
              <w:rPr>
                <w:sz w:val="22"/>
                <w:szCs w:val="22"/>
                <w:u w:val="single"/>
              </w:rPr>
            </w:pPr>
            <w:r w:rsidRPr="00151458">
              <w:rPr>
                <w:sz w:val="22"/>
                <w:szCs w:val="22"/>
                <w:u w:val="single"/>
              </w:rPr>
              <w:t>Slabé stránky:</w:t>
            </w:r>
          </w:p>
          <w:p w:rsidR="00CC2EF0" w:rsidRDefault="00CC2EF0" w:rsidP="001514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se autorka se v rámci teoretické části bakalářské práce pokusila o komplexní uchopení dané problematiky, byla by vhodná preciznější práce s textem.</w:t>
            </w:r>
          </w:p>
          <w:p w:rsidR="00151458" w:rsidRDefault="00CC2EF0" w:rsidP="001514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empirické části bakalářské práce by </w:t>
            </w:r>
            <w:r w:rsidR="00C4625D">
              <w:rPr>
                <w:sz w:val="22"/>
                <w:szCs w:val="22"/>
              </w:rPr>
              <w:t>byla vhodná hlubší analýza a interpretace (str. 42) daných zjištění</w:t>
            </w:r>
            <w:r w:rsidR="00D32ADD">
              <w:rPr>
                <w:sz w:val="22"/>
                <w:szCs w:val="22"/>
              </w:rPr>
              <w:t xml:space="preserve"> vyplývající z výzkumného šetření</w:t>
            </w:r>
            <w:r w:rsidR="00C4625D">
              <w:rPr>
                <w:sz w:val="22"/>
                <w:szCs w:val="22"/>
              </w:rPr>
              <w:t xml:space="preserve">, včetně uvedení diskuse. </w:t>
            </w:r>
          </w:p>
          <w:p w:rsidR="00151458" w:rsidRDefault="00C4625D" w:rsidP="001514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29 autorka uvádí výzkumné otázky, jejichž formulace není z metodologického hlediska zcela správná (resp. z hlediska formulování jsou</w:t>
            </w:r>
            <w:r w:rsidR="009273FF">
              <w:rPr>
                <w:sz w:val="22"/>
                <w:szCs w:val="22"/>
              </w:rPr>
              <w:t xml:space="preserve"> výzkumné otázky</w:t>
            </w:r>
            <w:r>
              <w:rPr>
                <w:sz w:val="22"/>
                <w:szCs w:val="22"/>
              </w:rPr>
              <w:t xml:space="preserve"> zcela totožné s dílčími výzkumnými cíli).</w:t>
            </w:r>
          </w:p>
          <w:p w:rsidR="00B411DB" w:rsidRPr="00683A81" w:rsidRDefault="005C49E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některých grafů (např. 1, 3, 6, 7, 9, 11, 12, aj.)</w:t>
            </w:r>
          </w:p>
          <w:p w:rsidR="00B411DB" w:rsidRPr="00C50B27" w:rsidRDefault="00EA3FC4" w:rsidP="0092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</w:t>
            </w:r>
            <w:r w:rsidR="00521543">
              <w:rPr>
                <w:sz w:val="22"/>
                <w:szCs w:val="22"/>
              </w:rPr>
              <w:t>požadavky standardně</w:t>
            </w:r>
            <w:r>
              <w:rPr>
                <w:sz w:val="22"/>
                <w:szCs w:val="22"/>
              </w:rPr>
              <w:t xml:space="preserve"> kladené na tento druh textu</w:t>
            </w:r>
            <w:r w:rsidR="00CA257F">
              <w:rPr>
                <w:sz w:val="22"/>
                <w:szCs w:val="22"/>
              </w:rPr>
              <w:t xml:space="preserve">, proto ji navrhuji k obhajobě a v případě adekvátního zodpovězení uložených otázek, navrhuji celkové hodnocení stupněm </w:t>
            </w:r>
            <w:r w:rsidR="00CA257F" w:rsidRPr="009273FF">
              <w:rPr>
                <w:b/>
                <w:sz w:val="22"/>
                <w:szCs w:val="22"/>
              </w:rPr>
              <w:t>C</w:t>
            </w:r>
            <w:r w:rsidR="00CA257F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A257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4625D" w:rsidP="00C4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správně přeformulovat a uvést výzkumné otázky. </w:t>
            </w:r>
          </w:p>
          <w:p w:rsidR="00D32ADD" w:rsidRPr="00C50B27" w:rsidRDefault="00D32ADD" w:rsidP="00C4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bakalářské práce – pro studovaný obor</w:t>
            </w:r>
            <w:r w:rsidR="00521543">
              <w:rPr>
                <w:sz w:val="22"/>
                <w:szCs w:val="22"/>
              </w:rPr>
              <w:t xml:space="preserve"> (teorii i praxi</w:t>
            </w:r>
            <w:r w:rsidR="00374F0B">
              <w:rPr>
                <w:sz w:val="22"/>
                <w:szCs w:val="22"/>
              </w:rPr>
              <w:t>) a pro Vás osobně?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0579">
              <w:rPr>
                <w:sz w:val="22"/>
                <w:szCs w:val="22"/>
              </w:rPr>
              <w:t xml:space="preserve"> 28. 9</w:t>
            </w:r>
            <w:r w:rsidR="00EA3FC4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A3FC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64BB">
              <w:rPr>
                <w:sz w:val="22"/>
                <w:szCs w:val="22"/>
              </w:rPr>
              <w:t xml:space="preserve"> </w:t>
            </w:r>
            <w:r w:rsidR="002A7BB1">
              <w:rPr>
                <w:sz w:val="22"/>
                <w:szCs w:val="22"/>
              </w:rPr>
              <w:t>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29" w:rsidRDefault="00C64C29">
      <w:r>
        <w:separator/>
      </w:r>
    </w:p>
  </w:endnote>
  <w:endnote w:type="continuationSeparator" w:id="0">
    <w:p w:rsidR="00C64C29" w:rsidRDefault="00C6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29" w:rsidRDefault="00C64C29">
      <w:r>
        <w:separator/>
      </w:r>
    </w:p>
  </w:footnote>
  <w:footnote w:type="continuationSeparator" w:id="0">
    <w:p w:rsidR="00C64C29" w:rsidRDefault="00C64C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6EC8"/>
    <w:multiLevelType w:val="hybridMultilevel"/>
    <w:tmpl w:val="B42A405E"/>
    <w:lvl w:ilvl="0" w:tplc="19843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740DD"/>
    <w:multiLevelType w:val="hybridMultilevel"/>
    <w:tmpl w:val="A33A85FC"/>
    <w:lvl w:ilvl="0" w:tplc="4502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B"/>
    <w:rsid w:val="000A311F"/>
    <w:rsid w:val="000B0682"/>
    <w:rsid w:val="000E2C47"/>
    <w:rsid w:val="00151458"/>
    <w:rsid w:val="001A449A"/>
    <w:rsid w:val="002064BB"/>
    <w:rsid w:val="00287F5B"/>
    <w:rsid w:val="002A7BB1"/>
    <w:rsid w:val="00317E7B"/>
    <w:rsid w:val="00362AB0"/>
    <w:rsid w:val="00374F0B"/>
    <w:rsid w:val="003D0DD6"/>
    <w:rsid w:val="003F5DA2"/>
    <w:rsid w:val="00512982"/>
    <w:rsid w:val="00514664"/>
    <w:rsid w:val="00521543"/>
    <w:rsid w:val="00526D47"/>
    <w:rsid w:val="0055255D"/>
    <w:rsid w:val="005C219A"/>
    <w:rsid w:val="005C49E6"/>
    <w:rsid w:val="00683A81"/>
    <w:rsid w:val="006847E2"/>
    <w:rsid w:val="00685624"/>
    <w:rsid w:val="00730C1A"/>
    <w:rsid w:val="007B6259"/>
    <w:rsid w:val="009273FF"/>
    <w:rsid w:val="009304C8"/>
    <w:rsid w:val="0095060E"/>
    <w:rsid w:val="009F0579"/>
    <w:rsid w:val="00A611C1"/>
    <w:rsid w:val="00B411DB"/>
    <w:rsid w:val="00BA3203"/>
    <w:rsid w:val="00BF3E6A"/>
    <w:rsid w:val="00C03D7D"/>
    <w:rsid w:val="00C4625D"/>
    <w:rsid w:val="00C50B27"/>
    <w:rsid w:val="00C64C29"/>
    <w:rsid w:val="00CA257F"/>
    <w:rsid w:val="00CC2EF0"/>
    <w:rsid w:val="00D32ADD"/>
    <w:rsid w:val="00D43412"/>
    <w:rsid w:val="00D6214D"/>
    <w:rsid w:val="00D62416"/>
    <w:rsid w:val="00DC1BF5"/>
    <w:rsid w:val="00E709EA"/>
    <w:rsid w:val="00EA3FC4"/>
    <w:rsid w:val="00E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1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1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53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Šafránková Anna</dc:creator>
  <cp:lastModifiedBy>safrankova</cp:lastModifiedBy>
  <cp:revision>9</cp:revision>
  <cp:lastPrinted>2012-04-25T08:21:00Z</cp:lastPrinted>
  <dcterms:created xsi:type="dcterms:W3CDTF">2015-08-31T13:46:00Z</dcterms:created>
  <dcterms:modified xsi:type="dcterms:W3CDTF">2015-08-31T14:54:00Z</dcterms:modified>
</cp:coreProperties>
</file>