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6"/>
        <w:gridCol w:w="3788"/>
        <w:gridCol w:w="477"/>
        <w:gridCol w:w="469"/>
        <w:gridCol w:w="469"/>
        <w:gridCol w:w="385"/>
        <w:gridCol w:w="362"/>
        <w:gridCol w:w="348"/>
      </w:tblGrid>
      <w:tr w:rsidR="008868C3" w:rsidRPr="00FE1061" w:rsidTr="00FA6E00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8868C3" w:rsidRPr="00FE1061" w:rsidRDefault="008868C3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8868C3" w:rsidRPr="00FE1061" w:rsidTr="00FA6E00">
        <w:tc>
          <w:tcPr>
            <w:tcW w:w="1778" w:type="pct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8868C3" w:rsidRPr="00FE1061" w:rsidRDefault="008868C3" w:rsidP="00261F9D">
            <w:r>
              <w:t>Ing. Magdalena Vydrová</w:t>
            </w:r>
          </w:p>
        </w:tc>
      </w:tr>
      <w:tr w:rsidR="008868C3" w:rsidRPr="00FE1061" w:rsidTr="00FA6E00">
        <w:tc>
          <w:tcPr>
            <w:tcW w:w="1778" w:type="pct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8868C3" w:rsidRPr="00FE1061" w:rsidRDefault="008868C3" w:rsidP="00261F9D">
            <w:r>
              <w:t>Výběr experimentů pro výuku anorganické chemie na gymnáziu</w:t>
            </w:r>
          </w:p>
        </w:tc>
      </w:tr>
      <w:tr w:rsidR="008868C3" w:rsidRPr="00FE1061" w:rsidTr="00FA6E00">
        <w:tc>
          <w:tcPr>
            <w:tcW w:w="1778" w:type="pct"/>
          </w:tcPr>
          <w:p w:rsidR="008868C3" w:rsidRPr="00FE1061" w:rsidRDefault="008868C3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8868C3" w:rsidRPr="00FE1061" w:rsidRDefault="008868C3" w:rsidP="00261F9D">
            <w:r>
              <w:t>Mgr. Monika Ondrášová, Ph.D.</w:t>
            </w:r>
          </w:p>
        </w:tc>
      </w:tr>
      <w:tr w:rsidR="008868C3" w:rsidRPr="00FE1061" w:rsidTr="00FA6E00">
        <w:tc>
          <w:tcPr>
            <w:tcW w:w="1778" w:type="pct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8868C3" w:rsidRPr="00FE1061" w:rsidRDefault="008868C3" w:rsidP="00261F9D">
            <w:r>
              <w:t>Učitelství odborných předmětů pro SŠ</w:t>
            </w:r>
          </w:p>
        </w:tc>
      </w:tr>
      <w:tr w:rsidR="008868C3" w:rsidRPr="00FE1061" w:rsidTr="00FA6E00">
        <w:tc>
          <w:tcPr>
            <w:tcW w:w="1778" w:type="pct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8868C3" w:rsidRPr="00FE1061" w:rsidRDefault="008868C3" w:rsidP="00261F9D">
            <w:r>
              <w:t>kombinovaná</w:t>
            </w:r>
          </w:p>
        </w:tc>
      </w:tr>
      <w:tr w:rsidR="008868C3" w:rsidRPr="00FE1061" w:rsidTr="00FA6E00">
        <w:tc>
          <w:tcPr>
            <w:tcW w:w="1778" w:type="pct"/>
            <w:vAlign w:val="center"/>
          </w:tcPr>
          <w:p w:rsidR="008868C3" w:rsidRPr="00FE1061" w:rsidRDefault="008868C3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8868C3" w:rsidRPr="00FE1061" w:rsidRDefault="008868C3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8868C3" w:rsidRPr="00FE1061" w:rsidRDefault="008868C3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8868C3" w:rsidRPr="00FE1061" w:rsidTr="00FA6E00">
        <w:tc>
          <w:tcPr>
            <w:tcW w:w="5000" w:type="pct"/>
            <w:gridSpan w:val="8"/>
            <w:shd w:val="clear" w:color="auto" w:fill="A6A6A6"/>
          </w:tcPr>
          <w:p w:rsidR="008868C3" w:rsidRPr="00FE1061" w:rsidRDefault="008868C3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868C3" w:rsidRPr="00FE1061" w:rsidTr="00FA6E00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8868C3" w:rsidRPr="00FE1061" w:rsidRDefault="008868C3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868C3" w:rsidRPr="00FE1061" w:rsidTr="00FA6E00">
        <w:tc>
          <w:tcPr>
            <w:tcW w:w="3716" w:type="pct"/>
            <w:gridSpan w:val="2"/>
            <w:shd w:val="clear" w:color="auto" w:fill="B8CCE4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  <w:shd w:val="clear" w:color="auto" w:fill="B8CCE4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8868C3" w:rsidRPr="00FE1061" w:rsidRDefault="008868C3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  <w:shd w:val="clear" w:color="auto" w:fill="B8CCE4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  <w:shd w:val="clear" w:color="auto" w:fill="B8CCE4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shd w:val="clear" w:color="auto" w:fill="B8CCE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5000" w:type="pct"/>
            <w:gridSpan w:val="8"/>
            <w:shd w:val="clear" w:color="auto" w:fill="FBD4B4"/>
          </w:tcPr>
          <w:p w:rsidR="008868C3" w:rsidRPr="00FE1061" w:rsidRDefault="008868C3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8868C3" w:rsidRPr="00FE1061" w:rsidTr="00FA6E00">
        <w:tc>
          <w:tcPr>
            <w:tcW w:w="3716" w:type="pct"/>
            <w:gridSpan w:val="2"/>
            <w:shd w:val="clear" w:color="auto" w:fill="FBD4B4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  <w:shd w:val="clear" w:color="auto" w:fill="FBD4B4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 xml:space="preserve">přiměřenost realizace aplikačního výstupu </w:t>
            </w:r>
          </w:p>
        </w:tc>
        <w:tc>
          <w:tcPr>
            <w:tcW w:w="244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  <w:shd w:val="clear" w:color="auto" w:fill="FBD4B4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shd w:val="clear" w:color="auto" w:fill="FBD4B4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5000" w:type="pct"/>
            <w:gridSpan w:val="8"/>
            <w:shd w:val="clear" w:color="auto" w:fill="A6A6A6"/>
          </w:tcPr>
          <w:p w:rsidR="008868C3" w:rsidRPr="00FE1061" w:rsidRDefault="008868C3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8868C3" w:rsidRPr="00FE1061" w:rsidRDefault="008868C3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5000" w:type="pct"/>
            <w:gridSpan w:val="8"/>
          </w:tcPr>
          <w:p w:rsidR="008868C3" w:rsidRDefault="008868C3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8868C3" w:rsidRPr="00CB6EAE" w:rsidRDefault="008868C3" w:rsidP="00DA11E6">
            <w:r>
              <w:t>Studentka zpracovala bakalářskou práci zaměřenou na vytvoření souboru experimentů pro výuku anorganické chemie na gymnáziu. V teoretické části autorka popisuje základní pojmy, vztahy. Část Laboratorní pomůcky je vcelku příliš rozsáhlá a zbytečná. Postrádám zmínku o tzv. videopokusech a uvedení odkazů na tyto typy pokusů. V praktické části jsou uvedeny přípravy pokusů, které autorka prováděla v laboratoři a poté ke každému pokusu navrhla kartotéční list a rovněž vytvořila fotodokumentaci. Přijde mi zbytečné uvádět seznam pomůcek a chemikálií, když tyto informace jsou poté uvedeny v kartotéčním listě u příslušného pokusu. Jako vedoucí kladně hodnotím studentčinu aktivitu, iniciativitu a pozitivní přístup k vlastnímu provedení pokusů a samostatnému zpracování práce.</w:t>
            </w:r>
          </w:p>
          <w:p w:rsidR="008868C3" w:rsidRPr="00C51CA9" w:rsidRDefault="008868C3" w:rsidP="00DA11E6">
            <w:r>
              <w:t>I přes uvedené připomínky doporučuji práci k obhajobě.</w:t>
            </w:r>
          </w:p>
        </w:tc>
      </w:tr>
      <w:tr w:rsidR="008868C3" w:rsidRPr="00FE1061" w:rsidTr="00FA6E00">
        <w:tc>
          <w:tcPr>
            <w:tcW w:w="5000" w:type="pct"/>
            <w:gridSpan w:val="8"/>
          </w:tcPr>
          <w:p w:rsidR="008868C3" w:rsidRPr="00FE1061" w:rsidRDefault="008868C3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8868C3" w:rsidRDefault="008868C3" w:rsidP="00C51CA9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Uveďte správně rovnici přípravy kyseliny borité.</w:t>
            </w:r>
          </w:p>
          <w:p w:rsidR="008868C3" w:rsidRPr="00A76771" w:rsidRDefault="008868C3" w:rsidP="00C51CA9">
            <w:pPr>
              <w:ind w:left="360"/>
            </w:pPr>
          </w:p>
        </w:tc>
      </w:tr>
      <w:tr w:rsidR="008868C3" w:rsidRPr="00FE1061" w:rsidTr="00FA6E00">
        <w:tc>
          <w:tcPr>
            <w:tcW w:w="3716" w:type="pct"/>
            <w:gridSpan w:val="2"/>
          </w:tcPr>
          <w:p w:rsidR="008868C3" w:rsidRPr="00FE1061" w:rsidRDefault="008868C3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240" w:type="pct"/>
          </w:tcPr>
          <w:p w:rsidR="008868C3" w:rsidRPr="00FE1061" w:rsidRDefault="008868C3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97" w:type="pct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85" w:type="pct"/>
          </w:tcPr>
          <w:p w:rsidR="008868C3" w:rsidRPr="00FE1061" w:rsidRDefault="008868C3" w:rsidP="00261F9D">
            <w:pPr>
              <w:jc w:val="center"/>
            </w:pPr>
          </w:p>
        </w:tc>
        <w:tc>
          <w:tcPr>
            <w:tcW w:w="179" w:type="pct"/>
          </w:tcPr>
          <w:p w:rsidR="008868C3" w:rsidRPr="00FE1061" w:rsidRDefault="008868C3" w:rsidP="00261F9D">
            <w:pPr>
              <w:jc w:val="center"/>
            </w:pPr>
          </w:p>
        </w:tc>
      </w:tr>
      <w:tr w:rsidR="008868C3" w:rsidRPr="00FE1061" w:rsidTr="00FA6E00">
        <w:tc>
          <w:tcPr>
            <w:tcW w:w="3716" w:type="pct"/>
            <w:gridSpan w:val="2"/>
            <w:tcBorders>
              <w:bottom w:val="single" w:sz="12" w:space="0" w:color="auto"/>
            </w:tcBorders>
            <w:vAlign w:val="center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24.5.2016</w:t>
            </w:r>
          </w:p>
        </w:tc>
        <w:tc>
          <w:tcPr>
            <w:tcW w:w="1284" w:type="pct"/>
            <w:gridSpan w:val="6"/>
            <w:tcBorders>
              <w:bottom w:val="single" w:sz="12" w:space="0" w:color="auto"/>
            </w:tcBorders>
            <w:vAlign w:val="center"/>
          </w:tcPr>
          <w:p w:rsidR="008868C3" w:rsidRPr="00FE1061" w:rsidRDefault="008868C3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8868C3" w:rsidRDefault="008868C3" w:rsidP="00B6344D"/>
    <w:sectPr w:rsidR="008868C3" w:rsidSect="00C51CA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8C3" w:rsidRDefault="008868C3" w:rsidP="00002BCA">
      <w:r>
        <w:separator/>
      </w:r>
    </w:p>
  </w:endnote>
  <w:endnote w:type="continuationSeparator" w:id="0">
    <w:p w:rsidR="008868C3" w:rsidRDefault="008868C3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8C3" w:rsidRDefault="008868C3" w:rsidP="00002BCA">
      <w:r>
        <w:separator/>
      </w:r>
    </w:p>
  </w:footnote>
  <w:footnote w:type="continuationSeparator" w:id="0">
    <w:p w:rsidR="008868C3" w:rsidRDefault="008868C3" w:rsidP="00002BCA">
      <w:r>
        <w:continuationSeparator/>
      </w:r>
    </w:p>
  </w:footnote>
  <w:footnote w:id="1">
    <w:p w:rsidR="008868C3" w:rsidRDefault="008868C3" w:rsidP="00002BCA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D8A"/>
    <w:multiLevelType w:val="hybridMultilevel"/>
    <w:tmpl w:val="D868A3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CA"/>
    <w:rsid w:val="00002BCA"/>
    <w:rsid w:val="00041F83"/>
    <w:rsid w:val="00076EF2"/>
    <w:rsid w:val="00143532"/>
    <w:rsid w:val="001B72BF"/>
    <w:rsid w:val="00261F9D"/>
    <w:rsid w:val="002A6078"/>
    <w:rsid w:val="002B06AC"/>
    <w:rsid w:val="002B0BAD"/>
    <w:rsid w:val="002B4EF2"/>
    <w:rsid w:val="003B0EF6"/>
    <w:rsid w:val="003F2141"/>
    <w:rsid w:val="00462D4D"/>
    <w:rsid w:val="00471798"/>
    <w:rsid w:val="00535B93"/>
    <w:rsid w:val="00565ECE"/>
    <w:rsid w:val="005835FA"/>
    <w:rsid w:val="005F0F22"/>
    <w:rsid w:val="005F20C8"/>
    <w:rsid w:val="00680C38"/>
    <w:rsid w:val="007D6923"/>
    <w:rsid w:val="00873B38"/>
    <w:rsid w:val="008868C3"/>
    <w:rsid w:val="009017E0"/>
    <w:rsid w:val="00910789"/>
    <w:rsid w:val="00914BFA"/>
    <w:rsid w:val="00A322F3"/>
    <w:rsid w:val="00A32520"/>
    <w:rsid w:val="00A76771"/>
    <w:rsid w:val="00B44F2E"/>
    <w:rsid w:val="00B6344D"/>
    <w:rsid w:val="00B94260"/>
    <w:rsid w:val="00BA07DB"/>
    <w:rsid w:val="00C475E3"/>
    <w:rsid w:val="00C51CA9"/>
    <w:rsid w:val="00C90F34"/>
    <w:rsid w:val="00CB6EAE"/>
    <w:rsid w:val="00D42EA3"/>
    <w:rsid w:val="00DA11E6"/>
    <w:rsid w:val="00E05B1A"/>
    <w:rsid w:val="00E2260F"/>
    <w:rsid w:val="00EF009A"/>
    <w:rsid w:val="00F96216"/>
    <w:rsid w:val="00FA6E00"/>
    <w:rsid w:val="00FC3E09"/>
    <w:rsid w:val="00FE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C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2BCA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02B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02BCA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002BC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417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Kočvarová Ilona</dc:creator>
  <cp:keywords/>
  <dc:description/>
  <cp:lastModifiedBy>Ondrášová Monika</cp:lastModifiedBy>
  <cp:revision>4</cp:revision>
  <cp:lastPrinted>2015-05-16T08:18:00Z</cp:lastPrinted>
  <dcterms:created xsi:type="dcterms:W3CDTF">2016-05-20T12:48:00Z</dcterms:created>
  <dcterms:modified xsi:type="dcterms:W3CDTF">2016-05-23T08:15:00Z</dcterms:modified>
</cp:coreProperties>
</file>