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2A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Brzobohatá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2A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Potřeby, životní postoje a aktivity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42AB9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42AB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42AB9" w:rsidRDefault="005C219A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E747C2" w:rsidRDefault="0055255D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A56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její optimistický tón, zachycující biologické a psychosociální potřeby u seniorů. Na základě kvalitativního výzkumu autorka dokazuje, že vyšší věk jedince neznamená nutně konec života, ale naopak skýtá mnohé další životní možnosti, jich je třeba využít.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A56B6" w:rsidP="006A5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byl v otázkách sexuálního života seniorů sdílnější, muži nebo ženy?</w:t>
            </w:r>
          </w:p>
          <w:p w:rsidR="006A56B6" w:rsidRDefault="006A56B6" w:rsidP="006A5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Hledají senioři singl ve svém věku ještě nového partnera? Doporučujete to? </w:t>
            </w:r>
          </w:p>
          <w:p w:rsidR="006A56B6" w:rsidRDefault="006A56B6" w:rsidP="006A56B6">
            <w:pPr>
              <w:rPr>
                <w:sz w:val="22"/>
                <w:szCs w:val="22"/>
              </w:rPr>
            </w:pPr>
          </w:p>
          <w:p w:rsidR="006A56B6" w:rsidRPr="00C50B27" w:rsidRDefault="006A56B6" w:rsidP="006A56B6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42AB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27034E" w:rsidRDefault="00B17467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56B6">
              <w:rPr>
                <w:sz w:val="22"/>
                <w:szCs w:val="22"/>
              </w:rPr>
              <w:t xml:space="preserve"> 9. 5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59" w:rsidRDefault="00150F59">
      <w:r>
        <w:separator/>
      </w:r>
    </w:p>
  </w:endnote>
  <w:endnote w:type="continuationSeparator" w:id="0">
    <w:p w:rsidR="00150F59" w:rsidRDefault="00150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59" w:rsidRDefault="00150F59">
      <w:r>
        <w:separator/>
      </w:r>
    </w:p>
  </w:footnote>
  <w:footnote w:type="continuationSeparator" w:id="0">
    <w:p w:rsidR="00150F59" w:rsidRDefault="00150F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50F59"/>
    <w:rsid w:val="00190519"/>
    <w:rsid w:val="00265983"/>
    <w:rsid w:val="0027034E"/>
    <w:rsid w:val="00362AB0"/>
    <w:rsid w:val="003C60A7"/>
    <w:rsid w:val="003F5DA2"/>
    <w:rsid w:val="0040489A"/>
    <w:rsid w:val="00512982"/>
    <w:rsid w:val="00514664"/>
    <w:rsid w:val="00526D47"/>
    <w:rsid w:val="0055255D"/>
    <w:rsid w:val="005C219A"/>
    <w:rsid w:val="0065196A"/>
    <w:rsid w:val="006847E2"/>
    <w:rsid w:val="006A56B6"/>
    <w:rsid w:val="006C188A"/>
    <w:rsid w:val="0070056B"/>
    <w:rsid w:val="00813813"/>
    <w:rsid w:val="00842AB9"/>
    <w:rsid w:val="00911A05"/>
    <w:rsid w:val="009C6357"/>
    <w:rsid w:val="00A142EB"/>
    <w:rsid w:val="00B17467"/>
    <w:rsid w:val="00B411DB"/>
    <w:rsid w:val="00B41C99"/>
    <w:rsid w:val="00BA3203"/>
    <w:rsid w:val="00C50B27"/>
    <w:rsid w:val="00C63FE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F80ED-0951-49EF-A661-CEAF5B2E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4</TotalTime>
  <Pages>1</Pages>
  <Words>304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2016-05-09T10:33:00Z</cp:lastPrinted>
  <dcterms:created xsi:type="dcterms:W3CDTF">2016-05-10T06:53:00Z</dcterms:created>
  <dcterms:modified xsi:type="dcterms:W3CDTF">2016-05-10T06:53:00Z</dcterms:modified>
</cp:coreProperties>
</file>