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2093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2093A">
              <w:rPr>
                <w:b/>
                <w:sz w:val="22"/>
                <w:szCs w:val="22"/>
              </w:rPr>
              <w:t xml:space="preserve">BAKALÁŘSKÉ </w:t>
            </w:r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510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Horáková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510C1" w:rsidP="00C22F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sexuálního života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A510C1" w:rsidRDefault="00E747C2" w:rsidP="00C50B27">
            <w:pPr>
              <w:jc w:val="center"/>
              <w:rPr>
                <w:b/>
                <w:sz w:val="22"/>
                <w:szCs w:val="22"/>
              </w:rPr>
            </w:pPr>
            <w:r w:rsidRPr="00A510C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A510C1" w:rsidRDefault="006847E2" w:rsidP="00C50B27">
            <w:pPr>
              <w:jc w:val="center"/>
              <w:rPr>
                <w:sz w:val="22"/>
                <w:szCs w:val="22"/>
              </w:rPr>
            </w:pPr>
            <w:r w:rsidRPr="00A510C1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A510C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510C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510C1" w:rsidRDefault="006847E2" w:rsidP="00C50B27">
            <w:pPr>
              <w:jc w:val="center"/>
              <w:rPr>
                <w:sz w:val="22"/>
                <w:szCs w:val="22"/>
              </w:rPr>
            </w:pPr>
            <w:r w:rsidRPr="00A510C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BB2BA8" w:rsidRDefault="006847E2" w:rsidP="00C50B27">
            <w:pPr>
              <w:jc w:val="center"/>
              <w:rPr>
                <w:sz w:val="22"/>
                <w:szCs w:val="22"/>
              </w:rPr>
            </w:pPr>
            <w:r w:rsidRPr="00BB2BA8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A510C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A510C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704C3E" w:rsidRDefault="005C219A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A510C1" w:rsidRDefault="005C219A" w:rsidP="00C50B27">
            <w:pPr>
              <w:jc w:val="center"/>
              <w:rPr>
                <w:sz w:val="22"/>
                <w:szCs w:val="22"/>
              </w:rPr>
            </w:pPr>
            <w:r w:rsidRPr="00A510C1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704C3E" w:rsidRDefault="005573AF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55255D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A510C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510C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510C1" w:rsidRDefault="0055255D" w:rsidP="00C50B27">
            <w:pPr>
              <w:jc w:val="center"/>
              <w:rPr>
                <w:sz w:val="22"/>
                <w:szCs w:val="22"/>
              </w:rPr>
            </w:pPr>
            <w:r w:rsidRPr="00A510C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A510C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510C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510C1" w:rsidRDefault="0055255D" w:rsidP="00C50B27">
            <w:pPr>
              <w:jc w:val="center"/>
              <w:rPr>
                <w:sz w:val="22"/>
                <w:szCs w:val="22"/>
              </w:rPr>
            </w:pPr>
            <w:r w:rsidRPr="00A510C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C22FF1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A510C1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A510C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A510C1" w:rsidRDefault="00B411DB" w:rsidP="00514664">
            <w:pPr>
              <w:jc w:val="center"/>
              <w:rPr>
                <w:sz w:val="22"/>
                <w:szCs w:val="22"/>
              </w:rPr>
            </w:pPr>
            <w:r w:rsidRPr="00A510C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514664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A510C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510C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A510C1" w:rsidRDefault="00B411DB" w:rsidP="00C50B27">
            <w:pPr>
              <w:jc w:val="center"/>
              <w:rPr>
                <w:sz w:val="22"/>
                <w:szCs w:val="22"/>
              </w:rPr>
            </w:pPr>
            <w:r w:rsidRPr="00A510C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7034E" w:rsidRDefault="00B411DB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Odůvodnění hodnocení práce (silné a slabé stránky práce):</w:t>
            </w:r>
          </w:p>
          <w:p w:rsidR="00A510C1" w:rsidRDefault="00A510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vykazuje ve všem nadstandardní hodnoty</w:t>
            </w:r>
            <w:r w:rsidR="00271A09">
              <w:rPr>
                <w:sz w:val="22"/>
                <w:szCs w:val="22"/>
              </w:rPr>
              <w:t xml:space="preserve"> a dosahuje úrovně diplomové magisterské práce. </w:t>
            </w:r>
          </w:p>
          <w:p w:rsidR="00B411DB" w:rsidRDefault="00B411DB" w:rsidP="00C440FD">
            <w:pPr>
              <w:rPr>
                <w:sz w:val="22"/>
                <w:szCs w:val="22"/>
              </w:rPr>
            </w:pPr>
          </w:p>
          <w:p w:rsidR="00D504C5" w:rsidRPr="00C50B27" w:rsidRDefault="00D504C5" w:rsidP="00C440F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472F62">
              <w:rPr>
                <w:sz w:val="22"/>
                <w:szCs w:val="22"/>
              </w:rPr>
              <w:t>Otázky k obhajobě:</w:t>
            </w:r>
          </w:p>
          <w:p w:rsidR="00271A09" w:rsidRDefault="00271A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Existují u nás autoři, kteří se touto problematikou konkrétně zabývají?</w:t>
            </w:r>
          </w:p>
          <w:p w:rsidR="00271A09" w:rsidRDefault="00271A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byl při Vašem průzkumu sdílnější, muži nebo ženy?</w:t>
            </w:r>
          </w:p>
          <w:p w:rsidR="003263F0" w:rsidRDefault="003263F0" w:rsidP="00A510C1">
            <w:pPr>
              <w:rPr>
                <w:sz w:val="22"/>
                <w:szCs w:val="22"/>
              </w:rPr>
            </w:pPr>
          </w:p>
          <w:p w:rsidR="00D504C5" w:rsidRPr="00472F62" w:rsidRDefault="00D504C5" w:rsidP="00A510C1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A510C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510C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22FF1" w:rsidRDefault="00B17467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A510C1" w:rsidRDefault="00B411DB" w:rsidP="00C50B27">
            <w:pPr>
              <w:jc w:val="center"/>
              <w:rPr>
                <w:sz w:val="22"/>
                <w:szCs w:val="22"/>
              </w:rPr>
            </w:pPr>
            <w:r w:rsidRPr="00A510C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2FF1">
              <w:rPr>
                <w:sz w:val="22"/>
                <w:szCs w:val="22"/>
              </w:rPr>
              <w:t xml:space="preserve"> 10</w:t>
            </w:r>
            <w:r w:rsidR="006A56B6">
              <w:rPr>
                <w:sz w:val="22"/>
                <w:szCs w:val="22"/>
              </w:rPr>
              <w:t>. 5</w:t>
            </w:r>
            <w:r w:rsidR="00CE34F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40F" w:rsidRDefault="004F440F">
      <w:r>
        <w:separator/>
      </w:r>
    </w:p>
  </w:endnote>
  <w:endnote w:type="continuationSeparator" w:id="0">
    <w:p w:rsidR="004F440F" w:rsidRDefault="004F4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40F" w:rsidRDefault="004F440F">
      <w:r>
        <w:separator/>
      </w:r>
    </w:p>
  </w:footnote>
  <w:footnote w:type="continuationSeparator" w:id="0">
    <w:p w:rsidR="004F440F" w:rsidRDefault="004F440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049C0"/>
    <w:rsid w:val="00093906"/>
    <w:rsid w:val="00150F59"/>
    <w:rsid w:val="00190519"/>
    <w:rsid w:val="00192F88"/>
    <w:rsid w:val="00265983"/>
    <w:rsid w:val="002668D4"/>
    <w:rsid w:val="0027034E"/>
    <w:rsid w:val="00271A09"/>
    <w:rsid w:val="002C6141"/>
    <w:rsid w:val="003263F0"/>
    <w:rsid w:val="00362AB0"/>
    <w:rsid w:val="003C60A7"/>
    <w:rsid w:val="003F5DA2"/>
    <w:rsid w:val="0040489A"/>
    <w:rsid w:val="00472F62"/>
    <w:rsid w:val="004871E5"/>
    <w:rsid w:val="004F440F"/>
    <w:rsid w:val="0050056B"/>
    <w:rsid w:val="00512982"/>
    <w:rsid w:val="00514664"/>
    <w:rsid w:val="00526D47"/>
    <w:rsid w:val="0055255D"/>
    <w:rsid w:val="005573AF"/>
    <w:rsid w:val="005C219A"/>
    <w:rsid w:val="005C3F21"/>
    <w:rsid w:val="005C524B"/>
    <w:rsid w:val="005E07F0"/>
    <w:rsid w:val="00611F53"/>
    <w:rsid w:val="0065196A"/>
    <w:rsid w:val="00673330"/>
    <w:rsid w:val="006847E2"/>
    <w:rsid w:val="006A56B6"/>
    <w:rsid w:val="0070056B"/>
    <w:rsid w:val="00704C3E"/>
    <w:rsid w:val="00747240"/>
    <w:rsid w:val="007D5A48"/>
    <w:rsid w:val="00813813"/>
    <w:rsid w:val="00842AB9"/>
    <w:rsid w:val="0084767E"/>
    <w:rsid w:val="008D36F7"/>
    <w:rsid w:val="00900499"/>
    <w:rsid w:val="00911A05"/>
    <w:rsid w:val="009369A6"/>
    <w:rsid w:val="009A62D6"/>
    <w:rsid w:val="009B7439"/>
    <w:rsid w:val="009C6357"/>
    <w:rsid w:val="00A142EB"/>
    <w:rsid w:val="00A463BA"/>
    <w:rsid w:val="00A510C1"/>
    <w:rsid w:val="00A75351"/>
    <w:rsid w:val="00A82332"/>
    <w:rsid w:val="00AD1B21"/>
    <w:rsid w:val="00AE5782"/>
    <w:rsid w:val="00AF3222"/>
    <w:rsid w:val="00B17467"/>
    <w:rsid w:val="00B411DB"/>
    <w:rsid w:val="00B41C99"/>
    <w:rsid w:val="00B83EFA"/>
    <w:rsid w:val="00B93602"/>
    <w:rsid w:val="00BA3203"/>
    <w:rsid w:val="00BB2BA8"/>
    <w:rsid w:val="00C22FF1"/>
    <w:rsid w:val="00C24ED9"/>
    <w:rsid w:val="00C440FD"/>
    <w:rsid w:val="00C50B27"/>
    <w:rsid w:val="00C8428B"/>
    <w:rsid w:val="00C970CF"/>
    <w:rsid w:val="00CE34F8"/>
    <w:rsid w:val="00D504C5"/>
    <w:rsid w:val="00DC1BF5"/>
    <w:rsid w:val="00E2093A"/>
    <w:rsid w:val="00E66FA7"/>
    <w:rsid w:val="00E709EA"/>
    <w:rsid w:val="00E747C2"/>
    <w:rsid w:val="00E83040"/>
    <w:rsid w:val="00E9758B"/>
    <w:rsid w:val="00EC10F2"/>
    <w:rsid w:val="00EF4EA7"/>
    <w:rsid w:val="00F05AF7"/>
    <w:rsid w:val="00F17C89"/>
    <w:rsid w:val="00FB2AE1"/>
    <w:rsid w:val="00FC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A5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C61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6141"/>
    <w:rPr>
      <w:sz w:val="24"/>
      <w:szCs w:val="24"/>
    </w:rPr>
  </w:style>
  <w:style w:type="paragraph" w:styleId="Zpat">
    <w:name w:val="footer"/>
    <w:basedOn w:val="Normln"/>
    <w:link w:val="ZpatChar"/>
    <w:rsid w:val="002C6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61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F6BE9-DD1C-44BB-935D-B6A42F84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1</TotalTime>
  <Pages>1</Pages>
  <Words>272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2016-05-10T12:51:00Z</cp:lastPrinted>
  <dcterms:created xsi:type="dcterms:W3CDTF">2016-05-12T06:34:00Z</dcterms:created>
  <dcterms:modified xsi:type="dcterms:W3CDTF">2016-05-12T06:34:00Z</dcterms:modified>
</cp:coreProperties>
</file>