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33B994D1" w:rsidR="006847E2" w:rsidRPr="00C50B27" w:rsidRDefault="00EE2435" w:rsidP="00640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40BCE">
              <w:rPr>
                <w:sz w:val="22"/>
                <w:szCs w:val="22"/>
              </w:rPr>
              <w:t>Alexandra Beníčková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123AF345" w:rsidR="006847E2" w:rsidRPr="00C50B27" w:rsidRDefault="00640B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Subjektivní odpovědnost rodičů a pedagogů za úspěchy a neúspěchy dítěte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F5EA22B" w:rsidR="006847E2" w:rsidRPr="00C50B27" w:rsidRDefault="00640B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8A249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0A3D9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4D66CBF2" w:rsidR="006847E2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7BAAE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0CD640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9A82C2" w14:textId="659E8161" w:rsidR="006847E2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9743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77777777" w:rsidR="005C219A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270906C" w:rsidR="0055255D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46195CC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A2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03614825" w:rsidR="0055255D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60A08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03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77777777" w:rsidR="0055255D" w:rsidRPr="00C50B27" w:rsidRDefault="006C2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A5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59F50325" w:rsidR="0055255D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5CA84AA" w14:textId="27868A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BAB97E" w14:textId="7406D2E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7C12B06A" w:rsidR="00B411DB" w:rsidRPr="00C50B27" w:rsidRDefault="00E936B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9F28E4" w14:textId="44D7018D" w:rsidR="00B411DB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F0A6D0" w14:textId="076359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F51099B" w14:textId="2E8A936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8569C18" w14:textId="731874FB" w:rsidR="00DC6572" w:rsidRDefault="00DC6572" w:rsidP="00E936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E936B1">
              <w:rPr>
                <w:sz w:val="22"/>
                <w:szCs w:val="22"/>
              </w:rPr>
              <w:t xml:space="preserve">zaměřuje na problematiku subjektivní odpovědnosti pedagogů a rodičů za úspěchy a neúspěchy žáků ve škole. </w:t>
            </w:r>
            <w:r w:rsidR="00CC3857">
              <w:rPr>
                <w:sz w:val="22"/>
                <w:szCs w:val="22"/>
              </w:rPr>
              <w:t>Práce je</w:t>
            </w:r>
            <w:r w:rsidR="00E936B1">
              <w:rPr>
                <w:sz w:val="22"/>
                <w:szCs w:val="22"/>
              </w:rPr>
              <w:t xml:space="preserve"> koncepčně jednotná, promyšlená, přináší řadu cenných závěrů pro praxi. </w:t>
            </w:r>
          </w:p>
          <w:p w14:paraId="5DAF29A5" w14:textId="6D463284" w:rsidR="00E936B1" w:rsidRDefault="00E936B1" w:rsidP="00E936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 silné stránky práce patří:</w:t>
            </w:r>
          </w:p>
          <w:p w14:paraId="24876979" w14:textId="77777777" w:rsidR="00E936B1" w:rsidRDefault="00E936B1" w:rsidP="00E936B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teoretické části práce, využití relevantních zdrojů,</w:t>
            </w:r>
          </w:p>
          <w:p w14:paraId="6E903927" w14:textId="77777777" w:rsidR="00E936B1" w:rsidRDefault="00E936B1" w:rsidP="00E936B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rozsáhlé odborné zázemí – využití velkého množství zdrojů,</w:t>
            </w:r>
          </w:p>
          <w:p w14:paraId="07ED58C9" w14:textId="77777777" w:rsidR="00E936B1" w:rsidRDefault="00E936B1" w:rsidP="00E936B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existujících výzkumných nástrojů,</w:t>
            </w:r>
          </w:p>
          <w:p w14:paraId="6F042920" w14:textId="77777777" w:rsidR="00E936B1" w:rsidRDefault="00E936B1" w:rsidP="00E936B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náročnější zpracování dat,</w:t>
            </w:r>
          </w:p>
          <w:p w14:paraId="689C2358" w14:textId="77777777" w:rsidR="00E936B1" w:rsidRDefault="00E936B1" w:rsidP="00E936B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řada zajímavých zjištění, které poskytují konkrétní obraz o subjektivní odpovědnosti vybraných pedagogů a rodičů.</w:t>
            </w:r>
          </w:p>
          <w:p w14:paraId="25D82D3C" w14:textId="77777777" w:rsidR="00E936B1" w:rsidRDefault="00E936B1" w:rsidP="00E936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 slabší stránky patří zejména:</w:t>
            </w:r>
          </w:p>
          <w:p w14:paraId="5A6B834C" w14:textId="77777777" w:rsidR="00E936B1" w:rsidRDefault="00D7448A" w:rsidP="00E936B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(neúplné tabulky, stylistická správnost),</w:t>
            </w:r>
          </w:p>
          <w:p w14:paraId="38D7C7B1" w14:textId="77777777" w:rsidR="00D7448A" w:rsidRDefault="00D7448A" w:rsidP="00E936B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dotýká subjektivní odpovědnosti pouze nepřímo a zaměřuje se spíše na faktory, které ji ovlivňují,</w:t>
            </w:r>
          </w:p>
          <w:p w14:paraId="0AA7D53C" w14:textId="77777777" w:rsidR="00D7448A" w:rsidRDefault="00D7448A" w:rsidP="00D74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jasný účel porovnání míry odpovědnosti rodičů a pedagogů (popis odpovědnosti rodičů za úspěchy a neúspěchy žáka ve škole může přinést jistá zjištění, ale záměr porovnání s pedagogy, jejichž předmětem je přímá pedagogická činnost není objasněna),</w:t>
            </w:r>
          </w:p>
          <w:p w14:paraId="24B2D5A7" w14:textId="6D9C5594" w:rsidR="00D7448A" w:rsidRDefault="00D7448A" w:rsidP="00D74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nepřesný popis základního a výběrového souboru (základní soubor </w:t>
            </w:r>
            <w:r w:rsidR="00CC3857">
              <w:rPr>
                <w:sz w:val="22"/>
                <w:szCs w:val="22"/>
              </w:rPr>
              <w:t>je definován</w:t>
            </w:r>
            <w:r>
              <w:rPr>
                <w:sz w:val="22"/>
                <w:szCs w:val="22"/>
              </w:rPr>
              <w:t xml:space="preserve"> </w:t>
            </w:r>
            <w:r w:rsidR="00CC3857">
              <w:rPr>
                <w:sz w:val="22"/>
                <w:szCs w:val="22"/>
              </w:rPr>
              <w:t>jako soubor všech rodičů a pedagogů v ČR</w:t>
            </w:r>
            <w:r>
              <w:rPr>
                <w:sz w:val="22"/>
                <w:szCs w:val="22"/>
              </w:rPr>
              <w:t>, výběrový soubor je</w:t>
            </w:r>
            <w:r w:rsidR="00CC3857">
              <w:rPr>
                <w:sz w:val="22"/>
                <w:szCs w:val="22"/>
              </w:rPr>
              <w:t xml:space="preserve"> ale vybírán ze Zlínského kraje;</w:t>
            </w:r>
            <w:r>
              <w:rPr>
                <w:sz w:val="22"/>
                <w:szCs w:val="22"/>
              </w:rPr>
              <w:t xml:space="preserve"> </w:t>
            </w:r>
            <w:r w:rsidR="00CC3857">
              <w:rPr>
                <w:sz w:val="22"/>
                <w:szCs w:val="22"/>
              </w:rPr>
              <w:t>v textu je uvedeno, že výběrový soubor čítá 38 452 rodičů</w:t>
            </w:r>
            <w:r>
              <w:rPr>
                <w:sz w:val="22"/>
                <w:szCs w:val="22"/>
              </w:rPr>
              <w:t>),</w:t>
            </w:r>
          </w:p>
          <w:p w14:paraId="20D9C254" w14:textId="77777777" w:rsidR="00D7448A" w:rsidRDefault="00D7448A" w:rsidP="00D74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proměnné nejsou přesně definovány (např. délka praxe), z toho důvodu dochází k nevhodnému výběru testu pro ověření hypotézy </w:t>
            </w:r>
            <w:r w:rsidR="00CC3857">
              <w:rPr>
                <w:sz w:val="22"/>
                <w:szCs w:val="22"/>
              </w:rPr>
              <w:t>H2,</w:t>
            </w:r>
          </w:p>
          <w:p w14:paraId="4BC7DCAE" w14:textId="77777777" w:rsidR="00CC3857" w:rsidRDefault="00CC3857" w:rsidP="00CC385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zpracování popisných dat je nepřehledný – zejména popis míry subjektivní odpovědnosti (str. 57 – 61), mohlo být využito přesnějšího popisu (prostřednictvím koeficientů).</w:t>
            </w:r>
          </w:p>
          <w:p w14:paraId="7A6B745F" w14:textId="7912FFF7" w:rsidR="00CC3857" w:rsidRDefault="00CC3857" w:rsidP="00CC3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nepřesnosti lze v práci najít řadu podnětných zjištění, teoretická část práce rovněž poskytuje </w:t>
            </w:r>
            <w:r w:rsidR="004C774F">
              <w:rPr>
                <w:sz w:val="22"/>
                <w:szCs w:val="22"/>
              </w:rPr>
              <w:t>přehled</w:t>
            </w:r>
            <w:r>
              <w:rPr>
                <w:sz w:val="22"/>
                <w:szCs w:val="22"/>
              </w:rPr>
              <w:t xml:space="preserve"> o </w:t>
            </w:r>
            <w:r w:rsidR="004C774F">
              <w:rPr>
                <w:sz w:val="22"/>
                <w:szCs w:val="22"/>
              </w:rPr>
              <w:t xml:space="preserve">dané </w:t>
            </w:r>
            <w:r>
              <w:rPr>
                <w:sz w:val="22"/>
                <w:szCs w:val="22"/>
              </w:rPr>
              <w:t xml:space="preserve">problematice. </w:t>
            </w:r>
          </w:p>
          <w:p w14:paraId="7AA776A5" w14:textId="0A8A9058" w:rsidR="00CC3857" w:rsidRPr="00CC3857" w:rsidRDefault="00CC3857" w:rsidP="00CC3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0BA34DB1" w14:textId="040AB14E" w:rsidR="00B411DB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2E83075" w14:textId="11BFFF65" w:rsidR="002E6344" w:rsidRDefault="00CC3857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způsob výběru rodičů a učitelů, o jaký způsob výběru se jedná?</w:t>
            </w:r>
          </w:p>
          <w:p w14:paraId="7097B1F9" w14:textId="1F2CCA9A" w:rsidR="005759F6" w:rsidRDefault="00CC3857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jakou proměnnou se jedná v případě délky praxe, jaký test můžete využí</w:t>
            </w:r>
            <w:r w:rsidR="00C104C5">
              <w:rPr>
                <w:sz w:val="22"/>
                <w:szCs w:val="22"/>
              </w:rPr>
              <w:t>t v případě ověření hypotézy H2?</w:t>
            </w:r>
          </w:p>
          <w:p w14:paraId="54E22DFA" w14:textId="77777777" w:rsidR="00CC3857" w:rsidRDefault="00CC3857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záměr porovnání odpovědnosti učitelů a pedagogů.</w:t>
            </w:r>
          </w:p>
          <w:p w14:paraId="06938383" w14:textId="11263F3A" w:rsidR="005759F6" w:rsidRPr="002E6344" w:rsidRDefault="00CC3857" w:rsidP="004C774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 důvodu porovnáváte míru subjektivní odpovědnosti s</w:t>
            </w:r>
            <w:r w:rsidR="004C774F">
              <w:rPr>
                <w:sz w:val="22"/>
                <w:szCs w:val="22"/>
              </w:rPr>
              <w:t xml:space="preserve"> hodnotou </w:t>
            </w:r>
            <w:r>
              <w:rPr>
                <w:sz w:val="22"/>
                <w:szCs w:val="22"/>
              </w:rPr>
              <w:t>med</w:t>
            </w:r>
            <w:r w:rsidR="004C774F">
              <w:rPr>
                <w:sz w:val="22"/>
                <w:szCs w:val="22"/>
              </w:rPr>
              <w:t>iánu (který</w:t>
            </w:r>
            <w:r>
              <w:rPr>
                <w:sz w:val="22"/>
                <w:szCs w:val="22"/>
              </w:rPr>
              <w:t xml:space="preserve"> se </w:t>
            </w:r>
            <w:r w:rsidR="004C774F">
              <w:rPr>
                <w:sz w:val="22"/>
                <w:szCs w:val="22"/>
              </w:rPr>
              <w:t>vztahuje ke zkoumanému</w:t>
            </w:r>
            <w:r>
              <w:rPr>
                <w:sz w:val="22"/>
                <w:szCs w:val="22"/>
              </w:rPr>
              <w:t xml:space="preserve"> souboru)?</w:t>
            </w:r>
            <w:r w:rsidR="005759F6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3A094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09642D6B" w:rsidR="00B411DB" w:rsidRPr="00C50B27" w:rsidRDefault="00E936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AA64DA9" w14:textId="632F1F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435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14653171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C104C5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CC3857" w:rsidRDefault="00CC3857">
      <w:r>
        <w:separator/>
      </w:r>
    </w:p>
  </w:endnote>
  <w:endnote w:type="continuationSeparator" w:id="0">
    <w:p w14:paraId="35EC4477" w14:textId="77777777" w:rsidR="00CC3857" w:rsidRDefault="00CC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CC3857" w:rsidRDefault="00CC3857">
      <w:r>
        <w:separator/>
      </w:r>
    </w:p>
  </w:footnote>
  <w:footnote w:type="continuationSeparator" w:id="0">
    <w:p w14:paraId="13DF04E0" w14:textId="77777777" w:rsidR="00CC3857" w:rsidRDefault="00CC3857">
      <w:r>
        <w:continuationSeparator/>
      </w:r>
    </w:p>
  </w:footnote>
  <w:footnote w:id="1">
    <w:p w14:paraId="128C9204" w14:textId="77777777" w:rsidR="00CC3857" w:rsidRDefault="00CC3857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94C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494673"/>
    <w:multiLevelType w:val="hybridMultilevel"/>
    <w:tmpl w:val="CFE6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A449B"/>
    <w:multiLevelType w:val="hybridMultilevel"/>
    <w:tmpl w:val="5DBC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D30B8"/>
    <w:rsid w:val="00240576"/>
    <w:rsid w:val="002E6344"/>
    <w:rsid w:val="00362AB0"/>
    <w:rsid w:val="003A2524"/>
    <w:rsid w:val="003F5DA2"/>
    <w:rsid w:val="004C774F"/>
    <w:rsid w:val="00512982"/>
    <w:rsid w:val="00526D47"/>
    <w:rsid w:val="0055255D"/>
    <w:rsid w:val="005759F6"/>
    <w:rsid w:val="005C219A"/>
    <w:rsid w:val="00640BCE"/>
    <w:rsid w:val="006454FA"/>
    <w:rsid w:val="006847E2"/>
    <w:rsid w:val="006C253E"/>
    <w:rsid w:val="008614B3"/>
    <w:rsid w:val="009B2248"/>
    <w:rsid w:val="00AA31B5"/>
    <w:rsid w:val="00AA4F54"/>
    <w:rsid w:val="00AF1740"/>
    <w:rsid w:val="00B411DB"/>
    <w:rsid w:val="00B933CA"/>
    <w:rsid w:val="00BA3203"/>
    <w:rsid w:val="00BA741C"/>
    <w:rsid w:val="00C104C5"/>
    <w:rsid w:val="00C13BA9"/>
    <w:rsid w:val="00C50B27"/>
    <w:rsid w:val="00C517BB"/>
    <w:rsid w:val="00CC3857"/>
    <w:rsid w:val="00CE0A8B"/>
    <w:rsid w:val="00D7448A"/>
    <w:rsid w:val="00DC1BF5"/>
    <w:rsid w:val="00DC6572"/>
    <w:rsid w:val="00E67C85"/>
    <w:rsid w:val="00E709EA"/>
    <w:rsid w:val="00E756DE"/>
    <w:rsid w:val="00E936B1"/>
    <w:rsid w:val="00EE243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E93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E9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175</TotalTime>
  <Pages>2</Pages>
  <Words>514</Words>
  <Characters>2935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2016-05-03T11:58:00Z</cp:lastPrinted>
  <dcterms:created xsi:type="dcterms:W3CDTF">2016-05-04T15:39:00Z</dcterms:created>
  <dcterms:modified xsi:type="dcterms:W3CDTF">2016-05-06T06:31:00Z</dcterms:modified>
</cp:coreProperties>
</file>