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92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92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Představy studentů sociální pedagogiky o jejich rodinném a partnerském životě po ukončení studia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92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92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92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B5AF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B5A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92C0D" w:rsidRDefault="00492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492C0D" w:rsidRDefault="00CB5AF0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</w:t>
            </w:r>
            <w:r w:rsidR="00492C0D">
              <w:rPr>
                <w:sz w:val="22"/>
                <w:szCs w:val="22"/>
              </w:rPr>
              <w:t xml:space="preserve"> Jana Lukešová se zaměřila na téma, které je aktuální, pokud je zkoumáno z celospolečenského hlediska, </w:t>
            </w:r>
          </w:p>
          <w:p w:rsidR="00492C0D" w:rsidRDefault="00492C0D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dobře členěna a vykazuje logickou kontinuitu, </w:t>
            </w:r>
          </w:p>
          <w:p w:rsidR="00492C0D" w:rsidRDefault="00492C0D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pracuje s adekvátním počtem odborných zdrojů, avšak bylo by vhodné pracovat i s cizojazyčnými zdroji, </w:t>
            </w:r>
          </w:p>
          <w:p w:rsidR="00492C0D" w:rsidRDefault="00492C0D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dodržela citační normu a formální úpravu diplomové práce. </w:t>
            </w:r>
          </w:p>
          <w:p w:rsidR="00492C0D" w:rsidRDefault="00492C0D" w:rsidP="00492C0D">
            <w:pPr>
              <w:rPr>
                <w:sz w:val="22"/>
                <w:szCs w:val="22"/>
              </w:rPr>
            </w:pPr>
          </w:p>
          <w:p w:rsidR="00492C0D" w:rsidRDefault="00492C0D" w:rsidP="00492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492C0D" w:rsidRDefault="00CB5AF0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492C0D">
              <w:rPr>
                <w:sz w:val="22"/>
                <w:szCs w:val="22"/>
              </w:rPr>
              <w:t xml:space="preserve">elkově není zřejmé, proč si studentka vybrala pouze studenty oboru sociální pedagogika. Svůj krok zdůvodňuje v úvodu diplomové práce argumentem, </w:t>
            </w:r>
            <w:proofErr w:type="gramStart"/>
            <w:r w:rsidR="00492C0D">
              <w:rPr>
                <w:sz w:val="22"/>
                <w:szCs w:val="22"/>
              </w:rPr>
              <w:t>že ,,by</w:t>
            </w:r>
            <w:proofErr w:type="gramEnd"/>
            <w:r w:rsidR="00492C0D">
              <w:rPr>
                <w:sz w:val="22"/>
                <w:szCs w:val="22"/>
              </w:rPr>
              <w:t xml:space="preserve"> to bylo zajímavé“. Tento argument hodnotím spíše jako klišé. Bylo by vhodné v tomto případě dokládat relevantní důkazní břemena rozhodnutí</w:t>
            </w:r>
            <w:r>
              <w:rPr>
                <w:sz w:val="22"/>
                <w:szCs w:val="22"/>
              </w:rPr>
              <w:t xml:space="preserve">, proč </w:t>
            </w:r>
            <w:r w:rsidR="00492C0D">
              <w:rPr>
                <w:sz w:val="22"/>
                <w:szCs w:val="22"/>
              </w:rPr>
              <w:t xml:space="preserve">zkoumat danou problematiku právě u studentů oboru sociální pedagogika. </w:t>
            </w:r>
          </w:p>
          <w:p w:rsidR="00492C0D" w:rsidRDefault="00CB5AF0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92C0D">
              <w:rPr>
                <w:sz w:val="22"/>
                <w:szCs w:val="22"/>
              </w:rPr>
              <w:t xml:space="preserve">ráce s odbornou literaturou v poslední </w:t>
            </w:r>
            <w:proofErr w:type="gramStart"/>
            <w:r w:rsidR="00492C0D">
              <w:rPr>
                <w:sz w:val="22"/>
                <w:szCs w:val="22"/>
              </w:rPr>
              <w:t>kapitole ,,specifika</w:t>
            </w:r>
            <w:proofErr w:type="gramEnd"/>
            <w:r w:rsidR="00492C0D">
              <w:rPr>
                <w:sz w:val="22"/>
                <w:szCs w:val="22"/>
              </w:rPr>
              <w:t xml:space="preserve"> studentů vysokých škol“ – použít </w:t>
            </w:r>
            <w:r>
              <w:rPr>
                <w:sz w:val="22"/>
                <w:szCs w:val="22"/>
              </w:rPr>
              <w:t>více zdrojů.</w:t>
            </w:r>
          </w:p>
          <w:p w:rsidR="00492C0D" w:rsidRDefault="00CB5AF0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492C0D">
              <w:rPr>
                <w:sz w:val="22"/>
                <w:szCs w:val="22"/>
              </w:rPr>
              <w:t xml:space="preserve">íle výzkumného šetření inklinují svou formulací k výzkumným </w:t>
            </w:r>
            <w:r>
              <w:rPr>
                <w:sz w:val="22"/>
                <w:szCs w:val="22"/>
              </w:rPr>
              <w:t>otázkám.</w:t>
            </w:r>
            <w:r w:rsidR="00492C0D">
              <w:rPr>
                <w:sz w:val="22"/>
                <w:szCs w:val="22"/>
              </w:rPr>
              <w:t xml:space="preserve"> </w:t>
            </w:r>
          </w:p>
          <w:p w:rsidR="00492C0D" w:rsidRDefault="00CB5AF0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92C0D">
              <w:rPr>
                <w:sz w:val="22"/>
                <w:szCs w:val="22"/>
              </w:rPr>
              <w:t>etodologická nekorektnost formulace některých výzkumných otázek a hypotéz a zároveň jejich smysluplnost</w:t>
            </w:r>
            <w:r>
              <w:rPr>
                <w:sz w:val="22"/>
                <w:szCs w:val="22"/>
              </w:rPr>
              <w:t>.</w:t>
            </w:r>
            <w:r w:rsidR="00492C0D">
              <w:rPr>
                <w:sz w:val="22"/>
                <w:szCs w:val="22"/>
              </w:rPr>
              <w:t xml:space="preserve"> </w:t>
            </w:r>
          </w:p>
          <w:p w:rsidR="00492C0D" w:rsidRDefault="00CB5AF0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92C0D">
              <w:rPr>
                <w:sz w:val="22"/>
                <w:szCs w:val="22"/>
              </w:rPr>
              <w:t xml:space="preserve">bsence operacionalizace proměnných výzkumného šetření, </w:t>
            </w:r>
          </w:p>
          <w:p w:rsidR="0095233B" w:rsidRDefault="0095233B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polemiky nad </w:t>
            </w:r>
            <w:proofErr w:type="spellStart"/>
            <w:r>
              <w:rPr>
                <w:sz w:val="22"/>
                <w:szCs w:val="22"/>
              </w:rPr>
              <w:t>genderovým</w:t>
            </w:r>
            <w:proofErr w:type="spellEnd"/>
            <w:r>
              <w:rPr>
                <w:sz w:val="22"/>
                <w:szCs w:val="22"/>
              </w:rPr>
              <w:t xml:space="preserve"> rozložením výzkumného souboru a jeho vlivem na výsledky výzkumného šetření, </w:t>
            </w:r>
          </w:p>
          <w:p w:rsidR="00CB5AF0" w:rsidRDefault="00CB5AF0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nevhodné rovněž považuji přesné určení výzkumného souboru – etika výzkumníka,</w:t>
            </w:r>
          </w:p>
          <w:p w:rsidR="0095233B" w:rsidRDefault="0095233B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plytká interpretace dat – bylo by vhodné více porovnávat výsledky výzkumného šetření s dosavadním odborným poznáním, </w:t>
            </w:r>
          </w:p>
          <w:p w:rsidR="0095233B" w:rsidRDefault="0095233B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nečitelnost některých tabulek z programu STATISTICA – doporučuji zaokrouhlovat čísla na dvě </w:t>
            </w:r>
            <w:r>
              <w:rPr>
                <w:sz w:val="22"/>
                <w:szCs w:val="22"/>
              </w:rPr>
              <w:lastRenderedPageBreak/>
              <w:t xml:space="preserve">desetinná místa, </w:t>
            </w:r>
          </w:p>
          <w:p w:rsidR="00CB5AF0" w:rsidRDefault="0095233B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nevhodná konstatování v diskuzi, jež nejsou podpořena dosavadním odborným poznáním (např.: </w:t>
            </w:r>
            <w:r w:rsidRPr="007B2240">
              <w:rPr>
                <w:i/>
                <w:sz w:val="22"/>
                <w:szCs w:val="22"/>
              </w:rPr>
              <w:t>jako nejméně důležitou studenti vnímali oblast plánování společné budoucnosti s partnerem. Domníváme se, že to může být způsobeno orientací vztahu pouze na prožitky přítomnosti, kdy mnoho jedinců neřeší budoucnost a soustředí se jen na přítomné okamžiky.</w:t>
            </w:r>
            <w:r>
              <w:rPr>
                <w:sz w:val="22"/>
                <w:szCs w:val="22"/>
              </w:rPr>
              <w:t xml:space="preserve"> </w:t>
            </w:r>
            <w:r w:rsidR="00CB5AF0">
              <w:rPr>
                <w:sz w:val="22"/>
                <w:szCs w:val="22"/>
              </w:rPr>
              <w:t xml:space="preserve">V odborné psychologické literatuře můžeme sledovat teorii tzv. sítě osobně významných teritorií, což v případě zkoumaného vzorku aktuálně může být studium a nikoliv plánování budoucnosti s partnerem. </w:t>
            </w:r>
          </w:p>
          <w:p w:rsidR="00CB5AF0" w:rsidRDefault="00CB5AF0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absentuje doporučení pro praktické využití, </w:t>
            </w:r>
          </w:p>
          <w:p w:rsidR="00CB5AF0" w:rsidRDefault="00CB5AF0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diplomové práce není zřejmý odborný přínos, </w:t>
            </w:r>
          </w:p>
          <w:p w:rsidR="00CB5AF0" w:rsidRDefault="00CB5AF0" w:rsidP="00492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v úvodu diplomové práce napsala, že bude srovnávat názory studentů oboru sociální pedagogika a většinové společnosti. Toto srovnání</w:t>
            </w:r>
            <w:r w:rsidR="007B224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dle mého názoru</w:t>
            </w:r>
            <w:r w:rsidR="007B224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 diplomové práci nenaplnila. </w:t>
            </w:r>
          </w:p>
          <w:p w:rsidR="00492C0D" w:rsidRDefault="00492C0D" w:rsidP="00CB5AF0">
            <w:pPr>
              <w:ind w:left="720"/>
              <w:rPr>
                <w:sz w:val="22"/>
                <w:szCs w:val="22"/>
              </w:rPr>
            </w:pPr>
          </w:p>
          <w:p w:rsidR="00B411DB" w:rsidRDefault="00CB5A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dostatečně zpracována. Studentka prokázala schopnosti odborné práce s textem a základní metodologické znalosti. Úroveň diplomové práce snižuje její zaměření, které studentka téměř neodůvodňuje. </w:t>
            </w:r>
          </w:p>
          <w:p w:rsidR="00F1326B" w:rsidRPr="00C50B27" w:rsidRDefault="00CB5AF0" w:rsidP="00CB5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CB5A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se zabýváte pouze studenty oboru sociální pedagogika ve Zlíně? </w:t>
            </w:r>
          </w:p>
          <w:p w:rsidR="00CB5AF0" w:rsidRDefault="00CB5A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se zabýváte spokojeností studentů ve vztahu v takové míře (cca 11 položek dotazníku)? </w:t>
            </w:r>
          </w:p>
          <w:p w:rsidR="00B411DB" w:rsidRPr="00C50B27" w:rsidRDefault="00CB5A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Přesně prosím popište, jaký přínos má Vaše diplomová práce a uveďte doporučení pro praktické využití.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7B22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B2240">
              <w:rPr>
                <w:sz w:val="22"/>
                <w:szCs w:val="22"/>
              </w:rPr>
              <w:t xml:space="preserve"> 25. 4. 2016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B0E" w:rsidRDefault="00B27B0E">
      <w:r>
        <w:separator/>
      </w:r>
    </w:p>
  </w:endnote>
  <w:endnote w:type="continuationSeparator" w:id="0">
    <w:p w:rsidR="00B27B0E" w:rsidRDefault="00B27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B0E" w:rsidRDefault="00B27B0E">
      <w:r>
        <w:separator/>
      </w:r>
    </w:p>
  </w:footnote>
  <w:footnote w:type="continuationSeparator" w:id="0">
    <w:p w:rsidR="00B27B0E" w:rsidRDefault="00B27B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49B"/>
    <w:multiLevelType w:val="hybridMultilevel"/>
    <w:tmpl w:val="E8BE5460"/>
    <w:lvl w:ilvl="0" w:tplc="EA7AE0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33B"/>
    <w:rsid w:val="00362AB0"/>
    <w:rsid w:val="003F5DA2"/>
    <w:rsid w:val="00492C0D"/>
    <w:rsid w:val="00512982"/>
    <w:rsid w:val="00526D47"/>
    <w:rsid w:val="0055255D"/>
    <w:rsid w:val="005C219A"/>
    <w:rsid w:val="006847E2"/>
    <w:rsid w:val="007B2240"/>
    <w:rsid w:val="008614B3"/>
    <w:rsid w:val="0095233B"/>
    <w:rsid w:val="009B2248"/>
    <w:rsid w:val="00AF1740"/>
    <w:rsid w:val="00B27B0E"/>
    <w:rsid w:val="00B411DB"/>
    <w:rsid w:val="00BA3203"/>
    <w:rsid w:val="00C50B27"/>
    <w:rsid w:val="00CB5AF0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ownloads\POSUDEK%20OPONENTA%20DIPLOMOV&#201;%20PR&#193;CE_2015(2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PRÁCE_2015(2)</Template>
  <TotalTime>35</TotalTime>
  <Pages>2</Pages>
  <Words>611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1</cp:revision>
  <cp:lastPrinted>2016-04-25T09:17:00Z</cp:lastPrinted>
  <dcterms:created xsi:type="dcterms:W3CDTF">2016-04-25T08:44:00Z</dcterms:created>
  <dcterms:modified xsi:type="dcterms:W3CDTF">2016-04-25T09:19:00Z</dcterms:modified>
</cp:coreProperties>
</file>