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33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Mlčáková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33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Kulturní identita jako součást občanské kompetence v edukaci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33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33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33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833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se zaměřuje na v současné době aktuální téma – kulturní identitu. V teoretické části se autorka věnuje vymezení pojmu identita, jejímu utváření a vztahu výchovy k identitě, zde v rovině středního školství. Proto je také součástí analýza RVP ve vztahu k občanským kompetencím jako jednoho z projevu kulturní identity.</w:t>
            </w:r>
          </w:p>
          <w:p w:rsidR="008337DE" w:rsidRPr="00C50B27" w:rsidRDefault="00833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řeší na základě několika standardizovaných dotazníků úroveň kulturní identity a vztah k občanství u středoškoláků.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337D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si myslíte, že si žáci středních škol neuvědomují svoji kulturní identitu?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337DE">
              <w:rPr>
                <w:sz w:val="22"/>
                <w:szCs w:val="22"/>
              </w:rPr>
              <w:t xml:space="preserve"> 27. dubna 2016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DC" w:rsidRDefault="008C1EDC">
      <w:r>
        <w:separator/>
      </w:r>
    </w:p>
  </w:endnote>
  <w:endnote w:type="continuationSeparator" w:id="0">
    <w:p w:rsidR="008C1EDC" w:rsidRDefault="008C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DC" w:rsidRDefault="008C1EDC">
      <w:r>
        <w:separator/>
      </w:r>
    </w:p>
  </w:footnote>
  <w:footnote w:type="continuationSeparator" w:id="0">
    <w:p w:rsidR="008C1EDC" w:rsidRDefault="008C1E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4E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44BC4"/>
    <w:rsid w:val="008337DE"/>
    <w:rsid w:val="008C1EDC"/>
    <w:rsid w:val="00B411DB"/>
    <w:rsid w:val="00B82B4E"/>
    <w:rsid w:val="00BA3203"/>
    <w:rsid w:val="00C50B2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0</TotalTime>
  <Pages>1</Pages>
  <Words>280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2016-04-27T15:05:00Z</dcterms:created>
  <dcterms:modified xsi:type="dcterms:W3CDTF">2016-04-27T15:05:00Z</dcterms:modified>
</cp:coreProperties>
</file>