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63411D" w:rsidRDefault="0063411D" w:rsidP="00362AB0">
            <w:pPr>
              <w:rPr>
                <w:b/>
                <w:sz w:val="22"/>
                <w:szCs w:val="22"/>
              </w:rPr>
            </w:pPr>
            <w:r w:rsidRPr="0063411D">
              <w:rPr>
                <w:b/>
                <w:sz w:val="22"/>
                <w:szCs w:val="22"/>
              </w:rPr>
              <w:t xml:space="preserve">Bc. Radim </w:t>
            </w:r>
            <w:proofErr w:type="spellStart"/>
            <w:r w:rsidRPr="0063411D">
              <w:rPr>
                <w:b/>
                <w:sz w:val="22"/>
                <w:szCs w:val="22"/>
              </w:rPr>
              <w:t>Sukop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A4D00" w:rsidRDefault="002A4D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Život s marihuanou očima bývalých a současných uživatelů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34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34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3411D" w:rsidP="006341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A5C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34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63411D" w:rsidRPr="002A4D00" w:rsidRDefault="002A4D00" w:rsidP="002A4D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4D00">
              <w:rPr>
                <w:sz w:val="22"/>
                <w:szCs w:val="22"/>
              </w:rPr>
              <w:t xml:space="preserve">Zajímavé uchopení tématu a autorův zájem a motivace ke zpracování. </w:t>
            </w:r>
          </w:p>
          <w:p w:rsidR="002A4D00" w:rsidRPr="002A4D00" w:rsidRDefault="002A4D00" w:rsidP="002A4D0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A4D00">
              <w:rPr>
                <w:sz w:val="22"/>
                <w:szCs w:val="22"/>
              </w:rPr>
              <w:t>Volba výzkumného vzorku, kdy jistě nebylo jednoduché získat respondenty.</w:t>
            </w:r>
          </w:p>
          <w:p w:rsidR="002A4D00" w:rsidRDefault="002A4D00" w:rsidP="00362AB0">
            <w:pPr>
              <w:rPr>
                <w:sz w:val="22"/>
                <w:szCs w:val="22"/>
              </w:rPr>
            </w:pPr>
          </w:p>
          <w:p w:rsidR="0063411D" w:rsidRDefault="0063411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63411D" w:rsidRPr="007A5C45" w:rsidRDefault="00561328" w:rsidP="007A5C4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A5C45">
              <w:rPr>
                <w:sz w:val="22"/>
                <w:szCs w:val="22"/>
              </w:rPr>
              <w:t xml:space="preserve">Absentuje </w:t>
            </w:r>
            <w:r w:rsidR="007A5C45" w:rsidRPr="007A5C45">
              <w:rPr>
                <w:sz w:val="22"/>
                <w:szCs w:val="22"/>
              </w:rPr>
              <w:t>informace o výsledcích podobně zaměřených šetření.</w:t>
            </w:r>
          </w:p>
          <w:p w:rsidR="007A5C45" w:rsidRDefault="007A5C45" w:rsidP="007A5C4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A5C45">
              <w:rPr>
                <w:sz w:val="22"/>
                <w:szCs w:val="22"/>
              </w:rPr>
              <w:t>Stručně mohla být nastíněna otázka prevence zneužívání návykových látek.</w:t>
            </w:r>
          </w:p>
          <w:p w:rsidR="007A5C45" w:rsidRPr="007A5C45" w:rsidRDefault="007A5C45" w:rsidP="007A5C4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10 se omezuje na sice hutnou interpretaci dat, téma by si však zasluhovalo i diskusi nad zjištěními.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17B85" w:rsidRDefault="00717B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výsledky Vás překvapily, které jste neočekával?</w:t>
            </w:r>
          </w:p>
          <w:p w:rsidR="00B411DB" w:rsidRPr="00C50B27" w:rsidRDefault="002A4D0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spatřujete přínos Vaší práce vzhledem ke studovanému oboru?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411D">
              <w:rPr>
                <w:sz w:val="22"/>
                <w:szCs w:val="22"/>
              </w:rPr>
              <w:t xml:space="preserve"> </w:t>
            </w:r>
            <w:proofErr w:type="gramStart"/>
            <w:r w:rsidR="0063411D">
              <w:rPr>
                <w:sz w:val="22"/>
                <w:szCs w:val="22"/>
              </w:rPr>
              <w:t>26.4. 2016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D25" w:rsidRDefault="007D0D25">
      <w:r>
        <w:separator/>
      </w:r>
    </w:p>
  </w:endnote>
  <w:endnote w:type="continuationSeparator" w:id="0">
    <w:p w:rsidR="007D0D25" w:rsidRDefault="007D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D25" w:rsidRDefault="007D0D25">
      <w:r>
        <w:separator/>
      </w:r>
    </w:p>
  </w:footnote>
  <w:footnote w:type="continuationSeparator" w:id="0">
    <w:p w:rsidR="007D0D25" w:rsidRDefault="007D0D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15C"/>
    <w:multiLevelType w:val="hybridMultilevel"/>
    <w:tmpl w:val="4B9273B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590472"/>
    <w:multiLevelType w:val="hybridMultilevel"/>
    <w:tmpl w:val="89A057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1D"/>
    <w:rsid w:val="002A4D00"/>
    <w:rsid w:val="00362AB0"/>
    <w:rsid w:val="003F5DA2"/>
    <w:rsid w:val="00512982"/>
    <w:rsid w:val="00514664"/>
    <w:rsid w:val="00526D47"/>
    <w:rsid w:val="0055255D"/>
    <w:rsid w:val="00561328"/>
    <w:rsid w:val="005C219A"/>
    <w:rsid w:val="0063411D"/>
    <w:rsid w:val="006847E2"/>
    <w:rsid w:val="0070056B"/>
    <w:rsid w:val="00717B85"/>
    <w:rsid w:val="007A5C45"/>
    <w:rsid w:val="007D0D25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A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DP_2016\Sukop_V.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Sukop_V.</Template>
  <TotalTime>36</TotalTime>
  <Pages>1</Pages>
  <Words>253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Hrnčiříková Zuzana</cp:lastModifiedBy>
  <cp:revision>2</cp:revision>
  <cp:lastPrinted>2012-04-25T08:21:00Z</cp:lastPrinted>
  <dcterms:created xsi:type="dcterms:W3CDTF">2016-05-01T11:35:00Z</dcterms:created>
  <dcterms:modified xsi:type="dcterms:W3CDTF">2016-05-02T09:01:00Z</dcterms:modified>
</cp:coreProperties>
</file>