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E2093A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2093A">
              <w:rPr>
                <w:b/>
                <w:sz w:val="22"/>
                <w:szCs w:val="22"/>
              </w:rPr>
              <w:t xml:space="preserve">BAKALÁŘSKÉ </w:t>
            </w:r>
            <w:r w:rsidRPr="00C50B27">
              <w:rPr>
                <w:b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17C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Simona Svobodová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17C89" w:rsidP="00C22FF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Luciferův</w:t>
            </w:r>
            <w:proofErr w:type="spellEnd"/>
            <w:r>
              <w:rPr>
                <w:sz w:val="22"/>
                <w:szCs w:val="22"/>
              </w:rPr>
              <w:t xml:space="preserve"> efekt v českém vězeňství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90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Miloslav </w:t>
            </w:r>
            <w:proofErr w:type="spellStart"/>
            <w:r>
              <w:rPr>
                <w:sz w:val="22"/>
                <w:szCs w:val="22"/>
              </w:rPr>
              <w:t>Jůzl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90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90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842AB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842AB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842AB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842AB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842AB9" w:rsidRDefault="00E747C2" w:rsidP="00C50B27">
            <w:pPr>
              <w:jc w:val="center"/>
              <w:rPr>
                <w:b/>
                <w:sz w:val="22"/>
                <w:szCs w:val="22"/>
              </w:rPr>
            </w:pPr>
            <w:r w:rsidRPr="00842AB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A142EB" w:rsidRDefault="006847E2" w:rsidP="00C50B27">
            <w:pPr>
              <w:jc w:val="center"/>
              <w:rPr>
                <w:sz w:val="22"/>
                <w:szCs w:val="22"/>
              </w:rPr>
            </w:pPr>
            <w:r w:rsidRPr="00A142E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842AB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842AB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E747C2" w:rsidRDefault="006847E2" w:rsidP="00C50B27">
            <w:pPr>
              <w:jc w:val="center"/>
              <w:rPr>
                <w:sz w:val="22"/>
                <w:szCs w:val="22"/>
              </w:rPr>
            </w:pPr>
            <w:r w:rsidRPr="00E747C2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E747C2" w:rsidRDefault="006847E2" w:rsidP="00C50B27">
            <w:pPr>
              <w:jc w:val="center"/>
              <w:rPr>
                <w:sz w:val="22"/>
                <w:szCs w:val="22"/>
              </w:rPr>
            </w:pPr>
            <w:r w:rsidRPr="00E747C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842AB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842AB9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842AB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27034E" w:rsidRDefault="005C219A" w:rsidP="00C50B27">
            <w:pPr>
              <w:jc w:val="center"/>
              <w:rPr>
                <w:sz w:val="22"/>
                <w:szCs w:val="22"/>
              </w:rPr>
            </w:pPr>
            <w:r w:rsidRPr="0027034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842AB9" w:rsidRDefault="005C219A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22FF1" w:rsidRDefault="005573AF" w:rsidP="00C50B27">
            <w:pPr>
              <w:jc w:val="center"/>
              <w:rPr>
                <w:b/>
                <w:sz w:val="22"/>
                <w:szCs w:val="22"/>
              </w:rPr>
            </w:pPr>
            <w:r w:rsidRPr="00C22FF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22FF1" w:rsidRDefault="0055255D" w:rsidP="00C50B27">
            <w:pPr>
              <w:jc w:val="center"/>
              <w:rPr>
                <w:sz w:val="22"/>
                <w:szCs w:val="22"/>
              </w:rPr>
            </w:pPr>
            <w:r w:rsidRPr="00C22FF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5573AF" w:rsidRDefault="0055255D" w:rsidP="00C50B27">
            <w:pPr>
              <w:jc w:val="center"/>
              <w:rPr>
                <w:sz w:val="22"/>
                <w:szCs w:val="22"/>
              </w:rPr>
            </w:pPr>
            <w:r w:rsidRPr="005573A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5573AF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5573A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27034E" w:rsidRDefault="0055255D" w:rsidP="00C50B27">
            <w:pPr>
              <w:jc w:val="center"/>
              <w:rPr>
                <w:sz w:val="22"/>
                <w:szCs w:val="22"/>
              </w:rPr>
            </w:pPr>
            <w:r w:rsidRPr="0027034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842AB9" w:rsidRDefault="0055255D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842AB9" w:rsidRDefault="0055255D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842AB9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842AB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842AB9" w:rsidRDefault="0055255D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22FF1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C22FF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22FF1" w:rsidRDefault="00C22FF1" w:rsidP="00C50B27">
            <w:pPr>
              <w:jc w:val="center"/>
              <w:rPr>
                <w:sz w:val="22"/>
                <w:szCs w:val="22"/>
              </w:rPr>
            </w:pPr>
            <w:r w:rsidRPr="00C22FF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842AB9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842AB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842AB9" w:rsidRDefault="00B411DB" w:rsidP="00514664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842AB9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842AB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842AB9" w:rsidRDefault="00B411DB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27034E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27034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27034E" w:rsidRDefault="00B411DB" w:rsidP="00C50B27">
            <w:pPr>
              <w:jc w:val="center"/>
              <w:rPr>
                <w:sz w:val="22"/>
                <w:szCs w:val="22"/>
              </w:rPr>
            </w:pPr>
            <w:r w:rsidRPr="0027034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50056B" w:rsidP="005005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Přestože autorka nepracuje přímo ve věznici, uchopila téma velmi náročné, které je v české </w:t>
            </w:r>
            <w:proofErr w:type="spellStart"/>
            <w:r>
              <w:rPr>
                <w:sz w:val="22"/>
                <w:szCs w:val="22"/>
              </w:rPr>
              <w:t>penitenciaristice</w:t>
            </w:r>
            <w:proofErr w:type="spellEnd"/>
            <w:r>
              <w:rPr>
                <w:sz w:val="22"/>
                <w:szCs w:val="22"/>
              </w:rPr>
              <w:t xml:space="preserve"> málo frekventované. Přesto lze její pokus charakterizovat jako úspěšný, neboť ve své práci poodhalila řadu důležitých postřehů z problematiky tzv. </w:t>
            </w:r>
            <w:proofErr w:type="spellStart"/>
            <w:r>
              <w:rPr>
                <w:sz w:val="22"/>
                <w:szCs w:val="22"/>
              </w:rPr>
              <w:t>Luciferova</w:t>
            </w:r>
            <w:proofErr w:type="spellEnd"/>
            <w:r>
              <w:rPr>
                <w:sz w:val="22"/>
                <w:szCs w:val="22"/>
              </w:rPr>
              <w:t xml:space="preserve"> efektu, tj., za jakých podmínek se z jedince pozitivně orientovaného stane kriminální osobou a zda na to má vliv i vězeňské prostředí.</w:t>
            </w:r>
          </w:p>
          <w:p w:rsidR="005D7007" w:rsidRPr="00C50B27" w:rsidRDefault="005D7007" w:rsidP="0050056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AD1B21" w:rsidRDefault="0050056B" w:rsidP="005005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Kdo to byl </w:t>
            </w:r>
            <w:proofErr w:type="spellStart"/>
            <w:r>
              <w:rPr>
                <w:sz w:val="22"/>
                <w:szCs w:val="22"/>
              </w:rPr>
              <w:t>Phil</w:t>
            </w:r>
            <w:r w:rsidR="005C524B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ppe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Zimbardo</w:t>
            </w:r>
            <w:proofErr w:type="spellEnd"/>
            <w:r>
              <w:rPr>
                <w:sz w:val="22"/>
                <w:szCs w:val="22"/>
              </w:rPr>
              <w:t>?</w:t>
            </w:r>
          </w:p>
          <w:p w:rsidR="0050056B" w:rsidRDefault="0050056B" w:rsidP="005005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Popište </w:t>
            </w:r>
            <w:r w:rsidR="005C524B">
              <w:rPr>
                <w:sz w:val="22"/>
                <w:szCs w:val="22"/>
              </w:rPr>
              <w:t xml:space="preserve">tzv. </w:t>
            </w:r>
            <w:proofErr w:type="spellStart"/>
            <w:r w:rsidR="005C524B">
              <w:rPr>
                <w:sz w:val="22"/>
                <w:szCs w:val="22"/>
              </w:rPr>
              <w:t>stanfordský</w:t>
            </w:r>
            <w:proofErr w:type="spellEnd"/>
            <w:r w:rsidR="005C524B">
              <w:rPr>
                <w:sz w:val="22"/>
                <w:szCs w:val="22"/>
              </w:rPr>
              <w:t xml:space="preserve"> experiment.</w:t>
            </w:r>
          </w:p>
          <w:p w:rsidR="005D7007" w:rsidRPr="00C50B27" w:rsidRDefault="005D7007" w:rsidP="0050056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22FF1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C22FF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22FF1" w:rsidRDefault="00B17467" w:rsidP="00C50B27">
            <w:pPr>
              <w:jc w:val="center"/>
              <w:rPr>
                <w:sz w:val="22"/>
                <w:szCs w:val="22"/>
              </w:rPr>
            </w:pPr>
            <w:r w:rsidRPr="00C22FF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842AB9" w:rsidRDefault="00B411DB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22FF1">
              <w:rPr>
                <w:sz w:val="22"/>
                <w:szCs w:val="22"/>
              </w:rPr>
              <w:t xml:space="preserve"> 10</w:t>
            </w:r>
            <w:r w:rsidR="006A56B6">
              <w:rPr>
                <w:sz w:val="22"/>
                <w:szCs w:val="22"/>
              </w:rPr>
              <w:t>. 5</w:t>
            </w:r>
            <w:r w:rsidR="00CE34F8">
              <w:rPr>
                <w:sz w:val="22"/>
                <w:szCs w:val="22"/>
              </w:rPr>
              <w:t>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911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F53" w:rsidRDefault="00611F53">
      <w:r>
        <w:separator/>
      </w:r>
    </w:p>
  </w:endnote>
  <w:endnote w:type="continuationSeparator" w:id="0">
    <w:p w:rsidR="00611F53" w:rsidRDefault="00611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F53" w:rsidRDefault="00611F53">
      <w:r>
        <w:separator/>
      </w:r>
    </w:p>
  </w:footnote>
  <w:footnote w:type="continuationSeparator" w:id="0">
    <w:p w:rsidR="00611F53" w:rsidRDefault="00611F5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519"/>
    <w:rsid w:val="00093906"/>
    <w:rsid w:val="00150F59"/>
    <w:rsid w:val="00190519"/>
    <w:rsid w:val="00265983"/>
    <w:rsid w:val="0027034E"/>
    <w:rsid w:val="00362AB0"/>
    <w:rsid w:val="003C60A7"/>
    <w:rsid w:val="003F5DA2"/>
    <w:rsid w:val="0040489A"/>
    <w:rsid w:val="0050056B"/>
    <w:rsid w:val="00512982"/>
    <w:rsid w:val="00514664"/>
    <w:rsid w:val="00526D47"/>
    <w:rsid w:val="0055255D"/>
    <w:rsid w:val="005573AF"/>
    <w:rsid w:val="005C219A"/>
    <w:rsid w:val="005C3F21"/>
    <w:rsid w:val="005C524B"/>
    <w:rsid w:val="005D7007"/>
    <w:rsid w:val="005E07F0"/>
    <w:rsid w:val="00611F53"/>
    <w:rsid w:val="0065196A"/>
    <w:rsid w:val="006847E2"/>
    <w:rsid w:val="006A56B6"/>
    <w:rsid w:val="0070056B"/>
    <w:rsid w:val="00813813"/>
    <w:rsid w:val="00842AB9"/>
    <w:rsid w:val="00911A05"/>
    <w:rsid w:val="009B7439"/>
    <w:rsid w:val="009C6357"/>
    <w:rsid w:val="00A142EB"/>
    <w:rsid w:val="00AD1B21"/>
    <w:rsid w:val="00B17467"/>
    <w:rsid w:val="00B411DB"/>
    <w:rsid w:val="00B41C99"/>
    <w:rsid w:val="00BA3203"/>
    <w:rsid w:val="00C22FF1"/>
    <w:rsid w:val="00C24ED9"/>
    <w:rsid w:val="00C50B27"/>
    <w:rsid w:val="00C8428B"/>
    <w:rsid w:val="00C970CF"/>
    <w:rsid w:val="00CE34F8"/>
    <w:rsid w:val="00D53D1A"/>
    <w:rsid w:val="00DC1BF5"/>
    <w:rsid w:val="00E2093A"/>
    <w:rsid w:val="00E66FA7"/>
    <w:rsid w:val="00E709EA"/>
    <w:rsid w:val="00E747C2"/>
    <w:rsid w:val="00E83040"/>
    <w:rsid w:val="00EF4EA7"/>
    <w:rsid w:val="00F17C89"/>
    <w:rsid w:val="00FB2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6A56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A56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OSL~1\AppData\Local\Temp\POSUDEK%20VEDOUC&#205;HO%20DIPLOMOV&#201;%20PR&#193;CE_2015-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1E365-D7B8-406D-AB44-03BDE66C7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PRÁCE_2015-1</Template>
  <TotalTime>1</TotalTime>
  <Pages>1</Pages>
  <Words>309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Miloslav Jůzl</dc:creator>
  <cp:lastModifiedBy>Magdalena Filipová</cp:lastModifiedBy>
  <cp:revision>2</cp:revision>
  <cp:lastPrinted>2016-05-09T10:55:00Z</cp:lastPrinted>
  <dcterms:created xsi:type="dcterms:W3CDTF">2016-05-10T09:03:00Z</dcterms:created>
  <dcterms:modified xsi:type="dcterms:W3CDTF">2016-05-10T09:03:00Z</dcterms:modified>
</cp:coreProperties>
</file>