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A31B5" w:rsidRDefault="00DA31B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Kateřina </w:t>
            </w:r>
            <w:proofErr w:type="spellStart"/>
            <w:r>
              <w:rPr>
                <w:b/>
                <w:sz w:val="22"/>
                <w:szCs w:val="22"/>
              </w:rPr>
              <w:t>Bakalíková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DA31B5" w:rsidRDefault="00DA31B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Informovanost veřejnosti o problematice hospicové a paliativní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DA31B5" w:rsidRDefault="00DA31B5" w:rsidP="00362AB0">
            <w:pPr>
              <w:rPr>
                <w:sz w:val="22"/>
                <w:szCs w:val="22"/>
              </w:rPr>
            </w:pPr>
            <w:r w:rsidRPr="00DA31B5">
              <w:rPr>
                <w:sz w:val="22"/>
                <w:szCs w:val="22"/>
              </w:rPr>
              <w:t>PhDr. Zuzana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A31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31B5" w:rsidP="00DA3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D7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4D71E9" w:rsidRDefault="004D71E9" w:rsidP="00E1159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4D71E9">
              <w:rPr>
                <w:sz w:val="22"/>
                <w:szCs w:val="22"/>
              </w:rPr>
              <w:t>ýběr a způsob zpracování náročn</w:t>
            </w:r>
            <w:r>
              <w:rPr>
                <w:sz w:val="22"/>
                <w:szCs w:val="22"/>
              </w:rPr>
              <w:t>ého tématu.</w:t>
            </w:r>
          </w:p>
          <w:p w:rsidR="004D71E9" w:rsidRPr="004D71E9" w:rsidRDefault="004D71E9" w:rsidP="00E1159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Podrobné informace o paliativní péči v ČR.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D7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4D71E9" w:rsidRPr="004D71E9" w:rsidRDefault="004D71E9" w:rsidP="009C39B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cíli práci a ve formulaci výzkumného problému není zřejmé o jakou veřejnost, o jejíž informovanost se autorka zajímá</w:t>
            </w:r>
            <w:r w:rsidR="00223D2E">
              <w:rPr>
                <w:sz w:val="22"/>
                <w:szCs w:val="22"/>
              </w:rPr>
              <w:t>, se</w:t>
            </w:r>
            <w:r>
              <w:rPr>
                <w:sz w:val="22"/>
                <w:szCs w:val="22"/>
              </w:rPr>
              <w:t xml:space="preserve"> jedná (jde např. o konkrétní lokalitu).</w:t>
            </w:r>
          </w:p>
          <w:p w:rsidR="00B411DB" w:rsidRPr="00C50B27" w:rsidRDefault="00B411DB" w:rsidP="009C39B3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D71E9" w:rsidP="00362AB0">
            <w:pPr>
              <w:rPr>
                <w:sz w:val="22"/>
                <w:szCs w:val="22"/>
              </w:rPr>
            </w:pPr>
            <w:r w:rsidRPr="004D71E9">
              <w:rPr>
                <w:sz w:val="22"/>
                <w:szCs w:val="22"/>
              </w:rPr>
              <w:t>Může existence paliativní péče změnit vztah naší společnosti ke smrti, příp. k životu?</w:t>
            </w:r>
          </w:p>
          <w:p w:rsidR="004D71E9" w:rsidRPr="00C50B27" w:rsidRDefault="004D71E9" w:rsidP="00362AB0">
            <w:pPr>
              <w:rPr>
                <w:sz w:val="22"/>
                <w:szCs w:val="22"/>
              </w:rPr>
            </w:pPr>
            <w:r w:rsidRPr="004D71E9">
              <w:rPr>
                <w:sz w:val="22"/>
                <w:szCs w:val="22"/>
              </w:rPr>
              <w:t>Jaký smysl má pobyt v hospici nejen pro umírajícího?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71E9">
              <w:rPr>
                <w:sz w:val="22"/>
                <w:szCs w:val="22"/>
              </w:rPr>
              <w:t xml:space="preserve"> </w:t>
            </w:r>
            <w:proofErr w:type="gramStart"/>
            <w:r w:rsidR="004D71E9">
              <w:rPr>
                <w:sz w:val="22"/>
                <w:szCs w:val="22"/>
              </w:rPr>
              <w:t>26.4. 2016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24" w:rsidRDefault="00FE5124">
      <w:r>
        <w:separator/>
      </w:r>
    </w:p>
  </w:endnote>
  <w:endnote w:type="continuationSeparator" w:id="0">
    <w:p w:rsidR="00FE5124" w:rsidRDefault="00FE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24" w:rsidRDefault="00FE5124">
      <w:r>
        <w:separator/>
      </w:r>
    </w:p>
  </w:footnote>
  <w:footnote w:type="continuationSeparator" w:id="0">
    <w:p w:rsidR="00FE5124" w:rsidRDefault="00FE512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CC2"/>
    <w:multiLevelType w:val="hybridMultilevel"/>
    <w:tmpl w:val="2ED062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3467F"/>
    <w:multiLevelType w:val="hybridMultilevel"/>
    <w:tmpl w:val="84E6DB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124"/>
    <w:rsid w:val="00223D2E"/>
    <w:rsid w:val="00285A47"/>
    <w:rsid w:val="00362AB0"/>
    <w:rsid w:val="003F5DA2"/>
    <w:rsid w:val="004D71E9"/>
    <w:rsid w:val="00512982"/>
    <w:rsid w:val="00514664"/>
    <w:rsid w:val="00526D47"/>
    <w:rsid w:val="0055255D"/>
    <w:rsid w:val="005C219A"/>
    <w:rsid w:val="006847E2"/>
    <w:rsid w:val="0070056B"/>
    <w:rsid w:val="009C39B3"/>
    <w:rsid w:val="00B411DB"/>
    <w:rsid w:val="00BA3203"/>
    <w:rsid w:val="00C50B27"/>
    <w:rsid w:val="00DA31B5"/>
    <w:rsid w:val="00DC1BF5"/>
    <w:rsid w:val="00E11590"/>
    <w:rsid w:val="00E709EA"/>
    <w:rsid w:val="00E83040"/>
    <w:rsid w:val="00F1297D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DIPLOMOV&#201;%20PR&#193;CE_2015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(4)</Template>
  <TotalTime>104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5</cp:revision>
  <cp:lastPrinted>2016-05-02T09:36:00Z</cp:lastPrinted>
  <dcterms:created xsi:type="dcterms:W3CDTF">2016-04-27T07:47:00Z</dcterms:created>
  <dcterms:modified xsi:type="dcterms:W3CDTF">2016-05-02T09:36:00Z</dcterms:modified>
</cp:coreProperties>
</file>