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3566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Lucie Daněčková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3566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 sexuálního života seniorů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33566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 Kalenda,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33566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3566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6377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6377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6377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6377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96377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96377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96377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9C5D3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96377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9C5D3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96377E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96377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96377E" w:rsidRDefault="0096377E" w:rsidP="009C5D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MDP se zabývá kvalitou sexuálního života seniorů. Takto nastavený předmět práce i cíl empirického šetření </w:t>
            </w:r>
            <w:r w:rsidR="009C5D3F">
              <w:rPr>
                <w:sz w:val="22"/>
                <w:szCs w:val="22"/>
              </w:rPr>
              <w:t xml:space="preserve">v podobě </w:t>
            </w:r>
            <w:r>
              <w:rPr>
                <w:sz w:val="22"/>
                <w:szCs w:val="22"/>
              </w:rPr>
              <w:t xml:space="preserve">kvalitativního výzkum je sice zajímavý, ale postrádá kdekoliv v textu propojení s problematikou zájmu sociální pedagogiky, a to jak na úrovni teoretických východisek, tak </w:t>
            </w:r>
            <w:r w:rsidR="009C5D3F">
              <w:rPr>
                <w:sz w:val="22"/>
                <w:szCs w:val="22"/>
              </w:rPr>
              <w:t xml:space="preserve">i </w:t>
            </w:r>
            <w:r>
              <w:rPr>
                <w:sz w:val="22"/>
                <w:szCs w:val="22"/>
              </w:rPr>
              <w:t>z hlediska výzku</w:t>
            </w:r>
            <w:r w:rsidR="009C5D3F">
              <w:rPr>
                <w:sz w:val="22"/>
                <w:szCs w:val="22"/>
              </w:rPr>
              <w:t>mného pole sociální pedagogiky. V tomto ohledu je příspěvek dané práce k oborovému vědění limitovaný</w:t>
            </w:r>
            <w:r w:rsidR="0036689A">
              <w:rPr>
                <w:sz w:val="22"/>
                <w:szCs w:val="22"/>
              </w:rPr>
              <w:t xml:space="preserve"> a její předmět postrádá legitimitu</w:t>
            </w:r>
            <w:r w:rsidR="009C5D3F">
              <w:rPr>
                <w:sz w:val="22"/>
                <w:szCs w:val="22"/>
              </w:rPr>
              <w:t xml:space="preserve">. </w:t>
            </w:r>
          </w:p>
          <w:p w:rsidR="0096377E" w:rsidRDefault="0096377E" w:rsidP="0096377E">
            <w:pPr>
              <w:tabs>
                <w:tab w:val="left" w:pos="1831"/>
              </w:tabs>
              <w:rPr>
                <w:sz w:val="22"/>
                <w:szCs w:val="22"/>
              </w:rPr>
            </w:pPr>
            <w:bookmarkStart w:id="0" w:name="_GoBack"/>
            <w:bookmarkEnd w:id="0"/>
          </w:p>
          <w:p w:rsidR="0096377E" w:rsidRPr="0025349E" w:rsidRDefault="0096377E" w:rsidP="0096377E">
            <w:pPr>
              <w:rPr>
                <w:b/>
                <w:sz w:val="22"/>
                <w:szCs w:val="22"/>
              </w:rPr>
            </w:pPr>
            <w:r w:rsidRPr="0025349E">
              <w:rPr>
                <w:b/>
                <w:sz w:val="22"/>
                <w:szCs w:val="22"/>
              </w:rPr>
              <w:t xml:space="preserve">Mezi </w:t>
            </w:r>
            <w:r>
              <w:rPr>
                <w:b/>
                <w:sz w:val="22"/>
                <w:szCs w:val="22"/>
              </w:rPr>
              <w:t xml:space="preserve">klady předložené </w:t>
            </w:r>
            <w:r w:rsidRPr="0025349E">
              <w:rPr>
                <w:b/>
                <w:sz w:val="22"/>
                <w:szCs w:val="22"/>
              </w:rPr>
              <w:t>práce patří:</w:t>
            </w:r>
          </w:p>
          <w:p w:rsidR="0096377E" w:rsidRDefault="0096377E" w:rsidP="009637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Autorka čerpá z literatury přiměřené nárokům na </w:t>
            </w:r>
            <w:r w:rsidR="009C5D3F">
              <w:rPr>
                <w:sz w:val="22"/>
                <w:szCs w:val="22"/>
              </w:rPr>
              <w:t>úroveň magisterského studia.</w:t>
            </w:r>
          </w:p>
          <w:p w:rsidR="0096377E" w:rsidRDefault="0096377E" w:rsidP="009C5D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 w:rsidR="0036689A">
              <w:rPr>
                <w:sz w:val="22"/>
                <w:szCs w:val="22"/>
              </w:rPr>
              <w:t xml:space="preserve">Na jednu stranu nevykazuje </w:t>
            </w:r>
            <w:r w:rsidR="009C5D3F">
              <w:rPr>
                <w:sz w:val="22"/>
                <w:szCs w:val="22"/>
              </w:rPr>
              <w:t xml:space="preserve">autorčin </w:t>
            </w:r>
            <w:r w:rsidR="0036689A">
              <w:rPr>
                <w:sz w:val="22"/>
                <w:szCs w:val="22"/>
              </w:rPr>
              <w:t xml:space="preserve">po formálně jazykové stránce </w:t>
            </w:r>
            <w:r w:rsidR="009C5D3F">
              <w:rPr>
                <w:sz w:val="22"/>
                <w:szCs w:val="22"/>
              </w:rPr>
              <w:t xml:space="preserve">text žádné zásadní </w:t>
            </w:r>
            <w:r>
              <w:rPr>
                <w:sz w:val="22"/>
                <w:szCs w:val="22"/>
              </w:rPr>
              <w:t>problémy (až na občasné překlepy</w:t>
            </w:r>
            <w:r w:rsidR="009C5D3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viz např. str. 60</w:t>
            </w:r>
            <w:r w:rsidR="0036689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="009C5D3F">
              <w:rPr>
                <w:sz w:val="22"/>
                <w:szCs w:val="22"/>
              </w:rPr>
              <w:t xml:space="preserve">či občas </w:t>
            </w:r>
            <w:r>
              <w:rPr>
                <w:sz w:val="22"/>
                <w:szCs w:val="22"/>
              </w:rPr>
              <w:t xml:space="preserve">nedbalou editaci – </w:t>
            </w:r>
            <w:r w:rsidR="0036689A">
              <w:rPr>
                <w:sz w:val="22"/>
                <w:szCs w:val="22"/>
              </w:rPr>
              <w:t xml:space="preserve">viz např. </w:t>
            </w:r>
            <w:r>
              <w:rPr>
                <w:sz w:val="22"/>
                <w:szCs w:val="22"/>
              </w:rPr>
              <w:t>str. 61)</w:t>
            </w:r>
            <w:r w:rsidR="0036689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na druhou stranu však ani nijak nevyčnívá.</w:t>
            </w:r>
          </w:p>
          <w:p w:rsidR="0096377E" w:rsidRDefault="0096377E" w:rsidP="009C5D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 w:rsidR="009C5D3F">
              <w:rPr>
                <w:sz w:val="22"/>
                <w:szCs w:val="22"/>
              </w:rPr>
              <w:t xml:space="preserve">Ocenit je třeba autorku za pokus </w:t>
            </w:r>
            <w:r>
              <w:rPr>
                <w:sz w:val="22"/>
                <w:szCs w:val="22"/>
              </w:rPr>
              <w:t>aplikovat některé z analytických postupů zakotvené teorie</w:t>
            </w:r>
            <w:r w:rsidR="0036689A">
              <w:rPr>
                <w:sz w:val="22"/>
                <w:szCs w:val="22"/>
              </w:rPr>
              <w:t xml:space="preserve"> v rámci empirického šetření</w:t>
            </w:r>
            <w:r>
              <w:rPr>
                <w:sz w:val="22"/>
                <w:szCs w:val="22"/>
              </w:rPr>
              <w:t xml:space="preserve">. </w:t>
            </w:r>
            <w:r w:rsidR="009C5D3F">
              <w:rPr>
                <w:sz w:val="22"/>
                <w:szCs w:val="22"/>
              </w:rPr>
              <w:t xml:space="preserve">Kladně je v tomto kontextu třeba hodnotit </w:t>
            </w:r>
            <w:r>
              <w:rPr>
                <w:sz w:val="22"/>
                <w:szCs w:val="22"/>
              </w:rPr>
              <w:t>pokus o formulaci paradigmatického modelu a využití procedury selektivního kódování.</w:t>
            </w:r>
            <w:r w:rsidR="0036689A">
              <w:rPr>
                <w:sz w:val="22"/>
                <w:szCs w:val="22"/>
              </w:rPr>
              <w:t xml:space="preserve"> K některým postupům analýzy dat mám však výhrady (viz níže).</w:t>
            </w:r>
          </w:p>
          <w:p w:rsidR="0096377E" w:rsidRDefault="0096377E" w:rsidP="0096377E">
            <w:pPr>
              <w:rPr>
                <w:sz w:val="22"/>
                <w:szCs w:val="22"/>
              </w:rPr>
            </w:pPr>
          </w:p>
          <w:p w:rsidR="0096377E" w:rsidRPr="00C50B27" w:rsidRDefault="0096377E" w:rsidP="0096377E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Mezi zápory představené práce patří:</w:t>
            </w:r>
          </w:p>
          <w:p w:rsidR="00B411DB" w:rsidRDefault="009C5D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−</w:t>
            </w:r>
            <w:r w:rsidR="0096377E">
              <w:rPr>
                <w:sz w:val="22"/>
                <w:szCs w:val="22"/>
              </w:rPr>
              <w:t xml:space="preserve"> Jednotlivé kapitoly teoretické části MDP jsou velmi málo </w:t>
            </w:r>
            <w:r w:rsidR="0036689A">
              <w:rPr>
                <w:sz w:val="22"/>
                <w:szCs w:val="22"/>
              </w:rPr>
              <w:t xml:space="preserve">vzájemně </w:t>
            </w:r>
            <w:r w:rsidR="0096377E">
              <w:rPr>
                <w:sz w:val="22"/>
                <w:szCs w:val="22"/>
              </w:rPr>
              <w:t>provázány</w:t>
            </w:r>
            <w:r>
              <w:rPr>
                <w:sz w:val="22"/>
                <w:szCs w:val="22"/>
              </w:rPr>
              <w:t>, tudíž netvoří jednotné t</w:t>
            </w:r>
            <w:r w:rsidR="0096377E">
              <w:rPr>
                <w:sz w:val="22"/>
                <w:szCs w:val="22"/>
              </w:rPr>
              <w:t>eoretické východisk</w:t>
            </w:r>
            <w:r>
              <w:rPr>
                <w:sz w:val="22"/>
                <w:szCs w:val="22"/>
              </w:rPr>
              <w:t>o pro empirické šetření</w:t>
            </w:r>
            <w:r w:rsidR="0096377E">
              <w:rPr>
                <w:sz w:val="22"/>
                <w:szCs w:val="22"/>
              </w:rPr>
              <w:t>.</w:t>
            </w:r>
          </w:p>
          <w:p w:rsidR="0096377E" w:rsidRDefault="009C5D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−</w:t>
            </w:r>
            <w:r w:rsidR="0096377E">
              <w:rPr>
                <w:sz w:val="22"/>
                <w:szCs w:val="22"/>
              </w:rPr>
              <w:t xml:space="preserve"> Některé informace v teoretické části </w:t>
            </w:r>
            <w:r>
              <w:rPr>
                <w:sz w:val="22"/>
                <w:szCs w:val="22"/>
              </w:rPr>
              <w:t xml:space="preserve">práce </w:t>
            </w:r>
            <w:r w:rsidR="0096377E">
              <w:rPr>
                <w:sz w:val="22"/>
                <w:szCs w:val="22"/>
              </w:rPr>
              <w:t>souvisí se studovanou problematikou jen velmi obecně</w:t>
            </w:r>
            <w:r>
              <w:rPr>
                <w:sz w:val="22"/>
                <w:szCs w:val="22"/>
              </w:rPr>
              <w:t>/vzdáleně</w:t>
            </w:r>
            <w:r w:rsidR="0096377E">
              <w:rPr>
                <w:sz w:val="22"/>
                <w:szCs w:val="22"/>
              </w:rPr>
              <w:t>, a tudíž nepředstavují dobrý základ pro formulaci teoretických východisek.</w:t>
            </w:r>
          </w:p>
          <w:p w:rsidR="0096377E" w:rsidRDefault="009C5D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−</w:t>
            </w:r>
            <w:r w:rsidR="0096377E">
              <w:rPr>
                <w:sz w:val="22"/>
                <w:szCs w:val="22"/>
              </w:rPr>
              <w:t xml:space="preserve"> Autorka nestanovuje kritérium pro to, co bude rozumět „kvalitou“ sexuálního života.</w:t>
            </w:r>
            <w:r>
              <w:rPr>
                <w:sz w:val="22"/>
                <w:szCs w:val="22"/>
              </w:rPr>
              <w:t xml:space="preserve"> Koncept kvality sexuální života je </w:t>
            </w:r>
            <w:r w:rsidR="0036689A">
              <w:rPr>
                <w:sz w:val="22"/>
                <w:szCs w:val="22"/>
              </w:rPr>
              <w:t xml:space="preserve">v práci jen </w:t>
            </w:r>
            <w:r>
              <w:rPr>
                <w:sz w:val="22"/>
                <w:szCs w:val="22"/>
              </w:rPr>
              <w:t>velmi vágně vymezen.</w:t>
            </w:r>
          </w:p>
          <w:p w:rsidR="0096377E" w:rsidRDefault="009C5D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−</w:t>
            </w:r>
            <w:r w:rsidR="0096377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Princip tvorby vzorku </w:t>
            </w:r>
            <w:proofErr w:type="spellStart"/>
            <w:r>
              <w:rPr>
                <w:sz w:val="22"/>
                <w:szCs w:val="22"/>
              </w:rPr>
              <w:t>informantů</w:t>
            </w:r>
            <w:proofErr w:type="spellEnd"/>
            <w:r>
              <w:rPr>
                <w:sz w:val="22"/>
                <w:szCs w:val="22"/>
              </w:rPr>
              <w:t xml:space="preserve"> považuji za problematický. </w:t>
            </w:r>
            <w:r w:rsidR="0096377E">
              <w:rPr>
                <w:sz w:val="22"/>
                <w:szCs w:val="22"/>
              </w:rPr>
              <w:t xml:space="preserve">Při konstrukci vzorku </w:t>
            </w:r>
            <w:proofErr w:type="spellStart"/>
            <w:r w:rsidR="0096377E">
              <w:rPr>
                <w:sz w:val="22"/>
                <w:szCs w:val="22"/>
              </w:rPr>
              <w:t>informantů</w:t>
            </w:r>
            <w:proofErr w:type="spellEnd"/>
            <w:r w:rsidR="0096377E">
              <w:rPr>
                <w:sz w:val="22"/>
                <w:szCs w:val="22"/>
              </w:rPr>
              <w:t xml:space="preserve"> by bylo vhodnější se zaměřit na homogennější sociální skupinu v jedné generační kohortě, než pracovat s problematickým členěním informantů podle chronologického věku. Absolutní věk v dané problematice totiž hraje menší roli než kupříkladu zdravotní stav aj.</w:t>
            </w:r>
            <w:r w:rsidR="0036689A">
              <w:rPr>
                <w:sz w:val="22"/>
                <w:szCs w:val="22"/>
              </w:rPr>
              <w:t xml:space="preserve"> Při daném počtu </w:t>
            </w:r>
            <w:proofErr w:type="spellStart"/>
            <w:r w:rsidR="0036689A">
              <w:rPr>
                <w:sz w:val="22"/>
                <w:szCs w:val="22"/>
              </w:rPr>
              <w:t>informantů</w:t>
            </w:r>
            <w:proofErr w:type="spellEnd"/>
            <w:r w:rsidR="0036689A">
              <w:rPr>
                <w:sz w:val="22"/>
                <w:szCs w:val="22"/>
              </w:rPr>
              <w:t xml:space="preserve"> pak postrádá komparace </w:t>
            </w:r>
            <w:r w:rsidR="0036689A">
              <w:rPr>
                <w:sz w:val="22"/>
                <w:szCs w:val="22"/>
              </w:rPr>
              <w:lastRenderedPageBreak/>
              <w:t>jakékoliv metodologické opodstatnění.</w:t>
            </w:r>
          </w:p>
          <w:p w:rsidR="0096377E" w:rsidRDefault="009C5D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−</w:t>
            </w:r>
            <w:r w:rsidR="0096377E">
              <w:rPr>
                <w:sz w:val="22"/>
                <w:szCs w:val="22"/>
              </w:rPr>
              <w:t xml:space="preserve"> Tabulková prezentace kódů a kategorií by si za</w:t>
            </w:r>
            <w:r>
              <w:rPr>
                <w:sz w:val="22"/>
                <w:szCs w:val="22"/>
              </w:rPr>
              <w:t>sloužila mnohem lepší zpracování</w:t>
            </w:r>
            <w:r w:rsidR="0096377E">
              <w:rPr>
                <w:sz w:val="22"/>
                <w:szCs w:val="22"/>
              </w:rPr>
              <w:t>. V dané podobě je nepřehledná.</w:t>
            </w:r>
          </w:p>
          <w:p w:rsidR="00F1326B" w:rsidRPr="00C50B27" w:rsidRDefault="009C5D3F" w:rsidP="009C5D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−</w:t>
            </w:r>
            <w:r w:rsidR="0096377E">
              <w:rPr>
                <w:sz w:val="22"/>
                <w:szCs w:val="22"/>
              </w:rPr>
              <w:t xml:space="preserve"> Výsledné kategorie jsou velmi obecné. Prezentace výsledků (kategorií) po jedno</w:t>
            </w:r>
            <w:r>
              <w:rPr>
                <w:sz w:val="22"/>
                <w:szCs w:val="22"/>
              </w:rPr>
              <w:t xml:space="preserve">tlivých </w:t>
            </w:r>
            <w:proofErr w:type="spellStart"/>
            <w:r>
              <w:rPr>
                <w:sz w:val="22"/>
                <w:szCs w:val="22"/>
              </w:rPr>
              <w:t>informantech</w:t>
            </w:r>
            <w:proofErr w:type="spellEnd"/>
            <w:r>
              <w:rPr>
                <w:sz w:val="22"/>
                <w:szCs w:val="22"/>
              </w:rPr>
              <w:t xml:space="preserve"> je nevhodná a neodpovídá postupům </w:t>
            </w:r>
            <w:r w:rsidR="0096377E">
              <w:rPr>
                <w:sz w:val="22"/>
                <w:szCs w:val="22"/>
              </w:rPr>
              <w:t>zakotvené teorie.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Default="009C5D3F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Ćo</w:t>
            </w:r>
            <w:proofErr w:type="spellEnd"/>
            <w:r>
              <w:rPr>
                <w:sz w:val="22"/>
                <w:szCs w:val="22"/>
              </w:rPr>
              <w:t xml:space="preserve"> je rozuměnou kvalitou sexuálního života?</w:t>
            </w:r>
          </w:p>
          <w:p w:rsidR="009C5D3F" w:rsidRPr="00C50B27" w:rsidRDefault="009C5D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 konstrukce vzorku </w:t>
            </w:r>
            <w:proofErr w:type="spellStart"/>
            <w:r>
              <w:rPr>
                <w:sz w:val="22"/>
                <w:szCs w:val="22"/>
              </w:rPr>
              <w:t>informantů</w:t>
            </w:r>
            <w:proofErr w:type="spellEnd"/>
            <w:r>
              <w:rPr>
                <w:sz w:val="22"/>
                <w:szCs w:val="22"/>
              </w:rPr>
              <w:t xml:space="preserve"> mohla ovlivnit výsledky, k nimž autorka dospěla?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96377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C5D3F">
              <w:rPr>
                <w:sz w:val="22"/>
                <w:szCs w:val="22"/>
              </w:rPr>
              <w:t xml:space="preserve"> 22/04/2016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C5D3F">
              <w:rPr>
                <w:sz w:val="22"/>
                <w:szCs w:val="22"/>
              </w:rPr>
              <w:t xml:space="preserve"> Mgr. Jan Kalenda, </w:t>
            </w:r>
            <w:proofErr w:type="spellStart"/>
            <w:r w:rsidR="009C5D3F">
              <w:rPr>
                <w:sz w:val="22"/>
                <w:szCs w:val="22"/>
              </w:rPr>
              <w:t>Ph.D</w:t>
            </w:r>
            <w:proofErr w:type="spellEnd"/>
            <w:r w:rsidR="009C5D3F">
              <w:rPr>
                <w:sz w:val="22"/>
                <w:szCs w:val="22"/>
              </w:rPr>
              <w:t>.</w:t>
            </w:r>
          </w:p>
        </w:tc>
      </w:tr>
    </w:tbl>
    <w:p w:rsidR="006847E2" w:rsidRDefault="006847E2"/>
    <w:sectPr w:rsidR="006847E2" w:rsidSect="00997D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6E21" w:rsidRDefault="00BA6E21">
      <w:r>
        <w:separator/>
      </w:r>
    </w:p>
  </w:endnote>
  <w:endnote w:type="continuationSeparator" w:id="0">
    <w:p w:rsidR="00BA6E21" w:rsidRDefault="00BA6E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6E21" w:rsidRDefault="00BA6E21">
      <w:r>
        <w:separator/>
      </w:r>
    </w:p>
  </w:footnote>
  <w:footnote w:type="continuationSeparator" w:id="0">
    <w:p w:rsidR="00BA6E21" w:rsidRDefault="00BA6E2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566B"/>
    <w:rsid w:val="0033566B"/>
    <w:rsid w:val="00362AB0"/>
    <w:rsid w:val="0036689A"/>
    <w:rsid w:val="003F5DA2"/>
    <w:rsid w:val="00512982"/>
    <w:rsid w:val="00526D47"/>
    <w:rsid w:val="0055255D"/>
    <w:rsid w:val="005C219A"/>
    <w:rsid w:val="006847E2"/>
    <w:rsid w:val="008614B3"/>
    <w:rsid w:val="0096377E"/>
    <w:rsid w:val="00997D7B"/>
    <w:rsid w:val="009B2248"/>
    <w:rsid w:val="009C5D3F"/>
    <w:rsid w:val="00AF1740"/>
    <w:rsid w:val="00B411DB"/>
    <w:rsid w:val="00BA3203"/>
    <w:rsid w:val="00BA6E21"/>
    <w:rsid w:val="00C50B27"/>
    <w:rsid w:val="00CE0A8B"/>
    <w:rsid w:val="00DC1BF5"/>
    <w:rsid w:val="00E67C85"/>
    <w:rsid w:val="00E709EA"/>
    <w:rsid w:val="00F1326B"/>
    <w:rsid w:val="00F66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Posudky_UTB_2016_03\Dan&#283;&#269;kov&#225;_O_MDP_2016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Daněčková_O_MDP_2016</Template>
  <TotalTime>105</TotalTime>
  <Pages>2</Pages>
  <Words>511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Kalenda Jan</dc:creator>
  <cp:keywords/>
  <dc:description/>
  <cp:lastModifiedBy>Blanka</cp:lastModifiedBy>
  <cp:revision>3</cp:revision>
  <cp:lastPrinted>2012-04-25T08:21:00Z</cp:lastPrinted>
  <dcterms:created xsi:type="dcterms:W3CDTF">2016-04-22T08:23:00Z</dcterms:created>
  <dcterms:modified xsi:type="dcterms:W3CDTF">2016-05-01T09:56:00Z</dcterms:modified>
</cp:coreProperties>
</file>