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Daňhelová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školy při práci se sociálně znevýhodněným žákem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6E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46D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A05EBB" w:rsidP="005B253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aktuálního a zajímavého tématu</w:t>
            </w:r>
          </w:p>
          <w:p w:rsidR="00A05EBB" w:rsidRDefault="00A05EBB" w:rsidP="005B253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studovaného tématu i metodologie</w:t>
            </w:r>
          </w:p>
          <w:p w:rsidR="00F0144E" w:rsidRPr="00F0144E" w:rsidRDefault="00F0144E" w:rsidP="00046E14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5B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</w:t>
            </w:r>
            <w:r w:rsidR="00846D16">
              <w:rPr>
                <w:sz w:val="22"/>
                <w:szCs w:val="22"/>
              </w:rPr>
              <w:t xml:space="preserve"> stránky:</w:t>
            </w:r>
          </w:p>
          <w:p w:rsidR="00A05EBB" w:rsidRDefault="00A05EBB" w:rsidP="00A05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zvolit více cizojazyčné literatury</w:t>
            </w:r>
          </w:p>
          <w:p w:rsidR="00046E14" w:rsidRDefault="00046E14" w:rsidP="00A05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poměrně obecný</w:t>
            </w:r>
          </w:p>
          <w:p w:rsidR="00046E14" w:rsidRPr="00A05EBB" w:rsidRDefault="00046E14" w:rsidP="00A05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znám základní a výběrový soubor výzkumného šetření (O jaký výběr se jedná?)</w:t>
            </w:r>
          </w:p>
          <w:p w:rsidR="00F0144E" w:rsidRDefault="00F0144E" w:rsidP="00F014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vzhledem k tomu, že autorka volila metodu hloubkových rozhovorů, je struktura rozhovorů dosti rozsáhlá (i značná část otázek je formulovaná uzavřeně).</w:t>
            </w:r>
          </w:p>
          <w:p w:rsidR="00D327B3" w:rsidRDefault="00D327B3" w:rsidP="00F014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citace výpovědí respondentů u jednotlivých kódů jsou poměrně rozsáhlé</w:t>
            </w:r>
          </w:p>
          <w:p w:rsidR="00A05EBB" w:rsidRDefault="00A05EBB" w:rsidP="00F014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vyhodnocuje shrnutí výzkumu, avšak absentuje diskuse s jinými výzkumnými zjištěními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05E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B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teoretické části práce vyplynuly vaše výzkumné otázky (viz. </w:t>
            </w:r>
            <w:proofErr w:type="gramStart"/>
            <w:r>
              <w:rPr>
                <w:sz w:val="22"/>
                <w:szCs w:val="22"/>
              </w:rPr>
              <w:t>Str.47</w:t>
            </w:r>
            <w:proofErr w:type="gramEnd"/>
            <w:r>
              <w:rPr>
                <w:sz w:val="22"/>
                <w:szCs w:val="22"/>
              </w:rPr>
              <w:t>). Můžete říci, jaké novum přináší vaše výsledky diplomové práce?</w:t>
            </w:r>
          </w:p>
          <w:p w:rsidR="00B411DB" w:rsidRPr="00C50B27" w:rsidRDefault="005B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Prezentujete schéma vztahů mezi dimenzemi </w:t>
            </w:r>
            <w:r w:rsidR="00C344AF">
              <w:rPr>
                <w:sz w:val="22"/>
                <w:szCs w:val="22"/>
              </w:rPr>
              <w:t>(</w:t>
            </w:r>
            <w:proofErr w:type="gramStart"/>
            <w:r w:rsidR="00C344AF">
              <w:rPr>
                <w:sz w:val="22"/>
                <w:szCs w:val="22"/>
              </w:rPr>
              <w:t>viz. Str.88</w:t>
            </w:r>
            <w:proofErr w:type="gramEnd"/>
            <w:r w:rsidR="00C344AF">
              <w:rPr>
                <w:sz w:val="22"/>
                <w:szCs w:val="22"/>
              </w:rPr>
              <w:t>). Můžete říci, jen např. ke dvěma položkám paradigmatického modelu, vztah jejich subkategorií?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05E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05EBB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B0" w:rsidRDefault="001B11B0">
      <w:r>
        <w:separator/>
      </w:r>
    </w:p>
  </w:endnote>
  <w:endnote w:type="continuationSeparator" w:id="0">
    <w:p w:rsidR="001B11B0" w:rsidRDefault="001B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B0" w:rsidRDefault="001B11B0">
      <w:r>
        <w:separator/>
      </w:r>
    </w:p>
  </w:footnote>
  <w:footnote w:type="continuationSeparator" w:id="0">
    <w:p w:rsidR="001B11B0" w:rsidRDefault="001B11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533"/>
    <w:multiLevelType w:val="hybridMultilevel"/>
    <w:tmpl w:val="C696FC84"/>
    <w:lvl w:ilvl="0" w:tplc="233AE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F7621"/>
    <w:multiLevelType w:val="hybridMultilevel"/>
    <w:tmpl w:val="15EA0C52"/>
    <w:lvl w:ilvl="0" w:tplc="04F0A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AF"/>
    <w:rsid w:val="00046E14"/>
    <w:rsid w:val="001B11B0"/>
    <w:rsid w:val="00362AB0"/>
    <w:rsid w:val="003F5DA2"/>
    <w:rsid w:val="00512982"/>
    <w:rsid w:val="00526D47"/>
    <w:rsid w:val="0055255D"/>
    <w:rsid w:val="005B2532"/>
    <w:rsid w:val="005C219A"/>
    <w:rsid w:val="006847E2"/>
    <w:rsid w:val="007D7DAF"/>
    <w:rsid w:val="00846D16"/>
    <w:rsid w:val="008614B3"/>
    <w:rsid w:val="009B2248"/>
    <w:rsid w:val="00A05EBB"/>
    <w:rsid w:val="00AF1740"/>
    <w:rsid w:val="00B411DB"/>
    <w:rsid w:val="00BA3203"/>
    <w:rsid w:val="00C344AF"/>
    <w:rsid w:val="00C50B27"/>
    <w:rsid w:val="00CE0A8B"/>
    <w:rsid w:val="00D327B3"/>
    <w:rsid w:val="00DC1BF5"/>
    <w:rsid w:val="00E67C85"/>
    <w:rsid w:val="00E709EA"/>
    <w:rsid w:val="00F0144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Lukešová Michaela</cp:lastModifiedBy>
  <cp:revision>2</cp:revision>
  <cp:lastPrinted>2012-04-25T08:21:00Z</cp:lastPrinted>
  <dcterms:created xsi:type="dcterms:W3CDTF">2016-05-02T10:33:00Z</dcterms:created>
  <dcterms:modified xsi:type="dcterms:W3CDTF">2016-05-02T10:33:00Z</dcterms:modified>
</cp:coreProperties>
</file>