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A3F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Hana Daňhelová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A3F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Postavení školy při práci se sociálně znevýhodněným žákem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A3FB3" w:rsidP="004A3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A3F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A3F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4A3F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Překládaná práce se věnuje diskutovanému tématu – inkluzi ve školství. Autorka se zaměřila na žáka sociálně znevýhodněného, který debatě o inkluzi zaostává za žákem se zdravotním znevýhodněním. </w:t>
            </w:r>
          </w:p>
          <w:p w:rsidR="004A3FB3" w:rsidRDefault="004A3F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se věnuje vymezení sociálního znevýhodnění, žáku se sociálním znevýhodněním a legislativě v oblasti školství. </w:t>
            </w:r>
          </w:p>
          <w:p w:rsidR="00B411DB" w:rsidRPr="00C50B27" w:rsidRDefault="004A3F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je zaměřena na kvalitativní šetření s řediteli škol. Autorce se podařilo z rozhovorů vytěžit maximum. Velmi zajímavé a podnětné je doporučení pro praxi, to by bylo vhodné </w:t>
            </w:r>
            <w:r w:rsidR="00676DCD">
              <w:rPr>
                <w:sz w:val="22"/>
                <w:szCs w:val="22"/>
              </w:rPr>
              <w:t>poslat na příslušný odbor MŠMT.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676D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Kde vidíte příčinu toho, že každý ředitel vymezoval sociální znevýhodnění jinak?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76DCD">
              <w:rPr>
                <w:sz w:val="22"/>
                <w:szCs w:val="22"/>
              </w:rPr>
              <w:t xml:space="preserve"> 27. dubna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CFE" w:rsidRDefault="00F27CFE">
      <w:r>
        <w:separator/>
      </w:r>
    </w:p>
  </w:endnote>
  <w:endnote w:type="continuationSeparator" w:id="0">
    <w:p w:rsidR="00F27CFE" w:rsidRDefault="00F2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CFE" w:rsidRDefault="00F27CFE">
      <w:r>
        <w:separator/>
      </w:r>
    </w:p>
  </w:footnote>
  <w:footnote w:type="continuationSeparator" w:id="0">
    <w:p w:rsidR="00F27CFE" w:rsidRDefault="00F27CF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B4E"/>
    <w:rsid w:val="00362AB0"/>
    <w:rsid w:val="003F5DA2"/>
    <w:rsid w:val="004A3FB3"/>
    <w:rsid w:val="00512982"/>
    <w:rsid w:val="00514664"/>
    <w:rsid w:val="00526D47"/>
    <w:rsid w:val="0055255D"/>
    <w:rsid w:val="005C219A"/>
    <w:rsid w:val="00676DCD"/>
    <w:rsid w:val="006847E2"/>
    <w:rsid w:val="0070056B"/>
    <w:rsid w:val="00744BC4"/>
    <w:rsid w:val="00B411DB"/>
    <w:rsid w:val="00B82B4E"/>
    <w:rsid w:val="00BA3203"/>
    <w:rsid w:val="00C50B27"/>
    <w:rsid w:val="00DC1BF5"/>
    <w:rsid w:val="00E709EA"/>
    <w:rsid w:val="00E83040"/>
    <w:rsid w:val="00F2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0</TotalTime>
  <Pages>1</Pages>
  <Words>288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2016-04-27T15:32:00Z</dcterms:created>
  <dcterms:modified xsi:type="dcterms:W3CDTF">2016-04-27T15:32:00Z</dcterms:modified>
</cp:coreProperties>
</file>