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E64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Magdaléna Hulová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E6426" w:rsidP="006C41F9">
            <w:pPr>
              <w:rPr>
                <w:sz w:val="22"/>
                <w:szCs w:val="22"/>
              </w:rPr>
            </w:pPr>
            <w:r w:rsidRPr="005E6426">
              <w:rPr>
                <w:sz w:val="22"/>
                <w:szCs w:val="22"/>
              </w:rPr>
              <w:t>Rodina a její vliv na vývoj osobnosti jedince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CE53D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CE53D1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výsledkem dlouhodobého a systematického úsilí</w:t>
            </w:r>
            <w:r w:rsidR="006D71D4">
              <w:rPr>
                <w:sz w:val="22"/>
                <w:szCs w:val="22"/>
              </w:rPr>
              <w:t xml:space="preserve"> autorky</w:t>
            </w:r>
            <w:r>
              <w:rPr>
                <w:sz w:val="22"/>
                <w:szCs w:val="22"/>
              </w:rPr>
              <w:t xml:space="preserve">, podpořeného pravidelnou </w:t>
            </w:r>
            <w:proofErr w:type="spellStart"/>
            <w:r>
              <w:rPr>
                <w:sz w:val="22"/>
                <w:szCs w:val="22"/>
              </w:rPr>
              <w:t>konzultovaností</w:t>
            </w:r>
            <w:proofErr w:type="spellEnd"/>
            <w:r>
              <w:rPr>
                <w:sz w:val="22"/>
                <w:szCs w:val="22"/>
              </w:rPr>
              <w:t xml:space="preserve"> tématu s vedoucím práce.</w:t>
            </w:r>
          </w:p>
          <w:p w:rsidR="00CE53D1" w:rsidRDefault="00CE53D1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autorky se zaměřuje na mimořádně zajímavé téma, a tím je vliv rodinných konstelací mezi sourozenci na vývoj osobnosti dítěte, přesahující až do dospělosti. </w:t>
            </w:r>
          </w:p>
          <w:p w:rsidR="0020241B" w:rsidRDefault="0020241B" w:rsidP="006C41F9">
            <w:pPr>
              <w:rPr>
                <w:sz w:val="22"/>
                <w:szCs w:val="22"/>
              </w:rPr>
            </w:pPr>
          </w:p>
          <w:p w:rsidR="006C41F9" w:rsidRPr="00C50B27" w:rsidRDefault="0020241B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Správně pochopená a rozpracovaná diskuse a doporučení pro praxi i další náležitosti práce, jako rešerše, sestavení kapitol, výzkum se stal základem pro kvalitní výstup. Snahu autorky i výbornou úroveň jazykovou </w:t>
            </w:r>
            <w:r w:rsidR="006D71D4">
              <w:rPr>
                <w:sz w:val="22"/>
                <w:szCs w:val="22"/>
              </w:rPr>
              <w:t xml:space="preserve">a stylistickou </w:t>
            </w:r>
            <w:r>
              <w:rPr>
                <w:sz w:val="22"/>
                <w:szCs w:val="22"/>
              </w:rPr>
              <w:t>hodnotím proto stupněm A.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055EB1" w:rsidP="00055EB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 se podle pořadí narození dítěte v rodině usuzovat na jeho budoucí charakter a způsob jednání ve s</w:t>
            </w:r>
            <w:r w:rsidR="00531FCB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olečnosti a v</w:t>
            </w:r>
            <w:r w:rsidR="006D71D4">
              <w:rPr>
                <w:sz w:val="22"/>
                <w:szCs w:val="22"/>
              </w:rPr>
              <w:t xml:space="preserve"> jeho </w:t>
            </w:r>
            <w:r>
              <w:rPr>
                <w:sz w:val="22"/>
                <w:szCs w:val="22"/>
              </w:rPr>
              <w:t>následné rodině?</w:t>
            </w:r>
          </w:p>
          <w:p w:rsidR="00531FCB" w:rsidRDefault="00531FCB" w:rsidP="00055EB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jakých pozic, myslím osobních (pokud to můžete říci), vycházela volba Vaší práce a její zpracování?</w:t>
            </w:r>
          </w:p>
          <w:p w:rsidR="006C41F9" w:rsidRPr="006D71D4" w:rsidRDefault="00531FCB" w:rsidP="006C41F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71D4">
              <w:rPr>
                <w:sz w:val="22"/>
                <w:szCs w:val="22"/>
              </w:rPr>
              <w:t>Uveďte někter</w:t>
            </w:r>
            <w:r w:rsidR="006D71D4" w:rsidRPr="006D71D4">
              <w:rPr>
                <w:sz w:val="22"/>
                <w:szCs w:val="22"/>
              </w:rPr>
              <w:t>ý z příběhů sourozenecké konstelace, který by typickým způsobem dokladoval Vaše výzkumná zjištění.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6D71D4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23EA">
              <w:rPr>
                <w:sz w:val="22"/>
                <w:szCs w:val="22"/>
              </w:rPr>
              <w:t xml:space="preserve"> 28</w:t>
            </w:r>
            <w:r w:rsidR="00744D9D">
              <w:rPr>
                <w:sz w:val="22"/>
                <w:szCs w:val="22"/>
              </w:rPr>
              <w:t>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60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D98" w:rsidRDefault="00877D98">
      <w:r>
        <w:separator/>
      </w:r>
    </w:p>
  </w:endnote>
  <w:endnote w:type="continuationSeparator" w:id="0">
    <w:p w:rsidR="00877D98" w:rsidRDefault="00877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D98" w:rsidRDefault="00877D98">
      <w:r>
        <w:separator/>
      </w:r>
    </w:p>
  </w:footnote>
  <w:footnote w:type="continuationSeparator" w:id="0">
    <w:p w:rsidR="00877D98" w:rsidRDefault="00877D98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C6AF0"/>
    <w:multiLevelType w:val="hybridMultilevel"/>
    <w:tmpl w:val="D17404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323EA"/>
    <w:rsid w:val="00055EB1"/>
    <w:rsid w:val="00061A02"/>
    <w:rsid w:val="0020241B"/>
    <w:rsid w:val="00362AB0"/>
    <w:rsid w:val="003F5DA2"/>
    <w:rsid w:val="00512982"/>
    <w:rsid w:val="00514664"/>
    <w:rsid w:val="00526D47"/>
    <w:rsid w:val="00531FCB"/>
    <w:rsid w:val="0055255D"/>
    <w:rsid w:val="005C219A"/>
    <w:rsid w:val="005E6426"/>
    <w:rsid w:val="006004F0"/>
    <w:rsid w:val="0062229F"/>
    <w:rsid w:val="006847E2"/>
    <w:rsid w:val="006C41F9"/>
    <w:rsid w:val="006D71D4"/>
    <w:rsid w:val="0070056B"/>
    <w:rsid w:val="00744D9D"/>
    <w:rsid w:val="00774923"/>
    <w:rsid w:val="00877D98"/>
    <w:rsid w:val="00B411DB"/>
    <w:rsid w:val="00BA3203"/>
    <w:rsid w:val="00C50B27"/>
    <w:rsid w:val="00CE53D1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55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25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8</cp:revision>
  <cp:lastPrinted>2012-04-25T08:21:00Z</cp:lastPrinted>
  <dcterms:created xsi:type="dcterms:W3CDTF">2016-05-01T14:01:00Z</dcterms:created>
  <dcterms:modified xsi:type="dcterms:W3CDTF">2016-05-02T07:21:00Z</dcterms:modified>
</cp:coreProperties>
</file>