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Jüngerová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osob ve věku střední dospělosti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74CB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AB721C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74CB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Pr="00C63BC2" w:rsidRDefault="00AB721C" w:rsidP="00C63BC2">
            <w:pPr>
              <w:jc w:val="both"/>
              <w:rPr>
                <w:sz w:val="22"/>
                <w:szCs w:val="22"/>
              </w:rPr>
            </w:pPr>
            <w:r w:rsidRPr="00C63BC2">
              <w:rPr>
                <w:sz w:val="22"/>
                <w:szCs w:val="22"/>
              </w:rPr>
              <w:t>Práce splňuje základní formální náležitosti.</w:t>
            </w:r>
          </w:p>
          <w:p w:rsidR="00AB721C" w:rsidRPr="00C63BC2" w:rsidRDefault="00AB721C" w:rsidP="00C63BC2">
            <w:pPr>
              <w:jc w:val="both"/>
              <w:rPr>
                <w:sz w:val="22"/>
                <w:szCs w:val="22"/>
              </w:rPr>
            </w:pPr>
            <w:r w:rsidRPr="00C63BC2">
              <w:rPr>
                <w:sz w:val="22"/>
                <w:szCs w:val="22"/>
              </w:rPr>
              <w:t>Autorka přistoupila ke zpracování tématu samostatně, oceňuji její nadšení, ale i realistický přístup ke zpracování práce.</w:t>
            </w:r>
          </w:p>
          <w:p w:rsidR="00AB721C" w:rsidRPr="00C63BC2" w:rsidRDefault="00AB721C" w:rsidP="00C63BC2">
            <w:pPr>
              <w:jc w:val="both"/>
              <w:rPr>
                <w:sz w:val="22"/>
                <w:szCs w:val="22"/>
              </w:rPr>
            </w:pPr>
            <w:r w:rsidRPr="00C63BC2">
              <w:rPr>
                <w:sz w:val="22"/>
                <w:szCs w:val="22"/>
              </w:rPr>
              <w:t>Teoretická část je čtivá, logicky provázaná, postavená na poměrně bohatých zdrojích. Autorka v teoretické části dle mého názoru dokázala naplnit podstatu „tvořivé kompilace“.</w:t>
            </w:r>
          </w:p>
          <w:p w:rsidR="00AB721C" w:rsidRPr="00C63BC2" w:rsidRDefault="0030242D" w:rsidP="00C63BC2">
            <w:pPr>
              <w:jc w:val="both"/>
              <w:rPr>
                <w:sz w:val="22"/>
                <w:szCs w:val="22"/>
              </w:rPr>
            </w:pPr>
            <w:r w:rsidRPr="00C63BC2">
              <w:rPr>
                <w:sz w:val="22"/>
                <w:szCs w:val="22"/>
              </w:rPr>
              <w:t>V praktické části je prezentováno standardní šetření s využitím převzatého nástroje. Je však třeba zdůraznit, že autorka nevyužila pro vyhodnocení dat pouze klasické statistické postupy, ale vycházela také přímo z manuálu převzatého nástroje a stanovených norem.</w:t>
            </w:r>
          </w:p>
          <w:p w:rsidR="0030242D" w:rsidRPr="00C63BC2" w:rsidRDefault="0030242D" w:rsidP="00C63BC2">
            <w:pPr>
              <w:jc w:val="both"/>
              <w:rPr>
                <w:sz w:val="22"/>
                <w:szCs w:val="22"/>
              </w:rPr>
            </w:pPr>
            <w:r w:rsidRPr="00C63BC2">
              <w:rPr>
                <w:sz w:val="22"/>
                <w:szCs w:val="22"/>
              </w:rPr>
              <w:t>Ačkoli práce na první pohled nejeví z</w:t>
            </w:r>
            <w:bookmarkStart w:id="0" w:name="_GoBack"/>
            <w:bookmarkEnd w:id="0"/>
            <w:r w:rsidRPr="00C63BC2">
              <w:rPr>
                <w:sz w:val="22"/>
                <w:szCs w:val="22"/>
              </w:rPr>
              <w:t>námky vysoké originality, ani náročnosti zpracování, považuji ji za kvalitní příklad závěrečné práce.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3024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limity má Vámi realizované šetření?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F74C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242D">
              <w:rPr>
                <w:sz w:val="22"/>
                <w:szCs w:val="22"/>
              </w:rPr>
              <w:t xml:space="preserve"> 27. 4. 2016</w:t>
            </w:r>
          </w:p>
        </w:tc>
        <w:tc>
          <w:tcPr>
            <w:tcW w:w="5760" w:type="dxa"/>
            <w:gridSpan w:val="7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30242D" w:rsidRPr="00C50B27" w:rsidRDefault="0030242D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BD" w:rsidRDefault="000F0FBD">
      <w:r>
        <w:separator/>
      </w:r>
    </w:p>
  </w:endnote>
  <w:endnote w:type="continuationSeparator" w:id="0">
    <w:p w:rsidR="000F0FBD" w:rsidRDefault="000F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BD" w:rsidRDefault="000F0FBD">
      <w:r>
        <w:separator/>
      </w:r>
    </w:p>
  </w:footnote>
  <w:footnote w:type="continuationSeparator" w:id="0">
    <w:p w:rsidR="000F0FBD" w:rsidRDefault="000F0FBD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0F0FBD"/>
    <w:rsid w:val="00233BA8"/>
    <w:rsid w:val="00250A00"/>
    <w:rsid w:val="0030242D"/>
    <w:rsid w:val="00362AB0"/>
    <w:rsid w:val="003F5DA2"/>
    <w:rsid w:val="00512982"/>
    <w:rsid w:val="00514664"/>
    <w:rsid w:val="00526D47"/>
    <w:rsid w:val="0055255D"/>
    <w:rsid w:val="00557C4C"/>
    <w:rsid w:val="005C219A"/>
    <w:rsid w:val="006847E2"/>
    <w:rsid w:val="0070056B"/>
    <w:rsid w:val="0097347D"/>
    <w:rsid w:val="00AB721C"/>
    <w:rsid w:val="00B411DB"/>
    <w:rsid w:val="00B86FD1"/>
    <w:rsid w:val="00BA3203"/>
    <w:rsid w:val="00C50B27"/>
    <w:rsid w:val="00C63BC2"/>
    <w:rsid w:val="00D915FB"/>
    <w:rsid w:val="00DC1BF5"/>
    <w:rsid w:val="00E020B3"/>
    <w:rsid w:val="00E0757C"/>
    <w:rsid w:val="00E709EA"/>
    <w:rsid w:val="00E83040"/>
    <w:rsid w:val="00F7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2012-04-25T08:21:00Z</cp:lastPrinted>
  <dcterms:created xsi:type="dcterms:W3CDTF">2016-04-27T09:07:00Z</dcterms:created>
  <dcterms:modified xsi:type="dcterms:W3CDTF">2016-04-29T10:42:00Z</dcterms:modified>
</cp:coreProperties>
</file>