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17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Markéta Kubová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17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Rodičovství člověka bez domova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17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Hana Šlechtová,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17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17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A4C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10239" w:rsidRPr="00731A11" w:rsidRDefault="00B277A0" w:rsidP="0036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6B3557" w:rsidRPr="00731A11">
              <w:rPr>
                <w:sz w:val="20"/>
                <w:szCs w:val="20"/>
              </w:rPr>
              <w:t xml:space="preserve">Na práci je znát, že její autorka zná prostředí, v němž prováděla výzkum, a dokáže si získat potřebnou důvěru komunikačních partnerů. </w:t>
            </w:r>
            <w:r w:rsidR="00C52762" w:rsidRPr="00731A11">
              <w:rPr>
                <w:sz w:val="20"/>
                <w:szCs w:val="20"/>
              </w:rPr>
              <w:t xml:space="preserve">Ačkoliv z důvodů, které v textu uvádí, neprovedla jiný sběr dat, než jakým byly rozhovory s lidmi bez domova, kteří jsou rodiči nezletilých dětí, </w:t>
            </w:r>
            <w:r w:rsidR="00AD7470" w:rsidRPr="00731A11">
              <w:rPr>
                <w:sz w:val="20"/>
                <w:szCs w:val="20"/>
              </w:rPr>
              <w:t xml:space="preserve">jistá triangulace dat přece jen zajištěna byla právě autorčinou zkušeností z prostředí práce s osobami bez domova a její </w:t>
            </w:r>
            <w:r w:rsidR="00881958" w:rsidRPr="00731A11">
              <w:rPr>
                <w:sz w:val="20"/>
                <w:szCs w:val="20"/>
              </w:rPr>
              <w:t>schopností vnímat podmíněnosti obsahu jejich sdělení.</w:t>
            </w:r>
            <w:r w:rsidR="00FF0D07" w:rsidRPr="00731A11">
              <w:rPr>
                <w:sz w:val="20"/>
                <w:szCs w:val="20"/>
              </w:rPr>
              <w:t xml:space="preserve"> Z konzultace analýzy rozhovorů bylo zřejmé</w:t>
            </w:r>
            <w:r w:rsidR="00E17147" w:rsidRPr="00731A11">
              <w:rPr>
                <w:sz w:val="20"/>
                <w:szCs w:val="20"/>
              </w:rPr>
              <w:t xml:space="preserve"> (a je to znát i z některých pasáží rozboru rozhovorů ve výsledném textu)</w:t>
            </w:r>
            <w:r w:rsidR="00FF0D07" w:rsidRPr="00731A11">
              <w:rPr>
                <w:sz w:val="20"/>
                <w:szCs w:val="20"/>
              </w:rPr>
              <w:t xml:space="preserve">, že diplomantka je schopna „číst mezi řádky“ a </w:t>
            </w:r>
            <w:r w:rsidR="00D644F3" w:rsidRPr="00731A11">
              <w:rPr>
                <w:sz w:val="20"/>
                <w:szCs w:val="20"/>
              </w:rPr>
              <w:t xml:space="preserve">vyvozovat relevantní závěry. </w:t>
            </w:r>
          </w:p>
          <w:p w:rsidR="0057769A" w:rsidRPr="00731A11" w:rsidRDefault="00B277A0" w:rsidP="0036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BE0373" w:rsidRPr="00731A11">
              <w:rPr>
                <w:sz w:val="20"/>
                <w:szCs w:val="20"/>
              </w:rPr>
              <w:t xml:space="preserve">Výše zmíněná pozitiva </w:t>
            </w:r>
            <w:r w:rsidR="00726E47" w:rsidRPr="00731A11">
              <w:rPr>
                <w:sz w:val="20"/>
                <w:szCs w:val="20"/>
              </w:rPr>
              <w:t>však narážejí na mez, kterou je neustálé odkládání práce na později</w:t>
            </w:r>
            <w:r w:rsidR="005D5D8C" w:rsidRPr="00731A11">
              <w:rPr>
                <w:sz w:val="20"/>
                <w:szCs w:val="20"/>
              </w:rPr>
              <w:t xml:space="preserve"> (diplomantku znám od dob její tvorby bakalářské práce a musím s politováním </w:t>
            </w:r>
            <w:r w:rsidR="00784A2B" w:rsidRPr="00731A11">
              <w:rPr>
                <w:sz w:val="20"/>
                <w:szCs w:val="20"/>
              </w:rPr>
              <w:t xml:space="preserve">konstatovat, že </w:t>
            </w:r>
            <w:r w:rsidR="001E4109" w:rsidRPr="00731A11">
              <w:rPr>
                <w:sz w:val="20"/>
                <w:szCs w:val="20"/>
              </w:rPr>
              <w:t>uvedená</w:t>
            </w:r>
            <w:r w:rsidR="00491A5D" w:rsidRPr="00731A11">
              <w:rPr>
                <w:sz w:val="20"/>
                <w:szCs w:val="20"/>
              </w:rPr>
              <w:t xml:space="preserve"> vlastnost brzdí využití jinak silného potenciálu</w:t>
            </w:r>
            <w:r w:rsidR="005D5D8C" w:rsidRPr="00731A11">
              <w:rPr>
                <w:sz w:val="20"/>
                <w:szCs w:val="20"/>
              </w:rPr>
              <w:t>)</w:t>
            </w:r>
            <w:r w:rsidR="00726E47" w:rsidRPr="00731A11">
              <w:rPr>
                <w:sz w:val="20"/>
                <w:szCs w:val="20"/>
              </w:rPr>
              <w:t xml:space="preserve">. </w:t>
            </w:r>
            <w:r w:rsidR="001E1027" w:rsidRPr="00731A11">
              <w:rPr>
                <w:sz w:val="20"/>
                <w:szCs w:val="20"/>
              </w:rPr>
              <w:t xml:space="preserve">To se nakonec projevilo tak, že práce je „šita horkou jehlou“, což platí jak pro konceptuální část </w:t>
            </w:r>
            <w:r w:rsidR="005B515F" w:rsidRPr="00731A11">
              <w:rPr>
                <w:sz w:val="20"/>
                <w:szCs w:val="20"/>
              </w:rPr>
              <w:t>(</w:t>
            </w:r>
            <w:r w:rsidR="004939A9" w:rsidRPr="00731A11">
              <w:rPr>
                <w:sz w:val="20"/>
                <w:szCs w:val="20"/>
              </w:rPr>
              <w:t>kde</w:t>
            </w:r>
            <w:r w:rsidR="005B515F" w:rsidRPr="00731A11">
              <w:rPr>
                <w:sz w:val="20"/>
                <w:szCs w:val="20"/>
              </w:rPr>
              <w:t xml:space="preserve"> </w:t>
            </w:r>
            <w:r w:rsidR="004939A9" w:rsidRPr="00731A11">
              <w:rPr>
                <w:sz w:val="20"/>
                <w:szCs w:val="20"/>
              </w:rPr>
              <w:t xml:space="preserve">podávané informace </w:t>
            </w:r>
            <w:r w:rsidR="004E0721" w:rsidRPr="00731A11">
              <w:rPr>
                <w:sz w:val="20"/>
                <w:szCs w:val="20"/>
              </w:rPr>
              <w:t xml:space="preserve">sice zachovávají logický sled, ale </w:t>
            </w:r>
            <w:r w:rsidR="004939A9" w:rsidRPr="00731A11">
              <w:rPr>
                <w:sz w:val="20"/>
                <w:szCs w:val="20"/>
              </w:rPr>
              <w:t>nejsou dostatečně provázány</w:t>
            </w:r>
            <w:r w:rsidR="00E14A29" w:rsidRPr="00731A11">
              <w:rPr>
                <w:sz w:val="20"/>
                <w:szCs w:val="20"/>
              </w:rPr>
              <w:t>, aby poskytly aktuální rámec pro výzkum</w:t>
            </w:r>
            <w:r w:rsidR="004268CB" w:rsidRPr="00731A11">
              <w:rPr>
                <w:sz w:val="20"/>
                <w:szCs w:val="20"/>
              </w:rPr>
              <w:t xml:space="preserve">; </w:t>
            </w:r>
            <w:r w:rsidR="00960939" w:rsidRPr="00731A11">
              <w:rPr>
                <w:sz w:val="20"/>
                <w:szCs w:val="20"/>
              </w:rPr>
              <w:t>rovně</w:t>
            </w:r>
            <w:r w:rsidR="003B78DB" w:rsidRPr="00731A11">
              <w:rPr>
                <w:sz w:val="20"/>
                <w:szCs w:val="20"/>
              </w:rPr>
              <w:t xml:space="preserve">ž </w:t>
            </w:r>
            <w:r w:rsidR="00295BC5" w:rsidRPr="00731A11">
              <w:rPr>
                <w:sz w:val="20"/>
                <w:szCs w:val="20"/>
              </w:rPr>
              <w:t xml:space="preserve">představení problematiky </w:t>
            </w:r>
            <w:r w:rsidR="00AC3910" w:rsidRPr="00731A11">
              <w:rPr>
                <w:sz w:val="20"/>
                <w:szCs w:val="20"/>
              </w:rPr>
              <w:t xml:space="preserve">z legislativního hlediska </w:t>
            </w:r>
            <w:r w:rsidR="00F61ABA" w:rsidRPr="00731A11">
              <w:rPr>
                <w:sz w:val="20"/>
                <w:szCs w:val="20"/>
              </w:rPr>
              <w:t xml:space="preserve">není aktualizováno, </w:t>
            </w:r>
            <w:r w:rsidR="005A6FB1" w:rsidRPr="00731A11">
              <w:rPr>
                <w:sz w:val="20"/>
                <w:szCs w:val="20"/>
              </w:rPr>
              <w:t>následkem čeh</w:t>
            </w:r>
            <w:r w:rsidR="00F61ABA" w:rsidRPr="00731A11">
              <w:rPr>
                <w:sz w:val="20"/>
                <w:szCs w:val="20"/>
              </w:rPr>
              <w:t xml:space="preserve">ož </w:t>
            </w:r>
            <w:r w:rsidR="005A6FB1" w:rsidRPr="00731A11">
              <w:rPr>
                <w:sz w:val="20"/>
                <w:szCs w:val="20"/>
              </w:rPr>
              <w:t xml:space="preserve">autorka nemohla </w:t>
            </w:r>
            <w:r w:rsidR="00A4054E" w:rsidRPr="00731A11">
              <w:rPr>
                <w:sz w:val="20"/>
                <w:szCs w:val="20"/>
              </w:rPr>
              <w:t xml:space="preserve">využít poznatků z výzkumu z této </w:t>
            </w:r>
            <w:r w:rsidR="00811CE6" w:rsidRPr="00731A11">
              <w:rPr>
                <w:sz w:val="20"/>
                <w:szCs w:val="20"/>
              </w:rPr>
              <w:t>perspektivy</w:t>
            </w:r>
            <w:r w:rsidR="005A6FB1" w:rsidRPr="00731A11">
              <w:rPr>
                <w:sz w:val="20"/>
                <w:szCs w:val="20"/>
              </w:rPr>
              <w:t>)</w:t>
            </w:r>
            <w:r w:rsidR="00811CE6" w:rsidRPr="00731A11">
              <w:rPr>
                <w:sz w:val="20"/>
                <w:szCs w:val="20"/>
              </w:rPr>
              <w:t>.</w:t>
            </w:r>
            <w:r w:rsidR="00AC3910" w:rsidRPr="00731A11">
              <w:rPr>
                <w:sz w:val="20"/>
                <w:szCs w:val="20"/>
              </w:rPr>
              <w:t xml:space="preserve"> </w:t>
            </w:r>
            <w:r w:rsidR="006F5518" w:rsidRPr="00731A11">
              <w:rPr>
                <w:sz w:val="20"/>
                <w:szCs w:val="20"/>
              </w:rPr>
              <w:t>Na</w:t>
            </w:r>
            <w:r w:rsidR="00233E1F" w:rsidRPr="00731A11">
              <w:rPr>
                <w:sz w:val="20"/>
                <w:szCs w:val="20"/>
              </w:rPr>
              <w:t xml:space="preserve"> jazykové úrovni práce </w:t>
            </w:r>
            <w:r w:rsidR="006F5518" w:rsidRPr="00731A11">
              <w:rPr>
                <w:sz w:val="20"/>
                <w:szCs w:val="20"/>
              </w:rPr>
              <w:t>je znát, že si autorka výsledný text nejspíš nestihla pořádně přečíst.</w:t>
            </w:r>
          </w:p>
          <w:p w:rsidR="00B411DB" w:rsidRPr="00C50B27" w:rsidRDefault="00B277A0" w:rsidP="001303BD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57769A" w:rsidRPr="00731A11">
              <w:rPr>
                <w:sz w:val="20"/>
                <w:szCs w:val="20"/>
              </w:rPr>
              <w:t xml:space="preserve">Přes výše uvedené slabiny se domnívám, </w:t>
            </w:r>
            <w:r w:rsidR="00A632CA">
              <w:rPr>
                <w:sz w:val="20"/>
                <w:szCs w:val="20"/>
              </w:rPr>
              <w:t xml:space="preserve">že autorka je </w:t>
            </w:r>
            <w:r w:rsidR="00D56A77">
              <w:rPr>
                <w:sz w:val="20"/>
                <w:szCs w:val="20"/>
              </w:rPr>
              <w:t xml:space="preserve">schopna problematiku reflektovat </w:t>
            </w:r>
            <w:r w:rsidR="00A632CA">
              <w:rPr>
                <w:sz w:val="20"/>
                <w:szCs w:val="20"/>
              </w:rPr>
              <w:t xml:space="preserve">z odborného hlediska </w:t>
            </w:r>
            <w:r w:rsidR="00AD0C40">
              <w:rPr>
                <w:sz w:val="20"/>
                <w:szCs w:val="20"/>
              </w:rPr>
              <w:t xml:space="preserve">lépe, než se jí </w:t>
            </w:r>
            <w:r w:rsidR="00E25CA3">
              <w:rPr>
                <w:sz w:val="20"/>
                <w:szCs w:val="20"/>
              </w:rPr>
              <w:t>to</w:t>
            </w:r>
            <w:r w:rsidR="00AD0C40">
              <w:rPr>
                <w:sz w:val="20"/>
                <w:szCs w:val="20"/>
              </w:rPr>
              <w:t xml:space="preserve"> podařilo v předkládané práci, a </w:t>
            </w:r>
            <w:r w:rsidR="0057769A" w:rsidRPr="00731A11">
              <w:rPr>
                <w:sz w:val="20"/>
                <w:szCs w:val="20"/>
              </w:rPr>
              <w:t xml:space="preserve">že </w:t>
            </w:r>
            <w:r w:rsidR="005B23A6" w:rsidRPr="00731A11">
              <w:rPr>
                <w:sz w:val="20"/>
                <w:szCs w:val="20"/>
              </w:rPr>
              <w:t xml:space="preserve">samotné zpracování výzkumu přece jen přináší </w:t>
            </w:r>
            <w:r w:rsidR="00A26366" w:rsidRPr="00731A11">
              <w:rPr>
                <w:sz w:val="20"/>
                <w:szCs w:val="20"/>
              </w:rPr>
              <w:t>zajímavé poznatky o rodičovství člověka bez domova</w:t>
            </w:r>
            <w:r w:rsidR="003F4F97" w:rsidRPr="00731A11">
              <w:rPr>
                <w:sz w:val="20"/>
                <w:szCs w:val="20"/>
              </w:rPr>
              <w:t xml:space="preserve">, </w:t>
            </w:r>
            <w:r w:rsidR="00681CBE" w:rsidRPr="00731A11">
              <w:rPr>
                <w:sz w:val="20"/>
                <w:szCs w:val="20"/>
              </w:rPr>
              <w:t>jak</w:t>
            </w:r>
            <w:r w:rsidR="003F4F97" w:rsidRPr="00731A11">
              <w:rPr>
                <w:sz w:val="20"/>
                <w:szCs w:val="20"/>
              </w:rPr>
              <w:t xml:space="preserve">ých by si neinformovaný pozorovatel </w:t>
            </w:r>
            <w:r w:rsidR="00E03B2E" w:rsidRPr="00731A11">
              <w:rPr>
                <w:sz w:val="20"/>
                <w:szCs w:val="20"/>
              </w:rPr>
              <w:t xml:space="preserve">(byť jinak </w:t>
            </w:r>
            <w:r w:rsidR="00C71B32" w:rsidRPr="00731A11">
              <w:rPr>
                <w:sz w:val="20"/>
                <w:szCs w:val="20"/>
              </w:rPr>
              <w:t xml:space="preserve">obecně </w:t>
            </w:r>
            <w:r w:rsidR="00E03B2E" w:rsidRPr="00731A11">
              <w:rPr>
                <w:sz w:val="20"/>
                <w:szCs w:val="20"/>
              </w:rPr>
              <w:t xml:space="preserve">znalý </w:t>
            </w:r>
            <w:r w:rsidR="006D782D" w:rsidRPr="00731A11">
              <w:rPr>
                <w:sz w:val="20"/>
                <w:szCs w:val="20"/>
              </w:rPr>
              <w:t>podmínek života</w:t>
            </w:r>
            <w:r w:rsidR="00202B0F" w:rsidRPr="00731A11">
              <w:rPr>
                <w:sz w:val="20"/>
                <w:szCs w:val="20"/>
              </w:rPr>
              <w:t xml:space="preserve"> „na ulici“</w:t>
            </w:r>
            <w:r w:rsidR="00E03B2E" w:rsidRPr="00731A11">
              <w:rPr>
                <w:sz w:val="20"/>
                <w:szCs w:val="20"/>
              </w:rPr>
              <w:t xml:space="preserve">) </w:t>
            </w:r>
            <w:r w:rsidR="003F4F97" w:rsidRPr="00731A11">
              <w:rPr>
                <w:sz w:val="20"/>
                <w:szCs w:val="20"/>
              </w:rPr>
              <w:t>všimnout nemusel.</w:t>
            </w:r>
            <w:r w:rsidR="00881958" w:rsidRPr="00731A11">
              <w:rPr>
                <w:sz w:val="20"/>
                <w:szCs w:val="20"/>
              </w:rPr>
              <w:t xml:space="preserve"> </w:t>
            </w:r>
            <w:r w:rsidR="00013C5E" w:rsidRPr="00731A11">
              <w:rPr>
                <w:sz w:val="20"/>
                <w:szCs w:val="20"/>
              </w:rPr>
              <w:t xml:space="preserve"> </w:t>
            </w:r>
            <w:r w:rsidR="00C17B12" w:rsidRPr="00731A11">
              <w:rPr>
                <w:sz w:val="20"/>
                <w:szCs w:val="20"/>
              </w:rPr>
              <w:t xml:space="preserve">Z tohoto </w:t>
            </w:r>
            <w:r w:rsidR="00D67131" w:rsidRPr="00731A11">
              <w:rPr>
                <w:sz w:val="20"/>
                <w:szCs w:val="20"/>
              </w:rPr>
              <w:t xml:space="preserve">důvodu práci </w:t>
            </w:r>
            <w:r w:rsidR="004123DD" w:rsidRPr="00731A11">
              <w:rPr>
                <w:sz w:val="20"/>
                <w:szCs w:val="20"/>
              </w:rPr>
              <w:t xml:space="preserve">k obhajobě </w:t>
            </w:r>
            <w:r w:rsidR="00AD19F3" w:rsidRPr="00731A11">
              <w:rPr>
                <w:sz w:val="20"/>
                <w:szCs w:val="20"/>
              </w:rPr>
              <w:t xml:space="preserve">rozhodně </w:t>
            </w:r>
            <w:r w:rsidR="00946DC0" w:rsidRPr="00731A11">
              <w:rPr>
                <w:sz w:val="20"/>
                <w:szCs w:val="20"/>
              </w:rPr>
              <w:t>doporučuji.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15319" w:rsidP="00362AB0">
            <w:pPr>
              <w:rPr>
                <w:sz w:val="22"/>
                <w:szCs w:val="22"/>
              </w:rPr>
            </w:pPr>
            <w:r w:rsidRPr="00B277A0">
              <w:rPr>
                <w:sz w:val="20"/>
                <w:szCs w:val="20"/>
              </w:rPr>
              <w:t>Jak</w:t>
            </w:r>
            <w:r w:rsidR="001B49B6" w:rsidRPr="00B277A0">
              <w:rPr>
                <w:sz w:val="20"/>
                <w:szCs w:val="20"/>
              </w:rPr>
              <w:t>á</w:t>
            </w:r>
            <w:r w:rsidRPr="00B277A0">
              <w:rPr>
                <w:sz w:val="20"/>
                <w:szCs w:val="20"/>
              </w:rPr>
              <w:t xml:space="preserve"> doporučení ohledně práce s rodičovstvím lidí bez domova by autorka </w:t>
            </w:r>
            <w:r w:rsidR="00E50DC2" w:rsidRPr="00B277A0">
              <w:rPr>
                <w:sz w:val="20"/>
                <w:szCs w:val="20"/>
              </w:rPr>
              <w:t xml:space="preserve">adresovala </w:t>
            </w:r>
            <w:r w:rsidR="001B49B6" w:rsidRPr="00B277A0">
              <w:rPr>
                <w:sz w:val="20"/>
                <w:szCs w:val="20"/>
              </w:rPr>
              <w:t xml:space="preserve">lidem s různými kompetencemi </w:t>
            </w:r>
            <w:r w:rsidR="007073C4" w:rsidRPr="00B277A0">
              <w:rPr>
                <w:sz w:val="20"/>
                <w:szCs w:val="20"/>
              </w:rPr>
              <w:t>(terénní</w:t>
            </w:r>
            <w:r w:rsidR="00B51B53">
              <w:rPr>
                <w:sz w:val="20"/>
                <w:szCs w:val="20"/>
              </w:rPr>
              <w:t>m</w:t>
            </w:r>
            <w:r w:rsidR="007073C4" w:rsidRPr="00B277A0">
              <w:rPr>
                <w:sz w:val="20"/>
                <w:szCs w:val="20"/>
              </w:rPr>
              <w:t xml:space="preserve"> pracovní</w:t>
            </w:r>
            <w:r w:rsidR="00B51B53">
              <w:rPr>
                <w:sz w:val="20"/>
                <w:szCs w:val="20"/>
              </w:rPr>
              <w:t>kům</w:t>
            </w:r>
            <w:r w:rsidR="007073C4" w:rsidRPr="00B277A0">
              <w:rPr>
                <w:sz w:val="20"/>
                <w:szCs w:val="20"/>
              </w:rPr>
              <w:t xml:space="preserve"> </w:t>
            </w:r>
            <w:r w:rsidR="00BC4BC0" w:rsidRPr="00B277A0">
              <w:rPr>
                <w:sz w:val="20"/>
                <w:szCs w:val="20"/>
              </w:rPr>
              <w:t>s lidmi bez domova, pracovní</w:t>
            </w:r>
            <w:r w:rsidR="00B51B53">
              <w:rPr>
                <w:sz w:val="20"/>
                <w:szCs w:val="20"/>
              </w:rPr>
              <w:t>kům</w:t>
            </w:r>
            <w:r w:rsidR="00BC4BC0" w:rsidRPr="00B277A0">
              <w:rPr>
                <w:sz w:val="20"/>
                <w:szCs w:val="20"/>
              </w:rPr>
              <w:t xml:space="preserve"> OSPOD, </w:t>
            </w:r>
            <w:r w:rsidR="004254A3" w:rsidRPr="00B277A0">
              <w:rPr>
                <w:sz w:val="20"/>
                <w:szCs w:val="20"/>
              </w:rPr>
              <w:t>tvůrc</w:t>
            </w:r>
            <w:r w:rsidR="00B51B53">
              <w:rPr>
                <w:sz w:val="20"/>
                <w:szCs w:val="20"/>
              </w:rPr>
              <w:t>ům</w:t>
            </w:r>
            <w:r w:rsidR="004254A3" w:rsidRPr="00B277A0">
              <w:rPr>
                <w:sz w:val="20"/>
                <w:szCs w:val="20"/>
              </w:rPr>
              <w:t xml:space="preserve"> politik</w:t>
            </w:r>
            <w:r w:rsidR="0026711D" w:rsidRPr="00B277A0">
              <w:rPr>
                <w:sz w:val="20"/>
                <w:szCs w:val="20"/>
              </w:rPr>
              <w:t>…</w:t>
            </w:r>
            <w:r w:rsidR="007073C4" w:rsidRPr="00B277A0">
              <w:rPr>
                <w:sz w:val="20"/>
                <w:szCs w:val="20"/>
              </w:rPr>
              <w:t xml:space="preserve">) </w:t>
            </w:r>
            <w:r w:rsidR="001B49B6" w:rsidRPr="00B277A0">
              <w:rPr>
                <w:sz w:val="20"/>
                <w:szCs w:val="20"/>
              </w:rPr>
              <w:t>v</w:t>
            </w:r>
            <w:r w:rsidR="00BD4913" w:rsidRPr="00B277A0">
              <w:rPr>
                <w:sz w:val="20"/>
                <w:szCs w:val="20"/>
              </w:rPr>
              <w:t> dané oblasti?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6D2" w:rsidRDefault="006266D2">
      <w:r>
        <w:separator/>
      </w:r>
    </w:p>
  </w:endnote>
  <w:endnote w:type="continuationSeparator" w:id="0">
    <w:p w:rsidR="006266D2" w:rsidRDefault="00626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6D2" w:rsidRDefault="006266D2">
      <w:r>
        <w:separator/>
      </w:r>
    </w:p>
  </w:footnote>
  <w:footnote w:type="continuationSeparator" w:id="0">
    <w:p w:rsidR="006266D2" w:rsidRDefault="006266D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A81"/>
    <w:rsid w:val="0001379E"/>
    <w:rsid w:val="00013C5E"/>
    <w:rsid w:val="000470C9"/>
    <w:rsid w:val="00057994"/>
    <w:rsid w:val="000876C0"/>
    <w:rsid w:val="000B4AB0"/>
    <w:rsid w:val="000D6D91"/>
    <w:rsid w:val="001303BD"/>
    <w:rsid w:val="00137743"/>
    <w:rsid w:val="0014770D"/>
    <w:rsid w:val="001830A8"/>
    <w:rsid w:val="00195D12"/>
    <w:rsid w:val="001B49B6"/>
    <w:rsid w:val="001E1027"/>
    <w:rsid w:val="001E4109"/>
    <w:rsid w:val="00202B0F"/>
    <w:rsid w:val="00210239"/>
    <w:rsid w:val="002307B6"/>
    <w:rsid w:val="00233E1F"/>
    <w:rsid w:val="0026711D"/>
    <w:rsid w:val="00295BC5"/>
    <w:rsid w:val="002E0F47"/>
    <w:rsid w:val="00317A81"/>
    <w:rsid w:val="00355721"/>
    <w:rsid w:val="00362AB0"/>
    <w:rsid w:val="003B78DB"/>
    <w:rsid w:val="003C35BE"/>
    <w:rsid w:val="003F4F97"/>
    <w:rsid w:val="003F5DA2"/>
    <w:rsid w:val="004123DD"/>
    <w:rsid w:val="004254A3"/>
    <w:rsid w:val="004268CB"/>
    <w:rsid w:val="00491A5D"/>
    <w:rsid w:val="004939A9"/>
    <w:rsid w:val="00494234"/>
    <w:rsid w:val="004E036E"/>
    <w:rsid w:val="004E0721"/>
    <w:rsid w:val="00512982"/>
    <w:rsid w:val="00514664"/>
    <w:rsid w:val="00526D47"/>
    <w:rsid w:val="0055255D"/>
    <w:rsid w:val="0057769A"/>
    <w:rsid w:val="005A6FB1"/>
    <w:rsid w:val="005B0BB9"/>
    <w:rsid w:val="005B23A6"/>
    <w:rsid w:val="005B515F"/>
    <w:rsid w:val="005C219A"/>
    <w:rsid w:val="005D0573"/>
    <w:rsid w:val="005D5D8C"/>
    <w:rsid w:val="005E4F2C"/>
    <w:rsid w:val="006266D2"/>
    <w:rsid w:val="00681CBE"/>
    <w:rsid w:val="006847E2"/>
    <w:rsid w:val="006A5DF0"/>
    <w:rsid w:val="006A7C85"/>
    <w:rsid w:val="006B3557"/>
    <w:rsid w:val="006C46F7"/>
    <w:rsid w:val="006D3016"/>
    <w:rsid w:val="006D782D"/>
    <w:rsid w:val="006F5518"/>
    <w:rsid w:val="0070056B"/>
    <w:rsid w:val="007073C4"/>
    <w:rsid w:val="007230E6"/>
    <w:rsid w:val="007231EA"/>
    <w:rsid w:val="00726E47"/>
    <w:rsid w:val="00731A11"/>
    <w:rsid w:val="007632A5"/>
    <w:rsid w:val="00784A2B"/>
    <w:rsid w:val="00811CE6"/>
    <w:rsid w:val="0081405D"/>
    <w:rsid w:val="00820648"/>
    <w:rsid w:val="00881958"/>
    <w:rsid w:val="008E4C8F"/>
    <w:rsid w:val="00946DC0"/>
    <w:rsid w:val="00960939"/>
    <w:rsid w:val="00976083"/>
    <w:rsid w:val="00986EA2"/>
    <w:rsid w:val="009A4CE0"/>
    <w:rsid w:val="009F4B36"/>
    <w:rsid w:val="00A26366"/>
    <w:rsid w:val="00A4054E"/>
    <w:rsid w:val="00A632CA"/>
    <w:rsid w:val="00AA143F"/>
    <w:rsid w:val="00AC3910"/>
    <w:rsid w:val="00AD0C40"/>
    <w:rsid w:val="00AD19F3"/>
    <w:rsid w:val="00AD7470"/>
    <w:rsid w:val="00B277A0"/>
    <w:rsid w:val="00B411DB"/>
    <w:rsid w:val="00B4271A"/>
    <w:rsid w:val="00B51B53"/>
    <w:rsid w:val="00B57907"/>
    <w:rsid w:val="00B65A89"/>
    <w:rsid w:val="00BA3203"/>
    <w:rsid w:val="00BC3A8B"/>
    <w:rsid w:val="00BC4BC0"/>
    <w:rsid w:val="00BC6B99"/>
    <w:rsid w:val="00BD4913"/>
    <w:rsid w:val="00BE0373"/>
    <w:rsid w:val="00BE7E93"/>
    <w:rsid w:val="00BF2920"/>
    <w:rsid w:val="00C15319"/>
    <w:rsid w:val="00C17B12"/>
    <w:rsid w:val="00C3394C"/>
    <w:rsid w:val="00C50B27"/>
    <w:rsid w:val="00C52762"/>
    <w:rsid w:val="00C71B32"/>
    <w:rsid w:val="00C87A47"/>
    <w:rsid w:val="00CA55FC"/>
    <w:rsid w:val="00CC40E3"/>
    <w:rsid w:val="00CC69DB"/>
    <w:rsid w:val="00D56A77"/>
    <w:rsid w:val="00D644F3"/>
    <w:rsid w:val="00D67131"/>
    <w:rsid w:val="00D8736A"/>
    <w:rsid w:val="00DC1BF5"/>
    <w:rsid w:val="00DD75E3"/>
    <w:rsid w:val="00E03B2E"/>
    <w:rsid w:val="00E14A29"/>
    <w:rsid w:val="00E17147"/>
    <w:rsid w:val="00E25CA3"/>
    <w:rsid w:val="00E50DC2"/>
    <w:rsid w:val="00E63D92"/>
    <w:rsid w:val="00E709EA"/>
    <w:rsid w:val="00E7350A"/>
    <w:rsid w:val="00E83040"/>
    <w:rsid w:val="00ED0376"/>
    <w:rsid w:val="00EE3170"/>
    <w:rsid w:val="00F0415A"/>
    <w:rsid w:val="00F14AF9"/>
    <w:rsid w:val="00F6139B"/>
    <w:rsid w:val="00F61ABA"/>
    <w:rsid w:val="00FA3FA0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46</TotalTime>
  <Pages>1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LENOVO</dc:creator>
  <cp:lastModifiedBy>LENOVO</cp:lastModifiedBy>
  <cp:revision>141</cp:revision>
  <cp:lastPrinted>2012-04-25T08:21:00Z</cp:lastPrinted>
  <dcterms:created xsi:type="dcterms:W3CDTF">2016-05-10T12:09:00Z</dcterms:created>
  <dcterms:modified xsi:type="dcterms:W3CDTF">2016-05-10T12:55:00Z</dcterms:modified>
</cp:coreProperties>
</file>