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E24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Karolína Šašková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E24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Legislativní ukotvení sociálně-právní ochrany dětí v České republice a Finsku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E24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E24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E24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E2409" w:rsidRDefault="007E24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je zajímavé. Srovnání SPO ve dvou zemích vždy může být velkou inspirací.  V teoretické práci by se autorka nemusela tak rozsáhle věnovat rodině, za to mohla být více rozpracovaná rodinná politika.  Chybí zde různá teoretická východiska rodinné politiky.</w:t>
            </w:r>
          </w:p>
          <w:p w:rsidR="007E2409" w:rsidRDefault="007E24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pracuje s velkým množstvím sekundárních zdrojů, i když jsou dostupné zdroje primární.  </w:t>
            </w:r>
          </w:p>
          <w:p w:rsidR="007E2409" w:rsidRDefault="007E24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šetření je komparace dvou systémů SPO. Práce obsahuje závěry této komparace.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7E24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jsou školská zařízení zahrnuta do sociálních služeb?</w:t>
            </w:r>
          </w:p>
          <w:p w:rsidR="00B411DB" w:rsidRPr="00C50B27" w:rsidRDefault="007E24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nejsou uvedeny v sociálních zařízeních stacionáře, </w:t>
            </w:r>
            <w:proofErr w:type="spellStart"/>
            <w:r>
              <w:rPr>
                <w:sz w:val="22"/>
                <w:szCs w:val="22"/>
              </w:rPr>
              <w:t>nízkoprahy</w:t>
            </w:r>
            <w:proofErr w:type="spellEnd"/>
            <w:r>
              <w:rPr>
                <w:sz w:val="22"/>
                <w:szCs w:val="22"/>
              </w:rPr>
              <w:t xml:space="preserve"> a další?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E2409">
              <w:rPr>
                <w:sz w:val="22"/>
                <w:szCs w:val="22"/>
              </w:rPr>
              <w:t xml:space="preserve"> 27. dubna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FF3" w:rsidRDefault="00A02FF3">
      <w:r>
        <w:separator/>
      </w:r>
    </w:p>
  </w:endnote>
  <w:endnote w:type="continuationSeparator" w:id="0">
    <w:p w:rsidR="00A02FF3" w:rsidRDefault="00A0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FF3" w:rsidRDefault="00A02FF3">
      <w:r>
        <w:separator/>
      </w:r>
    </w:p>
  </w:footnote>
  <w:footnote w:type="continuationSeparator" w:id="0">
    <w:p w:rsidR="00A02FF3" w:rsidRDefault="00A02FF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08"/>
    <w:rsid w:val="00362AB0"/>
    <w:rsid w:val="003F5DA2"/>
    <w:rsid w:val="00512982"/>
    <w:rsid w:val="00526D47"/>
    <w:rsid w:val="0055255D"/>
    <w:rsid w:val="005C219A"/>
    <w:rsid w:val="006847E2"/>
    <w:rsid w:val="006B2F08"/>
    <w:rsid w:val="00737860"/>
    <w:rsid w:val="007E2409"/>
    <w:rsid w:val="008614B3"/>
    <w:rsid w:val="009B2248"/>
    <w:rsid w:val="00A02FF3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</TotalTime>
  <Pages>1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2016-04-27T13:08:00Z</dcterms:created>
  <dcterms:modified xsi:type="dcterms:W3CDTF">2016-04-27T13:08:00Z</dcterms:modified>
</cp:coreProperties>
</file>