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E38903" w14:textId="77777777" w:rsidTr="00C50B27">
        <w:tc>
          <w:tcPr>
            <w:tcW w:w="9828" w:type="dxa"/>
            <w:gridSpan w:val="9"/>
          </w:tcPr>
          <w:p w14:paraId="1C7BA7D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0BCCA0" w14:textId="77777777" w:rsidTr="00C50B27">
        <w:tc>
          <w:tcPr>
            <w:tcW w:w="2808" w:type="dxa"/>
          </w:tcPr>
          <w:p w14:paraId="0A0C11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031A12" w14:textId="16E4959D" w:rsidR="006847E2" w:rsidRPr="00C50B27" w:rsidRDefault="00EE2435" w:rsidP="00A76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76564">
              <w:rPr>
                <w:sz w:val="22"/>
                <w:szCs w:val="22"/>
              </w:rPr>
              <w:t xml:space="preserve">Marcela </w:t>
            </w:r>
            <w:proofErr w:type="spellStart"/>
            <w:r w:rsidR="00A76564">
              <w:rPr>
                <w:sz w:val="22"/>
                <w:szCs w:val="22"/>
              </w:rPr>
              <w:t>Šmotková</w:t>
            </w:r>
            <w:proofErr w:type="spellEnd"/>
          </w:p>
        </w:tc>
      </w:tr>
      <w:tr w:rsidR="006847E2" w:rsidRPr="00C50B27" w14:paraId="032DB49A" w14:textId="77777777" w:rsidTr="00C50B27">
        <w:tc>
          <w:tcPr>
            <w:tcW w:w="2808" w:type="dxa"/>
          </w:tcPr>
          <w:p w14:paraId="55B5F6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C93CC9" w14:textId="2AC51CF8" w:rsidR="006847E2" w:rsidRPr="00C50B27" w:rsidRDefault="00A76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pracovníků sociálních služeb v oblasti práce s mentálně postiženými</w:t>
            </w:r>
          </w:p>
        </w:tc>
      </w:tr>
      <w:tr w:rsidR="006847E2" w:rsidRPr="00C50B27" w14:paraId="6D820EE3" w14:textId="77777777" w:rsidTr="00C50B27">
        <w:tc>
          <w:tcPr>
            <w:tcW w:w="2808" w:type="dxa"/>
          </w:tcPr>
          <w:p w14:paraId="0B7639A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8EC756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7B63C99" w14:textId="77777777" w:rsidTr="00C50B27">
        <w:tc>
          <w:tcPr>
            <w:tcW w:w="2808" w:type="dxa"/>
          </w:tcPr>
          <w:p w14:paraId="318217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CD294C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78169C" w14:textId="77777777" w:rsidTr="00C50B27">
        <w:tc>
          <w:tcPr>
            <w:tcW w:w="2808" w:type="dxa"/>
          </w:tcPr>
          <w:p w14:paraId="553F9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0FDC03" w14:textId="71DB72D5" w:rsidR="006847E2" w:rsidRPr="00C50B27" w:rsidRDefault="00A2418B" w:rsidP="00A24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9641BF4" w14:textId="77777777" w:rsidTr="00C50B27">
        <w:tc>
          <w:tcPr>
            <w:tcW w:w="2808" w:type="dxa"/>
            <w:vAlign w:val="center"/>
          </w:tcPr>
          <w:p w14:paraId="6D084F5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D983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2CB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EAEAD7" w14:textId="77777777" w:rsidTr="00C50B27">
        <w:tc>
          <w:tcPr>
            <w:tcW w:w="9828" w:type="dxa"/>
            <w:gridSpan w:val="9"/>
            <w:shd w:val="clear" w:color="auto" w:fill="A6A6A6"/>
          </w:tcPr>
          <w:p w14:paraId="609107F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0BA65" w14:textId="77777777" w:rsidTr="00C50B27">
        <w:tc>
          <w:tcPr>
            <w:tcW w:w="6791" w:type="dxa"/>
            <w:gridSpan w:val="3"/>
          </w:tcPr>
          <w:p w14:paraId="6D401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E415CF9" w14:textId="6656BF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98A249" w14:textId="21F1A7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69E97" w14:textId="66F529F0" w:rsidR="006847E2" w:rsidRPr="00C50B27" w:rsidRDefault="00A765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B4ED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9AB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663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81D20" w14:textId="77777777" w:rsidTr="00C50B27">
        <w:tc>
          <w:tcPr>
            <w:tcW w:w="6791" w:type="dxa"/>
            <w:gridSpan w:val="3"/>
          </w:tcPr>
          <w:p w14:paraId="234B8E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A20957" w14:textId="148DD3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D09DF" w14:textId="73C2F5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80A3D9" w14:textId="290A8B46" w:rsidR="006847E2" w:rsidRPr="00C50B27" w:rsidRDefault="00A765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1AB5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40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DC7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DE28A" w14:textId="77777777" w:rsidTr="00C50B27">
        <w:tc>
          <w:tcPr>
            <w:tcW w:w="6791" w:type="dxa"/>
            <w:gridSpan w:val="3"/>
          </w:tcPr>
          <w:p w14:paraId="42A20B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9099F1" w14:textId="6109F0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6EA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63C38" w14:textId="1FE64C4D" w:rsidR="006847E2" w:rsidRPr="00C50B27" w:rsidRDefault="00A765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141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70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AF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AF6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894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953CDB" w14:textId="77777777" w:rsidTr="00C50B27">
        <w:tc>
          <w:tcPr>
            <w:tcW w:w="6791" w:type="dxa"/>
            <w:gridSpan w:val="3"/>
          </w:tcPr>
          <w:p w14:paraId="75D1ED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9E2960" w14:textId="496B24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A5FA73" w14:textId="6290005F" w:rsidR="006847E2" w:rsidRPr="00C50B27" w:rsidRDefault="00A765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985F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16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9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A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AFCDD8" w14:textId="77777777" w:rsidTr="00C50B27">
        <w:tc>
          <w:tcPr>
            <w:tcW w:w="6791" w:type="dxa"/>
            <w:gridSpan w:val="3"/>
          </w:tcPr>
          <w:p w14:paraId="314C60E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2EFC86" w14:textId="0D81CA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9A82C2" w14:textId="3F71D3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743C3" w14:textId="5565DA3A" w:rsidR="006847E2" w:rsidRPr="00C50B27" w:rsidRDefault="00A765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F0F70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2FE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A62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18176C" w14:textId="77777777" w:rsidTr="00C50B27">
        <w:tc>
          <w:tcPr>
            <w:tcW w:w="6791" w:type="dxa"/>
            <w:gridSpan w:val="3"/>
          </w:tcPr>
          <w:p w14:paraId="4378A03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5A792DC" w14:textId="0D21BE5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B9C7D5" w14:textId="0CBEC1E9" w:rsidR="005C219A" w:rsidRPr="00C50B27" w:rsidRDefault="00A765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33F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5409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C88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C65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36B3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4745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2D4264" w14:textId="77777777" w:rsidTr="00C50B27">
        <w:tc>
          <w:tcPr>
            <w:tcW w:w="6791" w:type="dxa"/>
            <w:gridSpan w:val="3"/>
          </w:tcPr>
          <w:p w14:paraId="6F9EBB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798F46F" w14:textId="1F1F07F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E60B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7E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94FE77" w14:textId="6F5CAB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0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EC6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39D377" w14:textId="77777777" w:rsidTr="00C50B27">
        <w:tc>
          <w:tcPr>
            <w:tcW w:w="6791" w:type="dxa"/>
            <w:gridSpan w:val="3"/>
          </w:tcPr>
          <w:p w14:paraId="4758B9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C73ADE" w14:textId="47439980" w:rsidR="0055255D" w:rsidRPr="00C50B27" w:rsidRDefault="00B321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2A2B18" w14:textId="0DB16C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40665" w14:textId="195F5D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361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24772" w14:textId="5125EA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2B9D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E885BB" w14:textId="77777777" w:rsidTr="00C50B27">
        <w:tc>
          <w:tcPr>
            <w:tcW w:w="6791" w:type="dxa"/>
            <w:gridSpan w:val="3"/>
          </w:tcPr>
          <w:p w14:paraId="317254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A2D5463" w14:textId="4F3D0B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B07C0" w14:textId="0C854B3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35038E" w14:textId="30A148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D617E8" w14:textId="789523A4" w:rsidR="0055255D" w:rsidRPr="00C50B27" w:rsidRDefault="00407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65FF7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2C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310DFC" w14:textId="77777777" w:rsidTr="00C50B27">
        <w:tc>
          <w:tcPr>
            <w:tcW w:w="6791" w:type="dxa"/>
            <w:gridSpan w:val="3"/>
          </w:tcPr>
          <w:p w14:paraId="6D5F1C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4D6D084" w14:textId="79B477BA" w:rsidR="0055255D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0A57DA" w14:textId="6099A6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948CB" w14:textId="70A3EBA0" w:rsidR="0055255D" w:rsidRPr="00C50B27" w:rsidRDefault="00407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5CA84AA" w14:textId="7C5F77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03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DB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A100E" w14:textId="77777777" w:rsidTr="00B411DB">
        <w:tc>
          <w:tcPr>
            <w:tcW w:w="9828" w:type="dxa"/>
            <w:gridSpan w:val="9"/>
            <w:shd w:val="clear" w:color="auto" w:fill="A6A6A6"/>
          </w:tcPr>
          <w:p w14:paraId="13F23DD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34A72B" w14:textId="77777777" w:rsidTr="00C50B27">
        <w:tc>
          <w:tcPr>
            <w:tcW w:w="6791" w:type="dxa"/>
            <w:gridSpan w:val="3"/>
          </w:tcPr>
          <w:p w14:paraId="0186CB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88107" w14:textId="3C1C3C9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BAB97E" w14:textId="6B2E432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AF4D8" w14:textId="2CA378F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3FF1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CC00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FEBA0E" w14:textId="68D38D7A" w:rsidR="00B411DB" w:rsidRPr="00C50B27" w:rsidRDefault="007559B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bookmarkStart w:id="0" w:name="_GoBack"/>
            <w:bookmarkEnd w:id="0"/>
          </w:p>
        </w:tc>
      </w:tr>
      <w:tr w:rsidR="00B411DB" w:rsidRPr="00C50B27" w14:paraId="6DBBF91F" w14:textId="77777777" w:rsidTr="00C50B27">
        <w:tc>
          <w:tcPr>
            <w:tcW w:w="6791" w:type="dxa"/>
            <w:gridSpan w:val="3"/>
          </w:tcPr>
          <w:p w14:paraId="13FDEE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B9EBFE" w14:textId="384EB769" w:rsidR="00B411DB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9F28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0A6D0" w14:textId="0B9907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3C8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09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C2C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F9C7E" w14:textId="77777777" w:rsidTr="00C50B27">
        <w:tc>
          <w:tcPr>
            <w:tcW w:w="9828" w:type="dxa"/>
            <w:gridSpan w:val="9"/>
          </w:tcPr>
          <w:p w14:paraId="51A25096" w14:textId="6F99BB0C" w:rsidR="005A3893" w:rsidRPr="003B0635" w:rsidRDefault="00B411DB" w:rsidP="003B063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B74A3F8" w14:textId="63158848" w:rsidR="00B53E83" w:rsidRDefault="006D01FF" w:rsidP="004073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B321A2">
              <w:rPr>
                <w:sz w:val="22"/>
                <w:szCs w:val="22"/>
              </w:rPr>
              <w:t xml:space="preserve">se zabývá </w:t>
            </w:r>
            <w:r w:rsidR="004073BD">
              <w:rPr>
                <w:sz w:val="22"/>
                <w:szCs w:val="22"/>
              </w:rPr>
              <w:t xml:space="preserve">problematikou, která je přínosná a prakticky využitelná. Oceňuji výběr tématu, zejména v návaznosti na studovaný obor. Teoretická část práce má jasnou strukturu, je přehledná, nicméně v mnohém velmi stručná (příliš strukturovaná). Není </w:t>
            </w:r>
            <w:r w:rsidR="00B53E83">
              <w:rPr>
                <w:sz w:val="22"/>
                <w:szCs w:val="22"/>
              </w:rPr>
              <w:t xml:space="preserve">úplně zřejmá obsahová souvislost </w:t>
            </w:r>
            <w:r w:rsidR="004073BD">
              <w:rPr>
                <w:sz w:val="22"/>
                <w:szCs w:val="22"/>
              </w:rPr>
              <w:t>kapitoly 2</w:t>
            </w:r>
            <w:r w:rsidR="00B53E83">
              <w:rPr>
                <w:sz w:val="22"/>
                <w:szCs w:val="22"/>
              </w:rPr>
              <w:t xml:space="preserve"> s tématem práce</w:t>
            </w:r>
            <w:r w:rsidR="004073BD">
              <w:rPr>
                <w:sz w:val="22"/>
                <w:szCs w:val="22"/>
              </w:rPr>
              <w:t>. V práci se objevují některé nepřesnosti (např. ve způsobu odkazování nebo stylistické nepřesnosti). Celkově však teoretická část práce poskytuje dostatečné zázemí pro praktickou (výzkumnou)</w:t>
            </w:r>
            <w:r w:rsidR="005C5191">
              <w:rPr>
                <w:sz w:val="22"/>
                <w:szCs w:val="22"/>
              </w:rPr>
              <w:t xml:space="preserve"> část</w:t>
            </w:r>
            <w:r w:rsidR="004073BD">
              <w:rPr>
                <w:sz w:val="22"/>
                <w:szCs w:val="22"/>
              </w:rPr>
              <w:t xml:space="preserve">. Metodologická část práce je promyšlená, otázky jsou zformulovány </w:t>
            </w:r>
            <w:r w:rsidR="005C5191">
              <w:rPr>
                <w:sz w:val="22"/>
                <w:szCs w:val="22"/>
              </w:rPr>
              <w:t xml:space="preserve">jasně a mají logickou strukturu </w:t>
            </w:r>
            <w:r w:rsidR="004073BD">
              <w:rPr>
                <w:sz w:val="22"/>
                <w:szCs w:val="22"/>
              </w:rPr>
              <w:t xml:space="preserve">(včetně hypotéz), </w:t>
            </w:r>
            <w:r w:rsidR="005C5191">
              <w:rPr>
                <w:sz w:val="22"/>
                <w:szCs w:val="22"/>
              </w:rPr>
              <w:t>oceňuji volbu využívaných výzkumných nástrojů a náročnější způsob zpracování dat (v kapitole 7). Samotnou analýzu dat (v kapitole 6) však považuji za problematickou. Zařazení kapitol 6.1 (výpočet proměnných) a 6.3 není vysvětleno, tato analýza nevychází z výzkumných otázek (výzkumné otázky tak mohly být rozšířeny), standardně se výsledky vyhodnocují podle výzkumných otázek. Postup vyhodnocení dotazníků (v tomto případě sociální opory</w:t>
            </w:r>
            <w:r w:rsidR="003B0635">
              <w:rPr>
                <w:sz w:val="22"/>
                <w:szCs w:val="22"/>
              </w:rPr>
              <w:t xml:space="preserve">) měl být </w:t>
            </w:r>
            <w:r w:rsidR="00B53E83">
              <w:rPr>
                <w:sz w:val="22"/>
                <w:szCs w:val="22"/>
              </w:rPr>
              <w:t xml:space="preserve">také </w:t>
            </w:r>
            <w:r w:rsidR="003B0635">
              <w:rPr>
                <w:sz w:val="22"/>
                <w:szCs w:val="22"/>
              </w:rPr>
              <w:t>zařazen</w:t>
            </w:r>
            <w:r w:rsidR="005C5191">
              <w:rPr>
                <w:sz w:val="22"/>
                <w:szCs w:val="22"/>
              </w:rPr>
              <w:t xml:space="preserve"> do metodologické části práce. </w:t>
            </w:r>
            <w:r w:rsidR="00B53E83">
              <w:rPr>
                <w:sz w:val="22"/>
                <w:szCs w:val="22"/>
              </w:rPr>
              <w:t>Dále</w:t>
            </w:r>
            <w:r w:rsidR="005C5191">
              <w:rPr>
                <w:sz w:val="22"/>
                <w:szCs w:val="22"/>
              </w:rPr>
              <w:t xml:space="preserve"> není zřejmé, proč se ve vý</w:t>
            </w:r>
            <w:r w:rsidR="003B0635">
              <w:rPr>
                <w:sz w:val="22"/>
                <w:szCs w:val="22"/>
              </w:rPr>
              <w:t>sledcích emocionálního vyčerpání</w:t>
            </w:r>
            <w:r w:rsidR="005C5191">
              <w:rPr>
                <w:sz w:val="22"/>
                <w:szCs w:val="22"/>
              </w:rPr>
              <w:t>, depersonalizace a seberealizace pracuje s če</w:t>
            </w:r>
            <w:r w:rsidR="003B0635">
              <w:rPr>
                <w:sz w:val="22"/>
                <w:szCs w:val="22"/>
              </w:rPr>
              <w:t xml:space="preserve">tnostmi hodnot na škále v uvedeném rozpětí </w:t>
            </w:r>
            <w:r w:rsidR="005C5191">
              <w:rPr>
                <w:sz w:val="22"/>
                <w:szCs w:val="22"/>
              </w:rPr>
              <w:t xml:space="preserve">(str. 67 – 70). </w:t>
            </w:r>
            <w:r w:rsidR="003B0635" w:rsidRPr="001659ED">
              <w:rPr>
                <w:sz w:val="22"/>
                <w:szCs w:val="22"/>
              </w:rPr>
              <w:t xml:space="preserve">Při vyhodnocení souvislostí se </w:t>
            </w:r>
            <w:r w:rsidR="00DF6C99" w:rsidRPr="001659ED">
              <w:rPr>
                <w:sz w:val="22"/>
                <w:szCs w:val="22"/>
              </w:rPr>
              <w:t xml:space="preserve">přitom </w:t>
            </w:r>
            <w:r w:rsidR="001659ED" w:rsidRPr="001659ED">
              <w:rPr>
                <w:sz w:val="22"/>
                <w:szCs w:val="22"/>
              </w:rPr>
              <w:t>pracuje s průměrnými hodnotami.</w:t>
            </w:r>
            <w:r w:rsidR="001659ED">
              <w:rPr>
                <w:sz w:val="22"/>
                <w:szCs w:val="22"/>
              </w:rPr>
              <w:t xml:space="preserve"> </w:t>
            </w:r>
          </w:p>
          <w:p w14:paraId="5EFC0D22" w14:textId="5C317E53" w:rsidR="00F81330" w:rsidRDefault="003B0635" w:rsidP="004073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(str. 71 – 73 a kapitola 7) považuji za cenné, práce přináší podnětné závěry týkající se míry vyhoření pr</w:t>
            </w:r>
            <w:r w:rsidR="00B53E83">
              <w:rPr>
                <w:sz w:val="22"/>
                <w:szCs w:val="22"/>
              </w:rPr>
              <w:t xml:space="preserve">acovníků v sociálních službách. </w:t>
            </w:r>
            <w:r>
              <w:rPr>
                <w:sz w:val="22"/>
                <w:szCs w:val="22"/>
              </w:rPr>
              <w:t xml:space="preserve">Za zcela zásadní problém považuji fakt, že práce není originální a vychází z práce Bc. </w:t>
            </w:r>
            <w:proofErr w:type="spellStart"/>
            <w:r>
              <w:rPr>
                <w:sz w:val="22"/>
                <w:szCs w:val="22"/>
              </w:rPr>
              <w:t>Černíčkové</w:t>
            </w:r>
            <w:proofErr w:type="spellEnd"/>
            <w:r>
              <w:rPr>
                <w:sz w:val="22"/>
                <w:szCs w:val="22"/>
              </w:rPr>
              <w:t xml:space="preserve"> (tato skutečnost není v práci uvedena). Diplomantka sice pracuje se svými daty</w:t>
            </w:r>
            <w:r w:rsidR="00B53E83">
              <w:rPr>
                <w:sz w:val="22"/>
                <w:szCs w:val="22"/>
              </w:rPr>
              <w:t xml:space="preserve"> (realizovala výzkumné šetření)</w:t>
            </w:r>
            <w:r>
              <w:rPr>
                <w:sz w:val="22"/>
                <w:szCs w:val="22"/>
              </w:rPr>
              <w:t>, nicméně pojetí práce (zejména empirické části) je téměř totožné. Z toho důvodu je kvalita práce snížena. S</w:t>
            </w:r>
            <w:r w:rsidR="0083571D">
              <w:rPr>
                <w:sz w:val="22"/>
                <w:szCs w:val="22"/>
              </w:rPr>
              <w:t xml:space="preserve">tudent by měl prokázat, že umí </w:t>
            </w:r>
            <w:r>
              <w:rPr>
                <w:sz w:val="22"/>
                <w:szCs w:val="22"/>
              </w:rPr>
              <w:t>zpracovat dan</w:t>
            </w:r>
            <w:r w:rsidR="0083571D">
              <w:rPr>
                <w:sz w:val="22"/>
                <w:szCs w:val="22"/>
              </w:rPr>
              <w:t xml:space="preserve">ou problematiku samostatně, což je v tomto případě obtížné posoudit. </w:t>
            </w:r>
          </w:p>
          <w:p w14:paraId="7AA776A5" w14:textId="6AB386C9" w:rsidR="005A3893" w:rsidRPr="00C50B27" w:rsidRDefault="0083571D" w:rsidP="00C853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těchto důvodů považuji kvalitu práce za hraniční a hodnotím stupněm E.</w:t>
            </w:r>
          </w:p>
        </w:tc>
      </w:tr>
      <w:tr w:rsidR="00B411DB" w:rsidRPr="00C50B27" w14:paraId="6428FB59" w14:textId="77777777" w:rsidTr="00C50B27">
        <w:tc>
          <w:tcPr>
            <w:tcW w:w="9828" w:type="dxa"/>
            <w:gridSpan w:val="9"/>
          </w:tcPr>
          <w:p w14:paraId="55604619" w14:textId="7632DF51" w:rsidR="005A3893" w:rsidRPr="00240576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14:paraId="46907C03" w14:textId="7A2EC7BD" w:rsidR="005A3893" w:rsidRDefault="0083571D" w:rsidP="001659ED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svůj přístup ke zpracování práce (proč vycházíte z koncepce jiné práce na kterou se neodkazujete)?</w:t>
            </w:r>
          </w:p>
          <w:p w14:paraId="71C8116A" w14:textId="4C8DD9A8" w:rsidR="0083571D" w:rsidRDefault="0083571D" w:rsidP="001659ED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hodnot</w:t>
            </w:r>
            <w:r w:rsidR="001659ED">
              <w:rPr>
                <w:sz w:val="22"/>
                <w:szCs w:val="22"/>
              </w:rPr>
              <w:t>u signifikance u H4, co znamená? J</w:t>
            </w:r>
            <w:r>
              <w:rPr>
                <w:sz w:val="22"/>
                <w:szCs w:val="22"/>
              </w:rPr>
              <w:t xml:space="preserve">akých hodnot může nabývat a z jakého důvodu </w:t>
            </w:r>
            <w:r>
              <w:rPr>
                <w:sz w:val="22"/>
                <w:szCs w:val="22"/>
              </w:rPr>
              <w:lastRenderedPageBreak/>
              <w:t>ji zobraz</w:t>
            </w:r>
            <w:r w:rsidR="001659ED">
              <w:rPr>
                <w:sz w:val="22"/>
                <w:szCs w:val="22"/>
              </w:rPr>
              <w:t>ujete uvedeným způsobem (p = 0)?</w:t>
            </w:r>
          </w:p>
          <w:p w14:paraId="06938383" w14:textId="2350F27D" w:rsidR="00B53E83" w:rsidRPr="0083571D" w:rsidRDefault="00B53E83" w:rsidP="001659ED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obhajoby předložte vyplněné dotazníky a datovou tabulku, se kterou jste pracovala.</w:t>
            </w:r>
          </w:p>
        </w:tc>
      </w:tr>
      <w:tr w:rsidR="00B411DB" w:rsidRPr="00C50B27" w14:paraId="7DE5B1DF" w14:textId="77777777" w:rsidTr="00C50B27">
        <w:tc>
          <w:tcPr>
            <w:tcW w:w="6791" w:type="dxa"/>
            <w:gridSpan w:val="3"/>
          </w:tcPr>
          <w:p w14:paraId="133F7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09D4EC" w14:textId="2C65D58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23A094C" w14:textId="1A4F63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837E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AA64DA9" w14:textId="7221A9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FE0569" w14:textId="1664999D" w:rsidR="00B411DB" w:rsidRPr="00C50B27" w:rsidRDefault="004073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44229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90B158" w14:textId="77777777" w:rsidTr="00C50B27">
        <w:tc>
          <w:tcPr>
            <w:tcW w:w="4068" w:type="dxa"/>
            <w:gridSpan w:val="2"/>
            <w:vAlign w:val="center"/>
          </w:tcPr>
          <w:p w14:paraId="6FE5A1F5" w14:textId="3A9BAD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1B6F">
              <w:rPr>
                <w:sz w:val="22"/>
                <w:szCs w:val="22"/>
              </w:rPr>
              <w:t xml:space="preserve"> 2</w:t>
            </w:r>
            <w:r w:rsidR="00EE2435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14:paraId="57832E36" w14:textId="78E3F20C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1659ED">
              <w:rPr>
                <w:sz w:val="22"/>
                <w:szCs w:val="22"/>
              </w:rPr>
              <w:t xml:space="preserve">, v. r. </w:t>
            </w:r>
          </w:p>
        </w:tc>
      </w:tr>
    </w:tbl>
    <w:p w14:paraId="6FF074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14128" w14:textId="77777777" w:rsidR="003B0635" w:rsidRDefault="003B0635">
      <w:r>
        <w:separator/>
      </w:r>
    </w:p>
  </w:endnote>
  <w:endnote w:type="continuationSeparator" w:id="0">
    <w:p w14:paraId="35EC4477" w14:textId="77777777" w:rsidR="003B0635" w:rsidRDefault="003B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024D" w14:textId="77777777" w:rsidR="003B0635" w:rsidRDefault="003B0635">
      <w:r>
        <w:separator/>
      </w:r>
    </w:p>
  </w:footnote>
  <w:footnote w:type="continuationSeparator" w:id="0">
    <w:p w14:paraId="13DF04E0" w14:textId="77777777" w:rsidR="003B0635" w:rsidRDefault="003B0635">
      <w:r>
        <w:continuationSeparator/>
      </w:r>
    </w:p>
  </w:footnote>
  <w:footnote w:id="1">
    <w:p w14:paraId="128C9204" w14:textId="77777777" w:rsidR="003B0635" w:rsidRDefault="003B0635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15894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AE0C99"/>
    <w:multiLevelType w:val="hybridMultilevel"/>
    <w:tmpl w:val="E9C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C38FA"/>
    <w:multiLevelType w:val="hybridMultilevel"/>
    <w:tmpl w:val="3326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9533C"/>
    <w:multiLevelType w:val="hybridMultilevel"/>
    <w:tmpl w:val="C302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15FCD"/>
    <w:multiLevelType w:val="hybridMultilevel"/>
    <w:tmpl w:val="2084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54C77"/>
    <w:rsid w:val="00096D35"/>
    <w:rsid w:val="000A01E8"/>
    <w:rsid w:val="000D30B8"/>
    <w:rsid w:val="001659ED"/>
    <w:rsid w:val="001B6CDD"/>
    <w:rsid w:val="00220F33"/>
    <w:rsid w:val="00240576"/>
    <w:rsid w:val="002E25BE"/>
    <w:rsid w:val="002E6344"/>
    <w:rsid w:val="00362AB0"/>
    <w:rsid w:val="00371B6F"/>
    <w:rsid w:val="003A2524"/>
    <w:rsid w:val="003B0635"/>
    <w:rsid w:val="003F5DA2"/>
    <w:rsid w:val="004065BA"/>
    <w:rsid w:val="004073BD"/>
    <w:rsid w:val="004922D3"/>
    <w:rsid w:val="00512982"/>
    <w:rsid w:val="00521A86"/>
    <w:rsid w:val="00526D47"/>
    <w:rsid w:val="0055255D"/>
    <w:rsid w:val="005759F6"/>
    <w:rsid w:val="005A3893"/>
    <w:rsid w:val="005C219A"/>
    <w:rsid w:val="005C5191"/>
    <w:rsid w:val="00631E08"/>
    <w:rsid w:val="006454FA"/>
    <w:rsid w:val="006847E2"/>
    <w:rsid w:val="006A313D"/>
    <w:rsid w:val="006C253E"/>
    <w:rsid w:val="006D01FF"/>
    <w:rsid w:val="0071723D"/>
    <w:rsid w:val="007559B6"/>
    <w:rsid w:val="0083571D"/>
    <w:rsid w:val="008614B3"/>
    <w:rsid w:val="008C1874"/>
    <w:rsid w:val="009216DD"/>
    <w:rsid w:val="009B2248"/>
    <w:rsid w:val="00A2418B"/>
    <w:rsid w:val="00A76564"/>
    <w:rsid w:val="00AA31B5"/>
    <w:rsid w:val="00AA4F54"/>
    <w:rsid w:val="00AB4384"/>
    <w:rsid w:val="00AF1740"/>
    <w:rsid w:val="00B321A2"/>
    <w:rsid w:val="00B411DB"/>
    <w:rsid w:val="00B53C70"/>
    <w:rsid w:val="00B53E83"/>
    <w:rsid w:val="00BA3203"/>
    <w:rsid w:val="00BA741C"/>
    <w:rsid w:val="00C13BA9"/>
    <w:rsid w:val="00C50B27"/>
    <w:rsid w:val="00C517BB"/>
    <w:rsid w:val="00C85375"/>
    <w:rsid w:val="00C93432"/>
    <w:rsid w:val="00CE0A8B"/>
    <w:rsid w:val="00D13309"/>
    <w:rsid w:val="00D81EBB"/>
    <w:rsid w:val="00DC1BF5"/>
    <w:rsid w:val="00DC6572"/>
    <w:rsid w:val="00DF6C99"/>
    <w:rsid w:val="00E22E28"/>
    <w:rsid w:val="00E63920"/>
    <w:rsid w:val="00E67C85"/>
    <w:rsid w:val="00E709EA"/>
    <w:rsid w:val="00E756DE"/>
    <w:rsid w:val="00EC627D"/>
    <w:rsid w:val="00EE2435"/>
    <w:rsid w:val="00F03F8A"/>
    <w:rsid w:val="00F1326B"/>
    <w:rsid w:val="00F42FF3"/>
    <w:rsid w:val="00F75658"/>
    <w:rsid w:val="00F8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55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358</TotalTime>
  <Pages>2</Pages>
  <Words>556</Words>
  <Characters>3173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29</cp:revision>
  <cp:lastPrinted>2016-05-03T11:58:00Z</cp:lastPrinted>
  <dcterms:created xsi:type="dcterms:W3CDTF">2016-05-04T15:39:00Z</dcterms:created>
  <dcterms:modified xsi:type="dcterms:W3CDTF">2016-05-06T06:26:00Z</dcterms:modified>
</cp:coreProperties>
</file>