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580A4B" w:rsidRDefault="00580A4B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Bc. Marcela </w:t>
            </w:r>
            <w:proofErr w:type="spellStart"/>
            <w:r>
              <w:rPr>
                <w:b/>
                <w:sz w:val="22"/>
                <w:szCs w:val="22"/>
              </w:rPr>
              <w:t>Šmotková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223EDA" w:rsidRDefault="00223EDA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Syndrom vyhoření pracovníků sociálních služeb v oblasti práce s mentálně postiženými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580A4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80A4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80A4B" w:rsidP="00580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F6B1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F6B1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F6B1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F3003A" w:rsidP="00F30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</w:t>
            </w:r>
            <w:r w:rsidR="0055255D" w:rsidRPr="00C50B27">
              <w:rPr>
                <w:sz w:val="22"/>
                <w:szCs w:val="22"/>
              </w:rPr>
              <w:t xml:space="preserve">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F6B1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DF6B1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DF6B1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DF6B1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F6B1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F6B10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F6B1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223EDA" w:rsidP="00362AB0">
            <w:pPr>
              <w:rPr>
                <w:sz w:val="22"/>
                <w:szCs w:val="22"/>
              </w:rPr>
            </w:pPr>
            <w:r w:rsidRPr="00223EDA">
              <w:rPr>
                <w:sz w:val="22"/>
                <w:szCs w:val="22"/>
                <w:u w:val="single"/>
              </w:rPr>
              <w:t>Silné stránky</w:t>
            </w:r>
            <w:r>
              <w:rPr>
                <w:sz w:val="22"/>
                <w:szCs w:val="22"/>
              </w:rPr>
              <w:t>:</w:t>
            </w:r>
          </w:p>
          <w:p w:rsidR="00223EDA" w:rsidRPr="00F3003A" w:rsidRDefault="00223EDA" w:rsidP="00F3003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3003A">
              <w:rPr>
                <w:sz w:val="22"/>
                <w:szCs w:val="22"/>
              </w:rPr>
              <w:t>Volba potřebného tématu.</w:t>
            </w:r>
          </w:p>
          <w:p w:rsidR="00223EDA" w:rsidRPr="00F3003A" w:rsidRDefault="00223EDA" w:rsidP="00F3003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3003A">
              <w:rPr>
                <w:sz w:val="22"/>
                <w:szCs w:val="22"/>
              </w:rPr>
              <w:t xml:space="preserve">Snaha o provázání tématu se studovaným oborem. </w:t>
            </w:r>
          </w:p>
          <w:p w:rsidR="00F3003A" w:rsidRDefault="00F3003A" w:rsidP="00F3003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3003A">
              <w:rPr>
                <w:sz w:val="22"/>
                <w:szCs w:val="22"/>
              </w:rPr>
              <w:t>Teoretická část jako funkční východisko pro vlastní výzkumné šetření.</w:t>
            </w:r>
          </w:p>
          <w:p w:rsidR="00DF6B10" w:rsidRPr="00F3003A" w:rsidRDefault="00DF6B10" w:rsidP="00F3003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Promyšlená metodologie.</w:t>
            </w:r>
          </w:p>
          <w:p w:rsidR="00223EDA" w:rsidRDefault="00223EDA" w:rsidP="00362AB0">
            <w:pPr>
              <w:rPr>
                <w:sz w:val="22"/>
                <w:szCs w:val="22"/>
              </w:rPr>
            </w:pPr>
          </w:p>
          <w:p w:rsidR="00223EDA" w:rsidRPr="00223EDA" w:rsidRDefault="00223E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Slabé stránky</w:t>
            </w:r>
            <w:r>
              <w:rPr>
                <w:sz w:val="22"/>
                <w:szCs w:val="22"/>
              </w:rPr>
              <w:t>:</w:t>
            </w:r>
          </w:p>
          <w:p w:rsidR="00B411DB" w:rsidRPr="00DF6B10" w:rsidRDefault="00223EDA" w:rsidP="00362AB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F3003A">
              <w:rPr>
                <w:sz w:val="22"/>
                <w:szCs w:val="22"/>
              </w:rPr>
              <w:t>Při kontrole plagiátů bylo bohužel zjištěno, že autorka se ve značné míře „</w:t>
            </w:r>
            <w:proofErr w:type="gramStart"/>
            <w:r w:rsidRPr="00F3003A">
              <w:rPr>
                <w:sz w:val="22"/>
                <w:szCs w:val="22"/>
              </w:rPr>
              <w:t>inspirovala“  diplomovou</w:t>
            </w:r>
            <w:proofErr w:type="gramEnd"/>
            <w:r w:rsidRPr="00F3003A">
              <w:rPr>
                <w:sz w:val="22"/>
                <w:szCs w:val="22"/>
              </w:rPr>
              <w:t xml:space="preserve"> prací </w:t>
            </w:r>
            <w:r w:rsidR="00DF6B10">
              <w:rPr>
                <w:sz w:val="22"/>
                <w:szCs w:val="22"/>
              </w:rPr>
              <w:t xml:space="preserve">Bc. </w:t>
            </w:r>
            <w:proofErr w:type="spellStart"/>
            <w:r w:rsidR="00DF6B10">
              <w:rPr>
                <w:sz w:val="22"/>
                <w:szCs w:val="22"/>
              </w:rPr>
              <w:t>Černíčkové</w:t>
            </w:r>
            <w:proofErr w:type="spellEnd"/>
            <w:r w:rsidR="00DF6B10">
              <w:rPr>
                <w:sz w:val="22"/>
                <w:szCs w:val="22"/>
              </w:rPr>
              <w:t xml:space="preserve"> </w:t>
            </w:r>
            <w:r w:rsidRPr="00F3003A">
              <w:rPr>
                <w:sz w:val="22"/>
                <w:szCs w:val="22"/>
              </w:rPr>
              <w:t>na téma Syndrom vyhoření, a to zejména praktické části.  Nejde sice o klasický plagiát</w:t>
            </w:r>
            <w:r w:rsidR="00DF6B10">
              <w:rPr>
                <w:sz w:val="22"/>
                <w:szCs w:val="22"/>
              </w:rPr>
              <w:t>, avšak shoda je velmi výrazná</w:t>
            </w:r>
            <w:r w:rsidRPr="00F3003A">
              <w:rPr>
                <w:sz w:val="22"/>
                <w:szCs w:val="22"/>
              </w:rPr>
              <w:t>. Výzkum byl realizován zcela samostatn</w:t>
            </w:r>
            <w:r w:rsidR="00EA6205" w:rsidRPr="00F3003A">
              <w:rPr>
                <w:sz w:val="22"/>
                <w:szCs w:val="22"/>
              </w:rPr>
              <w:t>ě, za použití jiného výzkumnéh</w:t>
            </w:r>
            <w:r w:rsidR="00F3003A" w:rsidRPr="00F3003A">
              <w:rPr>
                <w:sz w:val="22"/>
                <w:szCs w:val="22"/>
              </w:rPr>
              <w:t>o nástroje (vlastní konstrukce)</w:t>
            </w:r>
            <w:r w:rsidR="00DF6B10">
              <w:rPr>
                <w:sz w:val="22"/>
                <w:szCs w:val="22"/>
              </w:rPr>
              <w:t>, avšak z hlediska originality je kvalita diplomové práce velmi snížena.</w:t>
            </w:r>
            <w:r w:rsidR="00F3003A" w:rsidRPr="00F3003A">
              <w:rPr>
                <w:sz w:val="22"/>
                <w:szCs w:val="22"/>
              </w:rPr>
              <w:t xml:space="preserve"> </w:t>
            </w:r>
            <w:r w:rsidRPr="00F3003A">
              <w:rPr>
                <w:sz w:val="22"/>
                <w:szCs w:val="22"/>
              </w:rPr>
              <w:t xml:space="preserve">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DF6B10" w:rsidRDefault="00F3003A" w:rsidP="00DF6B10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F6B10">
              <w:rPr>
                <w:sz w:val="22"/>
                <w:szCs w:val="22"/>
              </w:rPr>
              <w:t xml:space="preserve">V rámci sociální opory na pracovišti, zejména v oblasti pomáhajících profesí, je hojně využívána supervize. Na ni se však v cílech výzkumu nezaměřujete. Dalo by se o supervizi rovněž hypoteticky uvažovat v rámci Vámi realizovaného výzkumu nebo je to, dle Vašeho názoru, téma na samostatné výzkumné šetření? </w:t>
            </w:r>
          </w:p>
          <w:p w:rsidR="00B411DB" w:rsidRPr="00DF6B10" w:rsidRDefault="00DF6B10" w:rsidP="00DF6B10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F6B10">
              <w:rPr>
                <w:sz w:val="22"/>
                <w:szCs w:val="22"/>
              </w:rPr>
              <w:t>Prosím autorku, aby relevantně zdůvodnila svůj postup při zpracování praktické části diplomové práce.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74334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23EDA">
              <w:rPr>
                <w:sz w:val="22"/>
                <w:szCs w:val="22"/>
              </w:rPr>
              <w:t xml:space="preserve"> </w:t>
            </w:r>
            <w:proofErr w:type="gramStart"/>
            <w:r w:rsidR="00223EDA">
              <w:rPr>
                <w:sz w:val="22"/>
                <w:szCs w:val="22"/>
              </w:rPr>
              <w:t>26.4. 2016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51A" w:rsidRDefault="00D0251A">
      <w:r>
        <w:separator/>
      </w:r>
    </w:p>
  </w:endnote>
  <w:endnote w:type="continuationSeparator" w:id="0">
    <w:p w:rsidR="00D0251A" w:rsidRDefault="00D02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51A" w:rsidRDefault="00D0251A">
      <w:r>
        <w:separator/>
      </w:r>
    </w:p>
  </w:footnote>
  <w:footnote w:type="continuationSeparator" w:id="0">
    <w:p w:rsidR="00D0251A" w:rsidRDefault="00D0251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945D3"/>
    <w:multiLevelType w:val="hybridMultilevel"/>
    <w:tmpl w:val="EB14087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CD6987"/>
    <w:multiLevelType w:val="hybridMultilevel"/>
    <w:tmpl w:val="3BEADAC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540B85"/>
    <w:multiLevelType w:val="hybridMultilevel"/>
    <w:tmpl w:val="610ED93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A4B"/>
    <w:rsid w:val="00223EDA"/>
    <w:rsid w:val="00362AB0"/>
    <w:rsid w:val="003F5DA2"/>
    <w:rsid w:val="00512982"/>
    <w:rsid w:val="00514664"/>
    <w:rsid w:val="00526D47"/>
    <w:rsid w:val="0055255D"/>
    <w:rsid w:val="00580A4B"/>
    <w:rsid w:val="005C219A"/>
    <w:rsid w:val="006847E2"/>
    <w:rsid w:val="0070056B"/>
    <w:rsid w:val="0074334C"/>
    <w:rsid w:val="00B411DB"/>
    <w:rsid w:val="00BA3203"/>
    <w:rsid w:val="00C50B27"/>
    <w:rsid w:val="00D0251A"/>
    <w:rsid w:val="00DC1BF5"/>
    <w:rsid w:val="00DF6B10"/>
    <w:rsid w:val="00E709EA"/>
    <w:rsid w:val="00E83040"/>
    <w:rsid w:val="00EA6205"/>
    <w:rsid w:val="00F3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300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30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Posudky_DP_2016\&#352;motkov&#225;_V.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Šmotková_V.</Template>
  <TotalTime>40</TotalTime>
  <Pages>2</Pages>
  <Words>327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Hrnčiříková Zuzana</cp:lastModifiedBy>
  <cp:revision>4</cp:revision>
  <cp:lastPrinted>2016-05-06T06:35:00Z</cp:lastPrinted>
  <dcterms:created xsi:type="dcterms:W3CDTF">2016-05-01T11:40:00Z</dcterms:created>
  <dcterms:modified xsi:type="dcterms:W3CDTF">2016-05-06T06:37:00Z</dcterms:modified>
</cp:coreProperties>
</file>