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519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 Benešová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51937" w:rsidP="00051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Přístup dnešní společnosti ke smrti a umírání z pohledu pracovníků pomáhajících profesí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C2D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C2D21" w:rsidP="00EC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C2D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207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24C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F207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06C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32963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816B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práce je </w:t>
            </w:r>
            <w:r w:rsidR="00696BE9">
              <w:rPr>
                <w:sz w:val="22"/>
                <w:szCs w:val="22"/>
              </w:rPr>
              <w:t>velmi</w:t>
            </w:r>
            <w:r>
              <w:rPr>
                <w:sz w:val="22"/>
                <w:szCs w:val="22"/>
              </w:rPr>
              <w:t xml:space="preserve"> aktuální.</w:t>
            </w:r>
          </w:p>
          <w:p w:rsidR="00816B44" w:rsidRDefault="00816B44" w:rsidP="00362AB0">
            <w:pPr>
              <w:rPr>
                <w:sz w:val="22"/>
                <w:szCs w:val="22"/>
              </w:rPr>
            </w:pPr>
          </w:p>
          <w:p w:rsidR="00816B44" w:rsidRDefault="00816B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</w:t>
            </w:r>
            <w:r w:rsidR="00E54AE8">
              <w:rPr>
                <w:sz w:val="22"/>
                <w:szCs w:val="22"/>
              </w:rPr>
              <w:t xml:space="preserve">vhodně uvozuje část praktickou. </w:t>
            </w:r>
            <w:r w:rsidR="002D105F">
              <w:rPr>
                <w:sz w:val="22"/>
                <w:szCs w:val="22"/>
              </w:rPr>
              <w:t>Autorka</w:t>
            </w:r>
            <w:r w:rsidR="007D5D9C">
              <w:rPr>
                <w:sz w:val="22"/>
                <w:szCs w:val="22"/>
              </w:rPr>
              <w:t xml:space="preserve"> </w:t>
            </w:r>
            <w:r w:rsidR="005F7CEB">
              <w:rPr>
                <w:sz w:val="22"/>
                <w:szCs w:val="22"/>
              </w:rPr>
              <w:t>čerpá z adekvátních osvědčených zdrojů ke zvolené tématice</w:t>
            </w:r>
            <w:r w:rsidR="007D5D9C">
              <w:rPr>
                <w:sz w:val="22"/>
                <w:szCs w:val="22"/>
              </w:rPr>
              <w:t xml:space="preserve">. </w:t>
            </w:r>
            <w:r w:rsidR="00906CF9">
              <w:rPr>
                <w:sz w:val="22"/>
                <w:szCs w:val="22"/>
              </w:rPr>
              <w:t xml:space="preserve">Problémem je čerpání ze sekundárních zdrojů. </w:t>
            </w:r>
          </w:p>
          <w:p w:rsidR="00597B34" w:rsidRDefault="00597B34" w:rsidP="00362AB0">
            <w:pPr>
              <w:rPr>
                <w:sz w:val="22"/>
                <w:szCs w:val="22"/>
              </w:rPr>
            </w:pPr>
          </w:p>
          <w:p w:rsidR="00D84343" w:rsidRDefault="00597B34" w:rsidP="002D1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</w:t>
            </w:r>
            <w:r w:rsidR="002D105F">
              <w:rPr>
                <w:sz w:val="22"/>
                <w:szCs w:val="22"/>
              </w:rPr>
              <w:t xml:space="preserve">je zpracována </w:t>
            </w:r>
            <w:r w:rsidR="00906CF9">
              <w:rPr>
                <w:sz w:val="22"/>
                <w:szCs w:val="22"/>
              </w:rPr>
              <w:t>poměrně pečlivě, autorka však mohla zúžit kódování na kratší úryvky z</w:t>
            </w:r>
            <w:r w:rsidR="007D5382">
              <w:rPr>
                <w:sz w:val="22"/>
                <w:szCs w:val="22"/>
              </w:rPr>
              <w:t> </w:t>
            </w:r>
            <w:r w:rsidR="00906CF9">
              <w:rPr>
                <w:sz w:val="22"/>
                <w:szCs w:val="22"/>
              </w:rPr>
              <w:t>rozhovorů</w:t>
            </w:r>
            <w:r w:rsidR="007D5382">
              <w:rPr>
                <w:sz w:val="22"/>
                <w:szCs w:val="22"/>
              </w:rPr>
              <w:t xml:space="preserve"> </w:t>
            </w:r>
            <w:r w:rsidR="007D5382">
              <w:rPr>
                <w:sz w:val="22"/>
                <w:szCs w:val="22"/>
              </w:rPr>
              <w:t>s participanty</w:t>
            </w:r>
            <w:r w:rsidR="00906CF9">
              <w:rPr>
                <w:sz w:val="22"/>
                <w:szCs w:val="22"/>
              </w:rPr>
              <w:t xml:space="preserve">, než uvádí. </w:t>
            </w:r>
            <w:r w:rsidR="007D5382">
              <w:rPr>
                <w:sz w:val="22"/>
                <w:szCs w:val="22"/>
              </w:rPr>
              <w:t xml:space="preserve">Lze ocenit přehledné zpracování </w:t>
            </w:r>
            <w:bookmarkStart w:id="0" w:name="_GoBack"/>
            <w:bookmarkEnd w:id="0"/>
            <w:r w:rsidR="007D5382">
              <w:rPr>
                <w:sz w:val="22"/>
                <w:szCs w:val="22"/>
              </w:rPr>
              <w:t>rozhovorů do tabulek.</w:t>
            </w:r>
          </w:p>
          <w:p w:rsidR="00B7226E" w:rsidRDefault="00B7226E" w:rsidP="00362AB0">
            <w:pPr>
              <w:rPr>
                <w:sz w:val="22"/>
                <w:szCs w:val="22"/>
              </w:rPr>
            </w:pPr>
          </w:p>
          <w:p w:rsidR="00B411DB" w:rsidRPr="00C50B27" w:rsidRDefault="00B7226E" w:rsidP="00745B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</w:t>
            </w:r>
            <w:r w:rsidR="00745B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2E5614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DF24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906C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E1BA9">
              <w:rPr>
                <w:sz w:val="22"/>
                <w:szCs w:val="22"/>
              </w:rPr>
              <w:t xml:space="preserve"> </w:t>
            </w:r>
            <w:r w:rsidR="00906CF9">
              <w:rPr>
                <w:sz w:val="22"/>
                <w:szCs w:val="22"/>
              </w:rPr>
              <w:t>26</w:t>
            </w:r>
            <w:r w:rsidR="007E1BA9">
              <w:rPr>
                <w:sz w:val="22"/>
                <w:szCs w:val="22"/>
              </w:rPr>
              <w:t xml:space="preserve">. </w:t>
            </w:r>
            <w:r w:rsidR="00906CF9">
              <w:rPr>
                <w:sz w:val="22"/>
                <w:szCs w:val="22"/>
              </w:rPr>
              <w:t>8</w:t>
            </w:r>
            <w:r w:rsidR="007E1BA9"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817" w:rsidRDefault="00BE6817">
      <w:r>
        <w:separator/>
      </w:r>
    </w:p>
  </w:endnote>
  <w:endnote w:type="continuationSeparator" w:id="0">
    <w:p w:rsidR="00BE6817" w:rsidRDefault="00BE6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817" w:rsidRDefault="00BE6817">
      <w:r>
        <w:separator/>
      </w:r>
    </w:p>
  </w:footnote>
  <w:footnote w:type="continuationSeparator" w:id="0">
    <w:p w:rsidR="00BE6817" w:rsidRDefault="00BE681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3A"/>
    <w:rsid w:val="00051937"/>
    <w:rsid w:val="00074AD1"/>
    <w:rsid w:val="000E2C47"/>
    <w:rsid w:val="001558AF"/>
    <w:rsid w:val="001776AE"/>
    <w:rsid w:val="00191875"/>
    <w:rsid w:val="00212D82"/>
    <w:rsid w:val="00224CC4"/>
    <w:rsid w:val="00256856"/>
    <w:rsid w:val="002810CB"/>
    <w:rsid w:val="0029082F"/>
    <w:rsid w:val="002D105F"/>
    <w:rsid w:val="002E5614"/>
    <w:rsid w:val="00362AB0"/>
    <w:rsid w:val="00365FAC"/>
    <w:rsid w:val="003F5DA2"/>
    <w:rsid w:val="0041709C"/>
    <w:rsid w:val="004762E8"/>
    <w:rsid w:val="00483704"/>
    <w:rsid w:val="004E6634"/>
    <w:rsid w:val="00512982"/>
    <w:rsid w:val="00514664"/>
    <w:rsid w:val="00526D47"/>
    <w:rsid w:val="00547A61"/>
    <w:rsid w:val="0055255D"/>
    <w:rsid w:val="00592512"/>
    <w:rsid w:val="00597B34"/>
    <w:rsid w:val="005C219A"/>
    <w:rsid w:val="005F7CEB"/>
    <w:rsid w:val="006034A4"/>
    <w:rsid w:val="00672405"/>
    <w:rsid w:val="006847E2"/>
    <w:rsid w:val="00696BE9"/>
    <w:rsid w:val="006A7508"/>
    <w:rsid w:val="006E67CA"/>
    <w:rsid w:val="00730C1A"/>
    <w:rsid w:val="00745BA3"/>
    <w:rsid w:val="007C3472"/>
    <w:rsid w:val="007D5382"/>
    <w:rsid w:val="007D5D9C"/>
    <w:rsid w:val="007E1BA9"/>
    <w:rsid w:val="00816B44"/>
    <w:rsid w:val="008738D4"/>
    <w:rsid w:val="008B5AF0"/>
    <w:rsid w:val="00906CF9"/>
    <w:rsid w:val="00914111"/>
    <w:rsid w:val="00A1473E"/>
    <w:rsid w:val="00AA2965"/>
    <w:rsid w:val="00AC365B"/>
    <w:rsid w:val="00B04F46"/>
    <w:rsid w:val="00B411DB"/>
    <w:rsid w:val="00B7226E"/>
    <w:rsid w:val="00BA3203"/>
    <w:rsid w:val="00BE34EE"/>
    <w:rsid w:val="00BE6817"/>
    <w:rsid w:val="00C03D7D"/>
    <w:rsid w:val="00C45D42"/>
    <w:rsid w:val="00C50B27"/>
    <w:rsid w:val="00C841D4"/>
    <w:rsid w:val="00CE2162"/>
    <w:rsid w:val="00CE453A"/>
    <w:rsid w:val="00D379D8"/>
    <w:rsid w:val="00D62416"/>
    <w:rsid w:val="00D84343"/>
    <w:rsid w:val="00D96235"/>
    <w:rsid w:val="00DB3923"/>
    <w:rsid w:val="00DC1BF5"/>
    <w:rsid w:val="00DF2401"/>
    <w:rsid w:val="00E00363"/>
    <w:rsid w:val="00E32963"/>
    <w:rsid w:val="00E54AE8"/>
    <w:rsid w:val="00E709EA"/>
    <w:rsid w:val="00EC2D21"/>
    <w:rsid w:val="00EC396C"/>
    <w:rsid w:val="00F207EC"/>
    <w:rsid w:val="00FA0AE6"/>
    <w:rsid w:val="00FC4DE3"/>
    <w:rsid w:val="00FF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BP2015_16\posudky\POSUDEK%20VEDOUC&#205;HO%20BAKAL&#193;&#344;SK&#201;%20PR&#193;CE_2016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A724A-0F62-4191-8C35-7E8A63F6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PRÁCE_2016</Template>
  <TotalTime>89</TotalTime>
  <Pages>1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Polepilová Renata</cp:lastModifiedBy>
  <cp:revision>5</cp:revision>
  <cp:lastPrinted>2016-05-16T08:52:00Z</cp:lastPrinted>
  <dcterms:created xsi:type="dcterms:W3CDTF">2016-08-24T12:33:00Z</dcterms:created>
  <dcterms:modified xsi:type="dcterms:W3CDTF">2016-08-26T09:31:00Z</dcterms:modified>
</cp:coreProperties>
</file>