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663B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Marika Jančaříková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663B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Právní oblasti řešené v azylovém domě pro ženy a matky s dětmi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2663B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663B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663B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B699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B699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6B699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6B699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6B699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2E58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 práce:</w:t>
            </w:r>
          </w:p>
          <w:p w:rsidR="00AE341F" w:rsidRDefault="00AE341F" w:rsidP="00AE341F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práci s legislativou.</w:t>
            </w:r>
          </w:p>
          <w:p w:rsidR="00AE341F" w:rsidRPr="00AE341F" w:rsidRDefault="00AE341F" w:rsidP="00AE341F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hodnotím pozitivně závěrečné shrnutí za každou kapitolou.</w:t>
            </w:r>
          </w:p>
          <w:p w:rsidR="002E5873" w:rsidRDefault="002E5873" w:rsidP="002E58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 práce:</w:t>
            </w:r>
          </w:p>
          <w:p w:rsidR="002E5873" w:rsidRDefault="002E5873" w:rsidP="002E587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a její obsah jsou příliš strukturované, tím se stává práce nepřehlednou.</w:t>
            </w:r>
          </w:p>
          <w:p w:rsidR="002E5873" w:rsidRDefault="002E5873" w:rsidP="002E587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se v některých částech textu odchyluje od stanovených formálních náležitostí a od citační normy.</w:t>
            </w:r>
          </w:p>
          <w:p w:rsidR="002E5873" w:rsidRDefault="002E5873" w:rsidP="002E587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textu je mnoho internetových odkazů, některé z nich nepovažuji za relevantní pro bakalářskou práci (např. wikipedie).</w:t>
            </w:r>
          </w:p>
          <w:p w:rsidR="002E5873" w:rsidRDefault="002E5873" w:rsidP="002E587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postrádám popis azylového domu, kde bylo realizováno výzkumné šetření (pochopitelně bez uvedení názvu a konkrétních údajů pro zachování anonymity zařízení).</w:t>
            </w:r>
          </w:p>
          <w:p w:rsidR="002E5873" w:rsidRDefault="002E5873" w:rsidP="002E587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AE341F">
              <w:rPr>
                <w:sz w:val="22"/>
                <w:szCs w:val="22"/>
              </w:rPr>
              <w:t> teoretické části jsou některé subkapitoly zbytečné a téma nijak nerozvíjí, např. 1.3.</w:t>
            </w:r>
          </w:p>
          <w:p w:rsidR="00AE341F" w:rsidRDefault="00AE341F" w:rsidP="002E587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absentuje vztah</w:t>
            </w:r>
            <w:r w:rsidR="00C909E4">
              <w:rPr>
                <w:sz w:val="22"/>
                <w:szCs w:val="22"/>
              </w:rPr>
              <w:t xml:space="preserve"> tématu</w:t>
            </w:r>
            <w:r>
              <w:rPr>
                <w:sz w:val="22"/>
                <w:szCs w:val="22"/>
              </w:rPr>
              <w:t xml:space="preserve"> se studovaným oborem, jelikož hlavním záměrem je opodstatnění právních poraden v azylových domech. Studentka v práci nepoukazuje na místo oboru v této oblasti.</w:t>
            </w:r>
          </w:p>
          <w:p w:rsidR="00B411DB" w:rsidRPr="00AE341F" w:rsidRDefault="00AE341F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jsou některé závěry nepodložené, nicméně studentka se snažila o podrobnou analýzu i interpretaci dat.</w:t>
            </w:r>
            <w:bookmarkStart w:id="0" w:name="_GoBack"/>
            <w:bookmarkEnd w:id="0"/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EA4B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často uvádíte problematiku domácího násilí jako odvětví práva. Pokuste se, prosím, o lepší vymezení.</w:t>
            </w:r>
          </w:p>
          <w:p w:rsidR="00EA4BC3" w:rsidRDefault="00EA4B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Čím Vaše práce rozvíjí Sociální pedagogiku jako vědní obor?</w:t>
            </w:r>
          </w:p>
          <w:p w:rsidR="00B411DB" w:rsidRDefault="00EA4B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Domníváte se, že na základě Vámi použitého dotazníku můžete odpovědět na dílčí výzkumné otázky, např. Existuje vztah mezi manželstvím a výskytem domácího násilí?</w:t>
            </w:r>
          </w:p>
          <w:p w:rsidR="00B411DB" w:rsidRPr="00C50B27" w:rsidRDefault="006B69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Na základě jaké literatury (výzkumu) jste stanovila konkrétně řešené právní oblasti?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6B699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A4BC3">
              <w:rPr>
                <w:sz w:val="22"/>
                <w:szCs w:val="22"/>
              </w:rPr>
              <w:t xml:space="preserve"> 25. 8. 2016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691" w:rsidRDefault="001D5691">
      <w:r>
        <w:separator/>
      </w:r>
    </w:p>
  </w:endnote>
  <w:endnote w:type="continuationSeparator" w:id="0">
    <w:p w:rsidR="001D5691" w:rsidRDefault="001D5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691" w:rsidRDefault="001D5691">
      <w:r>
        <w:separator/>
      </w:r>
    </w:p>
  </w:footnote>
  <w:footnote w:type="continuationSeparator" w:id="0">
    <w:p w:rsidR="001D5691" w:rsidRDefault="001D569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B3041"/>
    <w:multiLevelType w:val="hybridMultilevel"/>
    <w:tmpl w:val="CED666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74687"/>
    <w:multiLevelType w:val="hybridMultilevel"/>
    <w:tmpl w:val="FDE4B0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9A40FE"/>
    <w:multiLevelType w:val="hybridMultilevel"/>
    <w:tmpl w:val="3B661A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C06"/>
    <w:rsid w:val="00154F27"/>
    <w:rsid w:val="001D5691"/>
    <w:rsid w:val="001D6326"/>
    <w:rsid w:val="002663B8"/>
    <w:rsid w:val="002E5873"/>
    <w:rsid w:val="00362AB0"/>
    <w:rsid w:val="003F5DA2"/>
    <w:rsid w:val="00512982"/>
    <w:rsid w:val="00526D47"/>
    <w:rsid w:val="0055255D"/>
    <w:rsid w:val="005C219A"/>
    <w:rsid w:val="006847E2"/>
    <w:rsid w:val="006B6995"/>
    <w:rsid w:val="007553A2"/>
    <w:rsid w:val="008614B3"/>
    <w:rsid w:val="009A27D5"/>
    <w:rsid w:val="00AE341F"/>
    <w:rsid w:val="00B411DB"/>
    <w:rsid w:val="00BA3203"/>
    <w:rsid w:val="00C50B27"/>
    <w:rsid w:val="00C909E4"/>
    <w:rsid w:val="00CA7D64"/>
    <w:rsid w:val="00D05C79"/>
    <w:rsid w:val="00D72C06"/>
    <w:rsid w:val="00DC1BF5"/>
    <w:rsid w:val="00E709EA"/>
    <w:rsid w:val="00EA4BC3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E5873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EA4B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A4B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E5873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EA4B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A4B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AppData\Local\Microsoft\Windows\INetCache\IE\3V9G6HTN\POSUDEK%20OPONENTA%20BAKAL&#258;&#129;&#313;&#152;SK&#258;&#8240;%20PR&#258;&#129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BAKALĂĹSKĂ‰ PRĂCE_2015</Template>
  <TotalTime>31</TotalTime>
  <Pages>2</Pages>
  <Words>403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Blaštíková Lucie</dc:creator>
  <cp:lastModifiedBy>Blaštíková Lucie</cp:lastModifiedBy>
  <cp:revision>3</cp:revision>
  <cp:lastPrinted>2016-08-25T08:41:00Z</cp:lastPrinted>
  <dcterms:created xsi:type="dcterms:W3CDTF">2016-08-25T07:27:00Z</dcterms:created>
  <dcterms:modified xsi:type="dcterms:W3CDTF">2016-08-25T08:41:00Z</dcterms:modified>
</cp:coreProperties>
</file>