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 Janušová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Vzdělávání matek na rodičovské dovolené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467BC" w:rsidRDefault="001467BC" w:rsidP="00362AB0">
            <w:pPr>
              <w:rPr>
                <w:b/>
                <w:sz w:val="22"/>
                <w:szCs w:val="22"/>
              </w:rPr>
            </w:pPr>
            <w:r w:rsidRPr="001467BC">
              <w:rPr>
                <w:b/>
                <w:sz w:val="22"/>
                <w:szCs w:val="22"/>
              </w:rPr>
              <w:t xml:space="preserve">Silné stránky: </w:t>
            </w:r>
          </w:p>
          <w:p w:rsidR="001467BC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téma, které je v současné době aktuální, a to nejen z andragogického hlediska, </w:t>
            </w:r>
          </w:p>
          <w:p w:rsidR="001467BC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rozsah bakalářské práce, </w:t>
            </w:r>
          </w:p>
          <w:p w:rsidR="001467BC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srovnávání výsledků výzkumu s dosavadním odborným poznáním, </w:t>
            </w:r>
          </w:p>
          <w:p w:rsidR="001467BC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dodržení formálních náležitostí. </w:t>
            </w:r>
          </w:p>
          <w:p w:rsidR="001467BC" w:rsidRDefault="001467BC" w:rsidP="00362AB0">
            <w:pPr>
              <w:rPr>
                <w:sz w:val="22"/>
                <w:szCs w:val="22"/>
              </w:rPr>
            </w:pPr>
          </w:p>
          <w:p w:rsidR="001467BC" w:rsidRPr="001467BC" w:rsidRDefault="001467BC" w:rsidP="00362AB0">
            <w:pPr>
              <w:rPr>
                <w:b/>
                <w:sz w:val="22"/>
                <w:szCs w:val="22"/>
              </w:rPr>
            </w:pPr>
            <w:r w:rsidRPr="001467BC">
              <w:rPr>
                <w:b/>
                <w:sz w:val="22"/>
                <w:szCs w:val="22"/>
              </w:rPr>
              <w:t>Slabé stránky: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v některých oblastech jeví příliš obecná – bylo by vhodné se více zaměřit na vzdělávání dospělých a matek na rodičovské dovolené než uvádět obecné koncepty vzdělávání,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logická souslednost jednotlivých kapitol teoretické části,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odbornými zdroji – některé kapitoly jsou vystavěny pouze na dvou zdrojích, i přesto, že jsou obecné (např. kapitola 1 Vzdělávání),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nekorespondují s hlavním ,,úkolem“ praktické části BP (viz strana 33, 4. 2 Výzkumné otázky),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jsou formulovány jako otázky pro interview – nedodržení metodologických zásad,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možné ovlivnění výzkumu pokládám, že některé respondentky začaly studovat před otěhotnění – proto může být motivace jiná než u žen, které začaly studovat na rodičovské dovolené,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informace o výzkumném souboru se objevují v kapitole Příprava a proces výzkumu – nevhodné zařazení, </w:t>
            </w:r>
          </w:p>
          <w:p w:rsidR="001467BC" w:rsidRDefault="001467BC" w:rsidP="001467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analýza dat s extrémním počtem přímých výpovědí respondentů, </w:t>
            </w:r>
          </w:p>
          <w:p w:rsidR="00B411DB" w:rsidRDefault="001467BC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 výzkumu mohl být hlubší, spolu s analýzou a interpretací dat – v některých oblastech postrádám smysl zkoumání.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46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67BC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95614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1467B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7BF" w:rsidRDefault="004C37BF">
      <w:r>
        <w:separator/>
      </w:r>
    </w:p>
  </w:endnote>
  <w:endnote w:type="continuationSeparator" w:id="0">
    <w:p w:rsidR="004C37BF" w:rsidRDefault="004C3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7BF" w:rsidRDefault="004C37BF">
      <w:r>
        <w:separator/>
      </w:r>
    </w:p>
  </w:footnote>
  <w:footnote w:type="continuationSeparator" w:id="0">
    <w:p w:rsidR="004C37BF" w:rsidRDefault="004C37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822"/>
    <w:multiLevelType w:val="hybridMultilevel"/>
    <w:tmpl w:val="0414B60E"/>
    <w:lvl w:ilvl="0" w:tplc="A6102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B0"/>
    <w:rsid w:val="00095614"/>
    <w:rsid w:val="000E2C47"/>
    <w:rsid w:val="001467BC"/>
    <w:rsid w:val="00362AB0"/>
    <w:rsid w:val="003F5DA2"/>
    <w:rsid w:val="004C37BF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13AE1"/>
    <w:rsid w:val="00C50B27"/>
    <w:rsid w:val="00C741B0"/>
    <w:rsid w:val="00D62416"/>
    <w:rsid w:val="00DC1BF5"/>
    <w:rsid w:val="00E709EA"/>
    <w:rsid w:val="00FE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63</TotalTime>
  <Pages>1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2016-05-02T09:50:00Z</cp:lastPrinted>
  <dcterms:created xsi:type="dcterms:W3CDTF">2016-05-02T09:40:00Z</dcterms:created>
  <dcterms:modified xsi:type="dcterms:W3CDTF">2016-05-12T08:52:00Z</dcterms:modified>
</cp:coreProperties>
</file>