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TAŤÁNA  JURÁSKOVÁ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zabezpečujících péči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1B6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1B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C72FF8" w:rsidRDefault="00653C86" w:rsidP="00A34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E4F11">
              <w:rPr>
                <w:sz w:val="22"/>
                <w:szCs w:val="22"/>
              </w:rPr>
              <w:t xml:space="preserve">Autorka zvolila </w:t>
            </w:r>
            <w:r w:rsidR="008E4F11" w:rsidRPr="008E4F11">
              <w:rPr>
                <w:sz w:val="22"/>
                <w:szCs w:val="22"/>
              </w:rPr>
              <w:t>námět s jasným vztahem ke studovanému oboru</w:t>
            </w:r>
          </w:p>
          <w:p w:rsidR="008E4F11" w:rsidRDefault="008E4F11" w:rsidP="00A34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8E4F11" w:rsidRDefault="008E4F11" w:rsidP="00A34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přiměřeným množstvím odborných zdrojů,</w:t>
            </w:r>
          </w:p>
          <w:p w:rsidR="008E4F11" w:rsidRPr="008E4F11" w:rsidRDefault="008E4F11" w:rsidP="00A34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Jednoznačně formulované výzkumné cíle, srozumitelná metodologie, vycházející z děl uznávaných odborníků, realizace předvýzkumu</w:t>
            </w:r>
          </w:p>
          <w:p w:rsidR="00A87ACE" w:rsidRDefault="00A91B65" w:rsidP="00062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uskutečnila analýzu dat a pečlivou interpetaci výsledků</w:t>
            </w:r>
          </w:p>
          <w:p w:rsidR="00A91B65" w:rsidRPr="0006235C" w:rsidRDefault="00A91B65" w:rsidP="00062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o výsledcích výzkumu je uváděna v souvislosti s relevantními odbornými zdroji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A91B65" w:rsidP="00A91B6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vycházet i z cizojazyčných zdrojů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91B65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A91B65" w:rsidRPr="00A91B65">
              <w:rPr>
                <w:sz w:val="22"/>
                <w:szCs w:val="22"/>
              </w:rPr>
              <w:t>Jaké hypotézy (třeba jen dvě) by bylo možné na základě výsledků Vašeho výzkumu formulovat a jakým způsobem byste je ověřila?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91B65" w:rsidRDefault="00A91B65" w:rsidP="00C50B27">
            <w:pPr>
              <w:jc w:val="center"/>
              <w:rPr>
                <w:b/>
                <w:sz w:val="22"/>
                <w:szCs w:val="22"/>
              </w:rPr>
            </w:pPr>
            <w:r w:rsidRPr="00A91B6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BD" w:rsidRDefault="00FB23BD">
      <w:r>
        <w:separator/>
      </w:r>
    </w:p>
  </w:endnote>
  <w:endnote w:type="continuationSeparator" w:id="0">
    <w:p w:rsidR="00FB23BD" w:rsidRDefault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BD" w:rsidRDefault="00FB23BD">
      <w:r>
        <w:separator/>
      </w:r>
    </w:p>
  </w:footnote>
  <w:footnote w:type="continuationSeparator" w:id="0">
    <w:p w:rsidR="00FB23BD" w:rsidRDefault="00FB23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2146E"/>
    <w:rsid w:val="0006235C"/>
    <w:rsid w:val="000704CE"/>
    <w:rsid w:val="000E2C47"/>
    <w:rsid w:val="00131081"/>
    <w:rsid w:val="001A1CDE"/>
    <w:rsid w:val="00232ECD"/>
    <w:rsid w:val="00261DEB"/>
    <w:rsid w:val="0026339B"/>
    <w:rsid w:val="00265CDF"/>
    <w:rsid w:val="0029059C"/>
    <w:rsid w:val="002B1D86"/>
    <w:rsid w:val="002B3708"/>
    <w:rsid w:val="002C7A23"/>
    <w:rsid w:val="003041D6"/>
    <w:rsid w:val="00362AB0"/>
    <w:rsid w:val="003D7456"/>
    <w:rsid w:val="003E0057"/>
    <w:rsid w:val="003F5DA2"/>
    <w:rsid w:val="0046766D"/>
    <w:rsid w:val="0048716F"/>
    <w:rsid w:val="00487624"/>
    <w:rsid w:val="00500C0B"/>
    <w:rsid w:val="00511D6B"/>
    <w:rsid w:val="00512159"/>
    <w:rsid w:val="00512982"/>
    <w:rsid w:val="00514664"/>
    <w:rsid w:val="00515609"/>
    <w:rsid w:val="00526D47"/>
    <w:rsid w:val="0055255D"/>
    <w:rsid w:val="00572D34"/>
    <w:rsid w:val="005A1CB0"/>
    <w:rsid w:val="005C219A"/>
    <w:rsid w:val="005D0F8C"/>
    <w:rsid w:val="005E0F6D"/>
    <w:rsid w:val="005E6126"/>
    <w:rsid w:val="00614DB3"/>
    <w:rsid w:val="00627890"/>
    <w:rsid w:val="00640B28"/>
    <w:rsid w:val="00644C24"/>
    <w:rsid w:val="00653C86"/>
    <w:rsid w:val="00664A1F"/>
    <w:rsid w:val="006847E2"/>
    <w:rsid w:val="006B58BA"/>
    <w:rsid w:val="006B772A"/>
    <w:rsid w:val="006C024F"/>
    <w:rsid w:val="006F65FD"/>
    <w:rsid w:val="00730C1A"/>
    <w:rsid w:val="0074663F"/>
    <w:rsid w:val="007470D5"/>
    <w:rsid w:val="007C00D1"/>
    <w:rsid w:val="007C21FD"/>
    <w:rsid w:val="007D3BDF"/>
    <w:rsid w:val="00806876"/>
    <w:rsid w:val="008250CA"/>
    <w:rsid w:val="0083115E"/>
    <w:rsid w:val="00864D4A"/>
    <w:rsid w:val="008820F6"/>
    <w:rsid w:val="008D306F"/>
    <w:rsid w:val="008E4F11"/>
    <w:rsid w:val="009B0391"/>
    <w:rsid w:val="009E0BE0"/>
    <w:rsid w:val="00A87ACE"/>
    <w:rsid w:val="00A91B65"/>
    <w:rsid w:val="00AA465C"/>
    <w:rsid w:val="00B2064C"/>
    <w:rsid w:val="00B407A5"/>
    <w:rsid w:val="00B411DB"/>
    <w:rsid w:val="00B72274"/>
    <w:rsid w:val="00B73CA5"/>
    <w:rsid w:val="00BA3203"/>
    <w:rsid w:val="00BF611E"/>
    <w:rsid w:val="00C03829"/>
    <w:rsid w:val="00C03D7D"/>
    <w:rsid w:val="00C15B29"/>
    <w:rsid w:val="00C50B27"/>
    <w:rsid w:val="00C72FF8"/>
    <w:rsid w:val="00C76A9C"/>
    <w:rsid w:val="00C8218D"/>
    <w:rsid w:val="00C85A0D"/>
    <w:rsid w:val="00CB0B46"/>
    <w:rsid w:val="00CB470A"/>
    <w:rsid w:val="00CD56A0"/>
    <w:rsid w:val="00D51F9A"/>
    <w:rsid w:val="00D62416"/>
    <w:rsid w:val="00DC1BF5"/>
    <w:rsid w:val="00E57C39"/>
    <w:rsid w:val="00E709EA"/>
    <w:rsid w:val="00E77816"/>
    <w:rsid w:val="00E95CF9"/>
    <w:rsid w:val="00EC4F48"/>
    <w:rsid w:val="00F20CD1"/>
    <w:rsid w:val="00F26F15"/>
    <w:rsid w:val="00F677F6"/>
    <w:rsid w:val="00F85A4C"/>
    <w:rsid w:val="00FB23BD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2012-04-25T08:21:00Z</cp:lastPrinted>
  <dcterms:created xsi:type="dcterms:W3CDTF">2016-05-10T21:36:00Z</dcterms:created>
  <dcterms:modified xsi:type="dcterms:W3CDTF">2016-05-10T21:36:00Z</dcterms:modified>
</cp:coreProperties>
</file>