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5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Slováčková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5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potřeby začínajících psychologů ve zdravotnictví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A5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A5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5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0D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6C0D8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4F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451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4519D" w:rsidRDefault="0094519D" w:rsidP="0094519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i kvalitativně orientované metodolog</w:t>
            </w:r>
            <w:r w:rsidR="004D765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</w:p>
          <w:p w:rsidR="0094519D" w:rsidRPr="0094519D" w:rsidRDefault="004D765C" w:rsidP="0094519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znát autorčina zainteresovanost tématem</w:t>
            </w:r>
          </w:p>
          <w:p w:rsidR="0094519D" w:rsidRPr="00C50B27" w:rsidRDefault="0094519D" w:rsidP="00362AB0">
            <w:pPr>
              <w:rPr>
                <w:sz w:val="22"/>
                <w:szCs w:val="22"/>
              </w:rPr>
            </w:pPr>
          </w:p>
          <w:p w:rsidR="00B411DB" w:rsidRDefault="007C3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4D765C" w:rsidRDefault="004D765C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je práce dosti strukturována pomocí odrážek a číslování</w:t>
            </w:r>
          </w:p>
          <w:p w:rsidR="004D765C" w:rsidRDefault="004D765C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osnově práce se vyskytují drobné nesrovnalosti s číslováním kapitol</w:t>
            </w:r>
          </w:p>
          <w:p w:rsidR="007C38B5" w:rsidRDefault="007C38B5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C38B5">
              <w:rPr>
                <w:sz w:val="22"/>
                <w:szCs w:val="22"/>
              </w:rPr>
              <w:t xml:space="preserve">Autorka se </w:t>
            </w:r>
            <w:r>
              <w:rPr>
                <w:sz w:val="22"/>
                <w:szCs w:val="22"/>
              </w:rPr>
              <w:t>v praktické části práce věnuje spíše reflexi začínajícího psychologa ve zdravotnictví</w:t>
            </w:r>
            <w:r w:rsidR="001D4AE1">
              <w:rPr>
                <w:sz w:val="22"/>
                <w:szCs w:val="22"/>
              </w:rPr>
              <w:t xml:space="preserve">, </w:t>
            </w:r>
            <w:r w:rsidR="0094519D">
              <w:rPr>
                <w:sz w:val="22"/>
                <w:szCs w:val="22"/>
              </w:rPr>
              <w:t>nežli jejich vzdělávacím potřebám</w:t>
            </w:r>
            <w:r w:rsidR="006C0D80">
              <w:rPr>
                <w:sz w:val="22"/>
                <w:szCs w:val="22"/>
              </w:rPr>
              <w:t>. Dílčí výzkumné otázky nekorespondují s hlavní výzkumnou otázkou.</w:t>
            </w:r>
          </w:p>
          <w:p w:rsidR="001D4AE1" w:rsidRDefault="001D4AE1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uvádí, že rozhovor trval i 15 minut, což je pro uskutečnění kvalitativního rozhovoru velmi krátká doba.</w:t>
            </w:r>
          </w:p>
          <w:p w:rsidR="001D4AE1" w:rsidRDefault="0094519D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</w:t>
            </w:r>
            <w:r w:rsidR="004D765C">
              <w:rPr>
                <w:sz w:val="22"/>
                <w:szCs w:val="22"/>
              </w:rPr>
              <w:t xml:space="preserve">není zřejmé, zda autorka vytvářela i kódy (zvýrazněné slovní spojení, např. pocit hození do vody) nebo pouze tvořila kategorie a k nim přiřazovala trsy. Pokud tvoří i kódy, tak </w:t>
            </w:r>
            <w:r w:rsidR="006C0D80">
              <w:rPr>
                <w:sz w:val="22"/>
                <w:szCs w:val="22"/>
              </w:rPr>
              <w:t>nejsou označeny všechny.</w:t>
            </w:r>
          </w:p>
          <w:p w:rsidR="004D765C" w:rsidRPr="007C38B5" w:rsidRDefault="004D765C" w:rsidP="007C38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kvalitativního výzkumu je velmi stručné, absentuje rozsáhlejší diskuse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C0D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4AE1" w:rsidP="001D4A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uvést všechna kritéria, na základě kterých jste zvolila respondenty pro Vás výzkum? </w:t>
            </w:r>
          </w:p>
          <w:p w:rsidR="001D4AE1" w:rsidRDefault="001D4AE1" w:rsidP="001D4A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obhajobě, prosím, přineste přepisy všech rozhovorů.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C0D80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6C0D80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06" w:rsidRDefault="00455806">
      <w:r>
        <w:separator/>
      </w:r>
    </w:p>
  </w:endnote>
  <w:endnote w:type="continuationSeparator" w:id="0">
    <w:p w:rsidR="00455806" w:rsidRDefault="004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06" w:rsidRDefault="00455806">
      <w:r>
        <w:separator/>
      </w:r>
    </w:p>
  </w:footnote>
  <w:footnote w:type="continuationSeparator" w:id="0">
    <w:p w:rsidR="00455806" w:rsidRDefault="004558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427C"/>
    <w:multiLevelType w:val="hybridMultilevel"/>
    <w:tmpl w:val="4FCA7B2E"/>
    <w:lvl w:ilvl="0" w:tplc="BA9809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262FF"/>
    <w:multiLevelType w:val="hybridMultilevel"/>
    <w:tmpl w:val="53FC8150"/>
    <w:lvl w:ilvl="0" w:tplc="7F206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8286E"/>
    <w:rsid w:val="00154F27"/>
    <w:rsid w:val="001D4AE1"/>
    <w:rsid w:val="00362AB0"/>
    <w:rsid w:val="003F5DA2"/>
    <w:rsid w:val="00455806"/>
    <w:rsid w:val="004D765C"/>
    <w:rsid w:val="00512982"/>
    <w:rsid w:val="00526D47"/>
    <w:rsid w:val="0055255D"/>
    <w:rsid w:val="005C219A"/>
    <w:rsid w:val="006847E2"/>
    <w:rsid w:val="006C0D80"/>
    <w:rsid w:val="007553A2"/>
    <w:rsid w:val="007C38B5"/>
    <w:rsid w:val="008614B3"/>
    <w:rsid w:val="008865FD"/>
    <w:rsid w:val="0094519D"/>
    <w:rsid w:val="009A27D5"/>
    <w:rsid w:val="00B14F1E"/>
    <w:rsid w:val="00B411DB"/>
    <w:rsid w:val="00BA3203"/>
    <w:rsid w:val="00C50B27"/>
    <w:rsid w:val="00CA5AC8"/>
    <w:rsid w:val="00CA7D64"/>
    <w:rsid w:val="00D05C79"/>
    <w:rsid w:val="00D174AA"/>
    <w:rsid w:val="00D87C25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C3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C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2012-04-25T17:21:00Z</cp:lastPrinted>
  <dcterms:created xsi:type="dcterms:W3CDTF">2016-05-12T07:55:00Z</dcterms:created>
  <dcterms:modified xsi:type="dcterms:W3CDTF">2016-05-12T07:55:00Z</dcterms:modified>
</cp:coreProperties>
</file>