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1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Zdráhalová,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0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edukace bezdomovců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5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F508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F01F6" w:rsidRDefault="005A3E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</w:t>
            </w:r>
            <w:r w:rsidR="009F01F6">
              <w:rPr>
                <w:sz w:val="22"/>
                <w:szCs w:val="22"/>
              </w:rPr>
              <w:t>dlouhodobě</w:t>
            </w:r>
            <w:r>
              <w:rPr>
                <w:sz w:val="22"/>
                <w:szCs w:val="22"/>
              </w:rPr>
              <w:t xml:space="preserve"> aktuální.</w:t>
            </w:r>
            <w:r w:rsidR="004A557E">
              <w:rPr>
                <w:sz w:val="22"/>
                <w:szCs w:val="22"/>
              </w:rPr>
              <w:t xml:space="preserve"> </w:t>
            </w:r>
          </w:p>
          <w:p w:rsidR="009F01F6" w:rsidRDefault="009F01F6" w:rsidP="00362AB0">
            <w:pPr>
              <w:rPr>
                <w:sz w:val="22"/>
                <w:szCs w:val="22"/>
              </w:rPr>
            </w:pPr>
          </w:p>
          <w:p w:rsidR="009F01F6" w:rsidRDefault="009F0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přehledně členěna.</w:t>
            </w:r>
            <w:bookmarkStart w:id="0" w:name="_GoBack"/>
            <w:bookmarkEnd w:id="0"/>
          </w:p>
          <w:p w:rsidR="009F01F6" w:rsidRDefault="009F01F6" w:rsidP="009F0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občas dělá zásadní pravopisné chyby: s. 22 „terciální“. Někde chybí čárky v souvětí (s. 30 „Pro získání kvalitnějšího bydlení i sociálních služeb musí klient …“).</w:t>
            </w:r>
          </w:p>
          <w:p w:rsidR="009F01F6" w:rsidRDefault="009F01F6" w:rsidP="00362AB0">
            <w:pPr>
              <w:rPr>
                <w:sz w:val="22"/>
                <w:szCs w:val="22"/>
              </w:rPr>
            </w:pPr>
          </w:p>
          <w:p w:rsidR="00B411DB" w:rsidRDefault="00D56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pečlivě přepsala a shrnula podstatné výroky participantů.</w:t>
            </w:r>
          </w:p>
          <w:p w:rsidR="00EA7490" w:rsidRDefault="00EA74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ocenit získání participantů z minority, která nebývá obvykle přístupná ke zjišťování dat.</w:t>
            </w:r>
          </w:p>
          <w:p w:rsidR="00DE4114" w:rsidRPr="00C50B27" w:rsidRDefault="006C7B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z</w:t>
            </w:r>
            <w:r w:rsidR="00DE4114">
              <w:rPr>
                <w:sz w:val="22"/>
                <w:szCs w:val="22"/>
              </w:rPr>
              <w:t xml:space="preserve">bytečné </w:t>
            </w:r>
            <w:r>
              <w:rPr>
                <w:sz w:val="22"/>
                <w:szCs w:val="22"/>
              </w:rPr>
              <w:t xml:space="preserve">se jeví </w:t>
            </w:r>
            <w:r w:rsidR="00DE4114">
              <w:rPr>
                <w:sz w:val="22"/>
                <w:szCs w:val="22"/>
              </w:rPr>
              <w:t>členění v praktické části na podkapitoly.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F01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1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Máte nějaký návrh, jak osoby bez domova přivést k dalšímu vzdělávání?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D5C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F01F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01F6">
              <w:rPr>
                <w:sz w:val="22"/>
                <w:szCs w:val="22"/>
              </w:rPr>
              <w:t xml:space="preserve"> 10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B7" w:rsidRDefault="00B036B7">
      <w:r>
        <w:separator/>
      </w:r>
    </w:p>
  </w:endnote>
  <w:endnote w:type="continuationSeparator" w:id="0">
    <w:p w:rsidR="00B036B7" w:rsidRDefault="00B0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B7" w:rsidRDefault="00B036B7">
      <w:r>
        <w:separator/>
      </w:r>
    </w:p>
  </w:footnote>
  <w:footnote w:type="continuationSeparator" w:id="0">
    <w:p w:rsidR="00B036B7" w:rsidRDefault="00B036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21480"/>
    <w:rsid w:val="000A2E6F"/>
    <w:rsid w:val="00142B08"/>
    <w:rsid w:val="00154F27"/>
    <w:rsid w:val="00160654"/>
    <w:rsid w:val="00251075"/>
    <w:rsid w:val="00362AB0"/>
    <w:rsid w:val="003F5DA2"/>
    <w:rsid w:val="00407FE3"/>
    <w:rsid w:val="004A557E"/>
    <w:rsid w:val="004B1F38"/>
    <w:rsid w:val="00512982"/>
    <w:rsid w:val="005141F7"/>
    <w:rsid w:val="00526D47"/>
    <w:rsid w:val="0055255D"/>
    <w:rsid w:val="005A3E27"/>
    <w:rsid w:val="005A7D7D"/>
    <w:rsid w:val="005C219A"/>
    <w:rsid w:val="00627B09"/>
    <w:rsid w:val="00636FBF"/>
    <w:rsid w:val="006847E2"/>
    <w:rsid w:val="006C7BA1"/>
    <w:rsid w:val="007553A2"/>
    <w:rsid w:val="007A16F4"/>
    <w:rsid w:val="00840ACF"/>
    <w:rsid w:val="0085152B"/>
    <w:rsid w:val="00861172"/>
    <w:rsid w:val="008614B3"/>
    <w:rsid w:val="00914F3D"/>
    <w:rsid w:val="0095756D"/>
    <w:rsid w:val="009A27D5"/>
    <w:rsid w:val="009C4782"/>
    <w:rsid w:val="009F01F6"/>
    <w:rsid w:val="009F410F"/>
    <w:rsid w:val="00A937A8"/>
    <w:rsid w:val="00B036B7"/>
    <w:rsid w:val="00B14344"/>
    <w:rsid w:val="00B411DB"/>
    <w:rsid w:val="00B55FA1"/>
    <w:rsid w:val="00BA3203"/>
    <w:rsid w:val="00BA5267"/>
    <w:rsid w:val="00C315BF"/>
    <w:rsid w:val="00C50B27"/>
    <w:rsid w:val="00CA7D64"/>
    <w:rsid w:val="00CB79BD"/>
    <w:rsid w:val="00CF5420"/>
    <w:rsid w:val="00D05C79"/>
    <w:rsid w:val="00D50A13"/>
    <w:rsid w:val="00D569D1"/>
    <w:rsid w:val="00DC1BF5"/>
    <w:rsid w:val="00DD5C36"/>
    <w:rsid w:val="00DE4114"/>
    <w:rsid w:val="00DF508B"/>
    <w:rsid w:val="00E10856"/>
    <w:rsid w:val="00E473F8"/>
    <w:rsid w:val="00E709EA"/>
    <w:rsid w:val="00EA7490"/>
    <w:rsid w:val="00EC1EEC"/>
    <w:rsid w:val="00ED04D2"/>
    <w:rsid w:val="00ED2FBE"/>
    <w:rsid w:val="00F1326B"/>
    <w:rsid w:val="00F61392"/>
    <w:rsid w:val="00F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58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19</cp:revision>
  <cp:lastPrinted>2012-04-25T08:21:00Z</cp:lastPrinted>
  <dcterms:created xsi:type="dcterms:W3CDTF">2016-04-29T13:26:00Z</dcterms:created>
  <dcterms:modified xsi:type="dcterms:W3CDTF">2016-05-11T08:18:00Z</dcterms:modified>
</cp:coreProperties>
</file>